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284B" w14:textId="77777777" w:rsidR="004852D1" w:rsidRPr="00100493" w:rsidRDefault="004852D1" w:rsidP="004852D1">
      <w:pPr>
        <w:pStyle w:val="a3"/>
        <w:spacing w:line="600" w:lineRule="exact"/>
        <w:ind w:right="1632" w:firstLineChars="1500" w:firstLine="3300"/>
        <w:rPr>
          <w:rFonts w:ascii="ＭＳ 明朝" w:hAnsi="Times New Roman"/>
          <w:color w:val="000000" w:themeColor="text1"/>
          <w:szCs w:val="21"/>
        </w:rPr>
      </w:pPr>
      <w:r>
        <w:rPr>
          <w:rFonts w:ascii="ＭＳ 明朝" w:hAnsi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31A0" wp14:editId="3736A5D6">
                <wp:simplePos x="0" y="0"/>
                <wp:positionH relativeFrom="column">
                  <wp:posOffset>5001260</wp:posOffset>
                </wp:positionH>
                <wp:positionV relativeFrom="paragraph">
                  <wp:posOffset>231140</wp:posOffset>
                </wp:positionV>
                <wp:extent cx="11334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28E98" w14:textId="77777777" w:rsidR="004852D1" w:rsidRPr="004852D1" w:rsidRDefault="004852D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852D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別紙</w:t>
                            </w:r>
                            <w:r w:rsidRPr="004852D1">
                              <w:rPr>
                                <w:sz w:val="44"/>
                                <w:szCs w:val="4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23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8pt;margin-top:18.2pt;width:89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mWNwIAAHwEAAAOAAAAZHJzL2Uyb0RvYy54bWysVNtu2zAMfR+wfxD0vjj3dkacIkuRYUDQ&#10;FkiHPiuyFBuTRU1SYmdfP0p2Lr08DXuRKZE6Ig8PPbtrKkUOwroSdEYHvT4lQnPIS73L6M/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" fillcolor="white [3201]" strokeweight=".5pt">
                <v:textbox>
                  <w:txbxContent>
                    <w:p w14:paraId="53528E98" w14:textId="77777777" w:rsidR="004852D1" w:rsidRPr="004852D1" w:rsidRDefault="004852D1">
                      <w:pPr>
                        <w:rPr>
                          <w:sz w:val="44"/>
                          <w:szCs w:val="44"/>
                        </w:rPr>
                      </w:pPr>
                      <w:r w:rsidRPr="004852D1">
                        <w:rPr>
                          <w:rFonts w:hint="eastAsia"/>
                          <w:sz w:val="44"/>
                          <w:szCs w:val="44"/>
                        </w:rPr>
                        <w:t>別紙</w:t>
                      </w:r>
                      <w:r w:rsidRPr="004852D1">
                        <w:rPr>
                          <w:sz w:val="44"/>
                          <w:szCs w:val="4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790EB08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397A288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B4313C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7596625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BB07886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C0C99C6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A742CC1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5E5AA3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6BF485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345DA2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9D034F5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38C8CD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62032AC1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2E8C1F7B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0A084B4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90FD11F" w14:textId="77777777" w:rsidR="00EA40D9" w:rsidRPr="00100493" w:rsidRDefault="00EA40D9" w:rsidP="00EA40D9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  <w:r w:rsidRPr="00100493">
        <w:rPr>
          <w:rFonts w:hint="eastAsia"/>
          <w:color w:val="000000" w:themeColor="text1"/>
          <w:spacing w:val="4"/>
          <w:sz w:val="40"/>
          <w:szCs w:val="40"/>
        </w:rPr>
        <w:t>入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札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書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及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び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委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任</w:t>
      </w:r>
      <w:r w:rsidRPr="00100493">
        <w:rPr>
          <w:color w:val="000000" w:themeColor="text1"/>
          <w:spacing w:val="2"/>
          <w:sz w:val="40"/>
          <w:szCs w:val="40"/>
        </w:rPr>
        <w:t xml:space="preserve"> </w:t>
      </w:r>
      <w:r w:rsidRPr="00100493">
        <w:rPr>
          <w:rFonts w:hint="eastAsia"/>
          <w:color w:val="000000" w:themeColor="text1"/>
          <w:spacing w:val="4"/>
          <w:sz w:val="40"/>
          <w:szCs w:val="40"/>
        </w:rPr>
        <w:t>状</w:t>
      </w:r>
    </w:p>
    <w:p w14:paraId="2ED66309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1A222C3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41C9284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72DBF94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11B3A5B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C9A6145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9924DF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CC6B18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D9626C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459A8F8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EB4150A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D97E1D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6BF102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ADC74D9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67B9541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E19B215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AD1B6CF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A5EDB3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40DD4A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1A30F1D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7879138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6DAE85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71000A9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BF62FEE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E99A3D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72E4132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48804D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12D7DC0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93DEE9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7F6E76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061849D7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CD57466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3DF6F34" w14:textId="77777777" w:rsidR="00EA40D9" w:rsidRPr="00100493" w:rsidRDefault="00EA40D9" w:rsidP="00EA40D9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3DBA0B5C" w14:textId="77777777" w:rsidR="008B508A" w:rsidRPr="00100493" w:rsidRDefault="008B508A">
      <w:pPr>
        <w:pStyle w:val="a3"/>
        <w:rPr>
          <w:color w:val="FF0000"/>
          <w:spacing w:val="0"/>
        </w:rPr>
      </w:pPr>
    </w:p>
    <w:p w14:paraId="2552B0B9" w14:textId="77777777" w:rsidR="00A51EF4" w:rsidRPr="00100493" w:rsidRDefault="00A51EF4">
      <w:pPr>
        <w:pStyle w:val="a3"/>
        <w:rPr>
          <w:color w:val="000000" w:themeColor="text1"/>
          <w:spacing w:val="0"/>
        </w:rPr>
      </w:pPr>
    </w:p>
    <w:p w14:paraId="70527D0D" w14:textId="77777777" w:rsidR="008B508A" w:rsidRPr="00100493" w:rsidRDefault="008B508A">
      <w:pPr>
        <w:pStyle w:val="a3"/>
        <w:jc w:val="center"/>
        <w:rPr>
          <w:color w:val="000000" w:themeColor="text1"/>
          <w:spacing w:val="0"/>
          <w:sz w:val="32"/>
          <w:szCs w:val="32"/>
        </w:rPr>
      </w:pPr>
      <w:r w:rsidRPr="00100493">
        <w:rPr>
          <w:rFonts w:ascii="ＭＳ 明朝" w:hAnsi="ＭＳ 明朝" w:hint="eastAsia"/>
          <w:color w:val="000000" w:themeColor="text1"/>
          <w:sz w:val="32"/>
          <w:szCs w:val="32"/>
        </w:rPr>
        <w:t>入　　札　　書</w:t>
      </w:r>
      <w:r w:rsidR="00A51EF4" w:rsidRPr="00100493">
        <w:rPr>
          <w:rFonts w:ascii="ＭＳ 明朝" w:hAnsi="ＭＳ 明朝"/>
          <w:color w:val="000000" w:themeColor="text1"/>
          <w:sz w:val="32"/>
          <w:szCs w:val="32"/>
        </w:rPr>
        <w:br/>
      </w:r>
    </w:p>
    <w:p w14:paraId="27943F61" w14:textId="77777777" w:rsidR="008B508A" w:rsidRPr="00100493" w:rsidRDefault="008B508A">
      <w:pPr>
        <w:pStyle w:val="a3"/>
        <w:spacing w:line="110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3"/>
        <w:gridCol w:w="609"/>
        <w:gridCol w:w="696"/>
        <w:gridCol w:w="1305"/>
        <w:gridCol w:w="1305"/>
        <w:gridCol w:w="1896"/>
        <w:gridCol w:w="1068"/>
      </w:tblGrid>
      <w:tr w:rsidR="00100493" w:rsidRPr="00100493" w14:paraId="5834A5E8" w14:textId="77777777" w:rsidTr="0063493C">
        <w:trPr>
          <w:trHeight w:val="20"/>
          <w:jc w:val="center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3630" w14:textId="77777777" w:rsidR="008B508A" w:rsidRPr="00100493" w:rsidRDefault="008B508A" w:rsidP="0063493C">
            <w:pPr>
              <w:pStyle w:val="a3"/>
              <w:spacing w:before="225"/>
              <w:jc w:val="center"/>
              <w:rPr>
                <w:color w:val="000000" w:themeColor="text1"/>
                <w:spacing w:val="0"/>
              </w:rPr>
            </w:pPr>
            <w:r w:rsidRPr="00100493">
              <w:rPr>
                <w:rFonts w:ascii="ＭＳ 明朝" w:hAnsi="ＭＳ 明朝" w:hint="eastAsia"/>
                <w:color w:val="000000" w:themeColor="text1"/>
              </w:rPr>
              <w:t>入　札　金　額</w:t>
            </w:r>
          </w:p>
        </w:tc>
        <w:tc>
          <w:tcPr>
            <w:tcW w:w="62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BDA5C" w14:textId="77777777" w:rsidR="008B508A" w:rsidRPr="00100493" w:rsidRDefault="008B508A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￥</w:t>
            </w:r>
          </w:p>
        </w:tc>
      </w:tr>
      <w:tr w:rsidR="00100493" w:rsidRPr="00100493" w14:paraId="1BA4BDD6" w14:textId="77777777" w:rsidTr="0063493C">
        <w:trPr>
          <w:trHeight w:val="20"/>
          <w:jc w:val="center"/>
        </w:trPr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8EBE" w14:textId="77777777" w:rsidR="008B508A" w:rsidRPr="00100493" w:rsidRDefault="008B508A" w:rsidP="0063493C">
            <w:pPr>
              <w:pStyle w:val="a3"/>
              <w:spacing w:before="225"/>
              <w:jc w:val="center"/>
              <w:rPr>
                <w:color w:val="000000" w:themeColor="text1"/>
                <w:spacing w:val="0"/>
              </w:rPr>
            </w:pPr>
            <w:r w:rsidRPr="00100493">
              <w:rPr>
                <w:rFonts w:ascii="ＭＳ 明朝" w:hAnsi="ＭＳ 明朝" w:hint="eastAsia"/>
                <w:color w:val="000000" w:themeColor="text1"/>
              </w:rPr>
              <w:t>入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札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目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的</w:t>
            </w:r>
          </w:p>
        </w:tc>
        <w:tc>
          <w:tcPr>
            <w:tcW w:w="6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A0A95" w14:textId="1C4FAE67" w:rsidR="008B508A" w:rsidRPr="00100493" w:rsidRDefault="002C5630" w:rsidP="00FD4DF3">
            <w:pPr>
              <w:pStyle w:val="a3"/>
              <w:rPr>
                <w:rFonts w:ascii="ＭＳ 明朝"/>
                <w:color w:val="000000" w:themeColor="text1"/>
              </w:rPr>
            </w:pPr>
            <w:r w:rsidRPr="002C5630">
              <w:rPr>
                <w:rFonts w:ascii="ＭＳ 明朝" w:hint="eastAsia"/>
                <w:color w:val="000000" w:themeColor="text1"/>
                <w:sz w:val="21"/>
              </w:rPr>
              <w:t>児童扶養手当及び特別児童扶養手当支給事務に係る機器賃貸借</w:t>
            </w:r>
          </w:p>
        </w:tc>
      </w:tr>
      <w:tr w:rsidR="00100493" w:rsidRPr="00100493" w14:paraId="0E233A61" w14:textId="77777777" w:rsidTr="0063493C">
        <w:trPr>
          <w:trHeight w:val="20"/>
          <w:jc w:val="center"/>
        </w:trPr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8E11" w14:textId="77777777" w:rsidR="008B508A" w:rsidRPr="00100493" w:rsidRDefault="008B508A" w:rsidP="0063493C">
            <w:pPr>
              <w:pStyle w:val="a3"/>
              <w:spacing w:before="225"/>
              <w:jc w:val="center"/>
              <w:rPr>
                <w:color w:val="000000" w:themeColor="text1"/>
                <w:spacing w:val="0"/>
              </w:rPr>
            </w:pPr>
            <w:r w:rsidRPr="00100493">
              <w:rPr>
                <w:rFonts w:ascii="ＭＳ 明朝" w:hAnsi="ＭＳ 明朝" w:hint="eastAsia"/>
                <w:color w:val="000000" w:themeColor="text1"/>
              </w:rPr>
              <w:t>引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渡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場</w:t>
            </w:r>
            <w:r w:rsidRPr="0010049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100493">
              <w:rPr>
                <w:rFonts w:ascii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2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DD50C" w14:textId="4E7B5A79" w:rsidR="008B508A" w:rsidRPr="00100493" w:rsidRDefault="002C5630" w:rsidP="00A209ED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2C5630">
              <w:rPr>
                <w:rFonts w:hint="eastAsia"/>
                <w:color w:val="000000" w:themeColor="text1"/>
                <w:spacing w:val="0"/>
              </w:rPr>
              <w:t>沖縄県こども未来部・女性力・ダイバーシティ推進課</w:t>
            </w:r>
          </w:p>
        </w:tc>
      </w:tr>
      <w:tr w:rsidR="00100493" w:rsidRPr="00100493" w14:paraId="76AC0604" w14:textId="77777777" w:rsidTr="0063493C">
        <w:trPr>
          <w:trHeight w:val="20"/>
          <w:jc w:val="center"/>
        </w:trPr>
        <w:tc>
          <w:tcPr>
            <w:tcW w:w="26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34904" w14:textId="77777777" w:rsidR="008B508A" w:rsidRPr="00100493" w:rsidRDefault="00100493" w:rsidP="0063493C">
            <w:pPr>
              <w:pStyle w:val="a3"/>
              <w:spacing w:before="225"/>
              <w:jc w:val="center"/>
              <w:rPr>
                <w:color w:val="000000" w:themeColor="text1"/>
                <w:spacing w:val="0"/>
              </w:rPr>
            </w:pPr>
            <w:r w:rsidRPr="00100493">
              <w:rPr>
                <w:rFonts w:ascii="ＭＳ 明朝" w:hAnsi="ＭＳ 明朝" w:hint="eastAsia"/>
                <w:color w:val="000000" w:themeColor="text1"/>
              </w:rPr>
              <w:t xml:space="preserve">履　行　</w:t>
            </w:r>
            <w:r w:rsidR="000C253A" w:rsidRPr="00100493">
              <w:rPr>
                <w:rFonts w:ascii="ＭＳ 明朝" w:hAnsi="ＭＳ 明朝" w:hint="eastAsia"/>
                <w:color w:val="000000" w:themeColor="text1"/>
              </w:rPr>
              <w:t>期　間</w:t>
            </w:r>
          </w:p>
        </w:tc>
        <w:tc>
          <w:tcPr>
            <w:tcW w:w="62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F951DFB" w14:textId="22BF2F92" w:rsidR="008B508A" w:rsidRPr="00100493" w:rsidRDefault="002C5630" w:rsidP="002C5630">
            <w:pPr>
              <w:pStyle w:val="a3"/>
              <w:spacing w:before="225"/>
              <w:ind w:firstLineChars="400" w:firstLine="872"/>
              <w:rPr>
                <w:color w:val="000000" w:themeColor="text1"/>
                <w:spacing w:val="0"/>
              </w:rPr>
            </w:pPr>
            <w:r w:rsidRPr="002C5630">
              <w:rPr>
                <w:rFonts w:ascii="ＭＳ 明朝" w:hAnsi="ＭＳ 明朝" w:hint="eastAsia"/>
                <w:color w:val="000000" w:themeColor="text1"/>
                <w:sz w:val="21"/>
              </w:rPr>
              <w:t>令和７年９月１日～令和12年８月31日</w:t>
            </w:r>
          </w:p>
        </w:tc>
      </w:tr>
      <w:tr w:rsidR="00100493" w:rsidRPr="00100493" w14:paraId="5C5EBBAE" w14:textId="77777777" w:rsidTr="0063493C">
        <w:trPr>
          <w:trHeight w:val="20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D81" w14:textId="77777777" w:rsidR="008B508A" w:rsidRPr="00100493" w:rsidRDefault="008B508A" w:rsidP="0063493C">
            <w:pPr>
              <w:pStyle w:val="a3"/>
              <w:spacing w:before="225"/>
              <w:jc w:val="center"/>
              <w:rPr>
                <w:color w:val="000000" w:themeColor="text1"/>
                <w:spacing w:val="0"/>
              </w:rPr>
            </w:pPr>
            <w:r w:rsidRPr="0063493C">
              <w:rPr>
                <w:rFonts w:ascii="ＭＳ 明朝" w:hAnsi="ＭＳ 明朝" w:hint="eastAsia"/>
                <w:color w:val="000000" w:themeColor="text1"/>
                <w:spacing w:val="62"/>
                <w:fitText w:val="1600" w:id="83030272"/>
              </w:rPr>
              <w:t>入札保証</w:t>
            </w:r>
            <w:r w:rsidRPr="0063493C">
              <w:rPr>
                <w:rFonts w:ascii="ＭＳ 明朝" w:hAnsi="ＭＳ 明朝" w:hint="eastAsia"/>
                <w:color w:val="000000" w:themeColor="text1"/>
                <w:spacing w:val="2"/>
                <w:fitText w:val="1600" w:id="83030272"/>
              </w:rPr>
              <w:t>金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6FE" w14:textId="4B53648E" w:rsidR="00AD2F99" w:rsidRPr="00100493" w:rsidRDefault="008B508A" w:rsidP="00A209ED">
            <w:pPr>
              <w:pStyle w:val="a3"/>
              <w:spacing w:before="225"/>
              <w:rPr>
                <w:color w:val="000000" w:themeColor="text1"/>
                <w:spacing w:val="0"/>
              </w:rPr>
            </w:pPr>
            <w:r w:rsidRPr="00100493">
              <w:rPr>
                <w:rFonts w:cs="Century"/>
                <w:color w:val="000000" w:themeColor="text1"/>
                <w:spacing w:val="2"/>
              </w:rPr>
              <w:t xml:space="preserve"> </w:t>
            </w:r>
            <w:r w:rsidR="002C5630" w:rsidRPr="00100493">
              <w:rPr>
                <w:rFonts w:ascii="ＭＳ 明朝" w:hAnsi="ＭＳ 明朝" w:hint="eastAsia"/>
                <w:color w:val="000000" w:themeColor="text1"/>
              </w:rPr>
              <w:t>￥</w:t>
            </w:r>
          </w:p>
        </w:tc>
      </w:tr>
      <w:tr w:rsidR="00A209ED" w:rsidRPr="00100493" w14:paraId="3B3DEB7B" w14:textId="77777777" w:rsidTr="0063493C">
        <w:trPr>
          <w:trHeight w:val="20"/>
          <w:jc w:val="center"/>
        </w:trPr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2DEE6" w14:textId="77777777" w:rsidR="00A209ED" w:rsidRPr="00100493" w:rsidRDefault="00A209ED" w:rsidP="0063493C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内訳</w:t>
            </w:r>
          </w:p>
        </w:tc>
      </w:tr>
      <w:tr w:rsidR="00A209ED" w:rsidRPr="00100493" w14:paraId="16213CEC" w14:textId="77777777" w:rsidTr="0063493C">
        <w:trPr>
          <w:trHeight w:val="5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FA3ED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品名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09790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規格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32854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数量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F277C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単価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A9B63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金額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7E88C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備考</w:t>
            </w:r>
          </w:p>
        </w:tc>
      </w:tr>
      <w:tr w:rsidR="00A209ED" w:rsidRPr="00100493" w14:paraId="5C59D610" w14:textId="77777777" w:rsidTr="0063493C">
        <w:trPr>
          <w:trHeight w:val="1958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AD918" w14:textId="0673FFFD" w:rsidR="00A209ED" w:rsidRDefault="002C5630" w:rsidP="0063493C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 w:rsidRPr="002C5630">
              <w:rPr>
                <w:rFonts w:ascii="ＭＳ 明朝" w:hint="eastAsia"/>
                <w:color w:val="000000" w:themeColor="text1"/>
                <w:sz w:val="21"/>
              </w:rPr>
              <w:t>児童扶養手当及び</w:t>
            </w:r>
            <w:r>
              <w:rPr>
                <w:rFonts w:ascii="ＭＳ 明朝" w:hint="eastAsia"/>
                <w:color w:val="000000" w:themeColor="text1"/>
                <w:sz w:val="21"/>
              </w:rPr>
              <w:t xml:space="preserve">　</w:t>
            </w:r>
            <w:r w:rsidRPr="002C5630">
              <w:rPr>
                <w:rFonts w:ascii="ＭＳ 明朝" w:hint="eastAsia"/>
                <w:color w:val="000000" w:themeColor="text1"/>
                <w:sz w:val="21"/>
              </w:rPr>
              <w:t>特別児童扶養手当支給事務に係る機器賃貸借</w:t>
            </w:r>
            <w:r w:rsidR="00A209ED">
              <w:rPr>
                <w:rFonts w:cs="Century" w:hint="eastAsia"/>
                <w:color w:val="000000" w:themeColor="text1"/>
                <w:spacing w:val="2"/>
              </w:rPr>
              <w:t>一式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71967" w14:textId="77777777" w:rsidR="00A53468" w:rsidRDefault="00A53468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仕様書の</w:t>
            </w:r>
          </w:p>
          <w:p w14:paraId="38F65A49" w14:textId="77777777" w:rsidR="00A209ED" w:rsidRDefault="00A53468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とおり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28280" w14:textId="77777777" w:rsidR="00A209ED" w:rsidRDefault="0063493C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  <w:r>
              <w:rPr>
                <w:rFonts w:cs="Century" w:hint="eastAsia"/>
                <w:color w:val="000000" w:themeColor="text1"/>
                <w:spacing w:val="2"/>
              </w:rPr>
              <w:t>60</w:t>
            </w:r>
            <w:r>
              <w:rPr>
                <w:rFonts w:cs="Century" w:hint="eastAsia"/>
                <w:color w:val="000000" w:themeColor="text1"/>
                <w:spacing w:val="2"/>
              </w:rPr>
              <w:t>ヶ月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55C7D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A0825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73A05" w14:textId="77777777" w:rsidR="00A209ED" w:rsidRDefault="00A209ED" w:rsidP="00A209ED">
            <w:pPr>
              <w:pStyle w:val="a3"/>
              <w:spacing w:before="225"/>
              <w:jc w:val="center"/>
              <w:rPr>
                <w:rFonts w:cs="Century"/>
                <w:color w:val="000000" w:themeColor="text1"/>
                <w:spacing w:val="2"/>
              </w:rPr>
            </w:pPr>
          </w:p>
        </w:tc>
      </w:tr>
    </w:tbl>
    <w:p w14:paraId="7D761493" w14:textId="77777777" w:rsidR="00A51EF4" w:rsidRPr="00100493" w:rsidRDefault="00A51EF4">
      <w:pPr>
        <w:pStyle w:val="a3"/>
        <w:rPr>
          <w:color w:val="000000" w:themeColor="text1"/>
          <w:spacing w:val="0"/>
        </w:rPr>
      </w:pPr>
      <w:r w:rsidRPr="00100493">
        <w:rPr>
          <w:rFonts w:hint="eastAsia"/>
          <w:color w:val="000000" w:themeColor="text1"/>
          <w:spacing w:val="0"/>
        </w:rPr>
        <w:br/>
      </w:r>
    </w:p>
    <w:p w14:paraId="360059C4" w14:textId="77777777" w:rsidR="008B508A" w:rsidRPr="00100493" w:rsidRDefault="008B508A" w:rsidP="00A51EF4">
      <w:pPr>
        <w:pStyle w:val="a3"/>
        <w:ind w:firstLineChars="100" w:firstLine="248"/>
        <w:rPr>
          <w:rFonts w:ascii="ＭＳ 明朝" w:hAnsi="ＭＳ 明朝"/>
          <w:color w:val="000000" w:themeColor="text1"/>
          <w:sz w:val="24"/>
          <w:szCs w:val="24"/>
        </w:rPr>
      </w:pP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上記</w:t>
      </w:r>
      <w:r w:rsidR="00A51EF4" w:rsidRPr="00100493">
        <w:rPr>
          <w:rFonts w:ascii="ＭＳ 明朝" w:hAnsi="ＭＳ 明朝" w:hint="eastAsia"/>
          <w:color w:val="000000" w:themeColor="text1"/>
          <w:sz w:val="24"/>
          <w:szCs w:val="24"/>
        </w:rPr>
        <w:t>の入札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金額にその</w:t>
      </w:r>
      <w:r w:rsidRPr="00100493">
        <w:rPr>
          <w:rFonts w:ascii="ＭＳ 明朝" w:hAnsi="ＭＳ 明朝"/>
          <w:color w:val="000000" w:themeColor="text1"/>
          <w:sz w:val="24"/>
          <w:szCs w:val="24"/>
        </w:rPr>
        <w:t>100</w:t>
      </w:r>
      <w:r w:rsidR="00E94C95">
        <w:rPr>
          <w:rFonts w:ascii="ＭＳ 明朝" w:hAnsi="ＭＳ 明朝" w:hint="eastAsia"/>
          <w:color w:val="000000" w:themeColor="text1"/>
          <w:sz w:val="24"/>
          <w:szCs w:val="24"/>
        </w:rPr>
        <w:t>分の10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に相当する金額を加算した金額（当該金額に１円未満の端数があるときは、その端数金額を切り捨てた金額）をもって受託したいので、</w:t>
      </w:r>
      <w:r w:rsidR="00FF693F">
        <w:rPr>
          <w:rFonts w:ascii="ＭＳ 明朝" w:hAnsi="ＭＳ 明朝" w:hint="eastAsia"/>
          <w:color w:val="000000" w:themeColor="text1"/>
          <w:sz w:val="24"/>
          <w:szCs w:val="24"/>
        </w:rPr>
        <w:t>提示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された仕様書、契約条項及び沖縄県財務規則（昭和</w:t>
      </w:r>
      <w:r w:rsidRPr="00100493">
        <w:rPr>
          <w:rFonts w:ascii="ＭＳ 明朝" w:hAnsi="ＭＳ 明朝"/>
          <w:color w:val="000000" w:themeColor="text1"/>
          <w:sz w:val="24"/>
          <w:szCs w:val="24"/>
        </w:rPr>
        <w:t>47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年沖縄県規則第</w:t>
      </w:r>
      <w:r w:rsidRPr="00100493">
        <w:rPr>
          <w:rFonts w:ascii="ＭＳ 明朝" w:hAnsi="ＭＳ 明朝"/>
          <w:color w:val="000000" w:themeColor="text1"/>
          <w:sz w:val="24"/>
          <w:szCs w:val="24"/>
        </w:rPr>
        <w:t>12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号）並びに指示された事項を承知して入札します。</w:t>
      </w:r>
    </w:p>
    <w:p w14:paraId="4680928A" w14:textId="77777777" w:rsidR="008B508A" w:rsidRDefault="008B508A">
      <w:pPr>
        <w:pStyle w:val="a3"/>
        <w:rPr>
          <w:color w:val="000000" w:themeColor="text1"/>
          <w:spacing w:val="0"/>
        </w:rPr>
      </w:pPr>
    </w:p>
    <w:p w14:paraId="4D8285E8" w14:textId="2AC85C35" w:rsidR="008B508A" w:rsidRPr="00100493" w:rsidRDefault="00E94C95" w:rsidP="00A51EF4">
      <w:pPr>
        <w:pStyle w:val="a3"/>
        <w:ind w:firstLineChars="300" w:firstLine="744"/>
        <w:rPr>
          <w:color w:val="000000" w:themeColor="text1"/>
          <w:spacing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2C5630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0C253A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</w:t>
      </w:r>
      <w:r w:rsidR="00A51EF4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0C253A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A51EF4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14:paraId="235803F4" w14:textId="77777777" w:rsidR="00A51EF4" w:rsidRDefault="00A51EF4">
      <w:pPr>
        <w:pStyle w:val="a3"/>
        <w:rPr>
          <w:color w:val="000000" w:themeColor="text1"/>
          <w:spacing w:val="0"/>
          <w:sz w:val="24"/>
          <w:szCs w:val="24"/>
        </w:rPr>
      </w:pPr>
    </w:p>
    <w:p w14:paraId="029C65FC" w14:textId="77777777" w:rsidR="00A209ED" w:rsidRPr="00100493" w:rsidRDefault="00A209ED">
      <w:pPr>
        <w:pStyle w:val="a3"/>
        <w:rPr>
          <w:color w:val="000000" w:themeColor="text1"/>
          <w:spacing w:val="0"/>
          <w:sz w:val="24"/>
          <w:szCs w:val="24"/>
        </w:rPr>
      </w:pPr>
    </w:p>
    <w:p w14:paraId="45012CD1" w14:textId="77777777" w:rsidR="008B508A" w:rsidRPr="00100493" w:rsidRDefault="008B508A">
      <w:pPr>
        <w:pStyle w:val="a3"/>
        <w:rPr>
          <w:color w:val="000000" w:themeColor="text1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</w:rPr>
        <w:t xml:space="preserve">    </w:t>
      </w:r>
      <w:r w:rsidR="00A51EF4" w:rsidRPr="00100493">
        <w:rPr>
          <w:rFonts w:ascii="ＭＳ 明朝" w:hAnsi="ＭＳ 明朝"/>
          <w:color w:val="000000" w:themeColor="text1"/>
          <w:spacing w:val="2"/>
        </w:rPr>
        <w:t xml:space="preserve">                         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入札者</w:t>
      </w: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>住　所</w:t>
      </w:r>
    </w:p>
    <w:p w14:paraId="59213793" w14:textId="77777777" w:rsidR="008B508A" w:rsidRPr="00100493" w:rsidRDefault="008B508A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         </w:t>
      </w:r>
    </w:p>
    <w:p w14:paraId="6A5DF797" w14:textId="77777777" w:rsidR="008B508A" w:rsidRPr="00100493" w:rsidRDefault="00A51EF4">
      <w:pPr>
        <w:pStyle w:val="a3"/>
        <w:rPr>
          <w:rFonts w:ascii="ＭＳ 明朝"/>
          <w:color w:val="000000" w:themeColor="text1"/>
          <w:spacing w:val="2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</w:t>
      </w:r>
      <w:r w:rsidR="008B508A" w:rsidRPr="00100493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商号又は名称</w:t>
      </w:r>
    </w:p>
    <w:p w14:paraId="31F038FE" w14:textId="77777777" w:rsidR="008B508A" w:rsidRPr="00100493" w:rsidRDefault="008B508A">
      <w:pPr>
        <w:pStyle w:val="a3"/>
        <w:rPr>
          <w:color w:val="000000" w:themeColor="text1"/>
          <w:spacing w:val="0"/>
          <w:sz w:val="24"/>
          <w:szCs w:val="24"/>
        </w:rPr>
      </w:pPr>
    </w:p>
    <w:p w14:paraId="67C739A5" w14:textId="77777777" w:rsidR="008B508A" w:rsidRPr="00100493" w:rsidRDefault="00A51EF4">
      <w:pPr>
        <w:pStyle w:val="a3"/>
        <w:rPr>
          <w:color w:val="000000" w:themeColor="text1"/>
          <w:spacing w:val="0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           </w:t>
      </w:r>
      <w:r w:rsidR="008B508A" w:rsidRPr="00100493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代表者氏名</w:t>
      </w:r>
      <w:r w:rsidR="008B508A" w:rsidRPr="00100493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                    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14:paraId="60FB52D2" w14:textId="77777777" w:rsidR="00A209ED" w:rsidRDefault="00A209ED">
      <w:pPr>
        <w:pStyle w:val="a3"/>
        <w:rPr>
          <w:color w:val="000000" w:themeColor="text1"/>
          <w:spacing w:val="0"/>
        </w:rPr>
      </w:pPr>
    </w:p>
    <w:p w14:paraId="24A52100" w14:textId="77777777" w:rsidR="0063493C" w:rsidRDefault="00A51EF4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100493">
        <w:rPr>
          <w:rFonts w:hint="eastAsia"/>
          <w:color w:val="000000" w:themeColor="text1"/>
          <w:spacing w:val="0"/>
        </w:rPr>
        <w:br/>
      </w:r>
      <w:r w:rsidR="008B508A" w:rsidRPr="00100493">
        <w:rPr>
          <w:rFonts w:ascii="ＭＳ 明朝" w:hAnsi="ＭＳ 明朝"/>
          <w:color w:val="000000" w:themeColor="text1"/>
          <w:spacing w:val="2"/>
        </w:rPr>
        <w:t xml:space="preserve">    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沖縄県知事　</w:t>
      </w:r>
      <w:r w:rsidR="00E94C95">
        <w:rPr>
          <w:rFonts w:ascii="ＭＳ 明朝" w:hAnsi="ＭＳ 明朝" w:hint="eastAsia"/>
          <w:color w:val="000000" w:themeColor="text1"/>
          <w:sz w:val="24"/>
          <w:szCs w:val="24"/>
        </w:rPr>
        <w:t>玉城　康裕</w:t>
      </w:r>
      <w:r w:rsidR="008B508A"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6DEFC740" w14:textId="77777777" w:rsidR="0063493C" w:rsidRDefault="0063493C">
      <w:pPr>
        <w:widowControl/>
        <w:jc w:val="left"/>
        <w:rPr>
          <w:rFonts w:ascii="ＭＳ 明朝" w:hAnsi="ＭＳ 明朝" w:cs="ＭＳ 明朝"/>
          <w:color w:val="000000" w:themeColor="text1"/>
          <w:spacing w:val="4"/>
          <w:kern w:val="0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br w:type="page"/>
      </w:r>
    </w:p>
    <w:p w14:paraId="22BBE2AE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CF3ED94" w14:textId="77777777" w:rsidR="00FA13B3" w:rsidRPr="00100493" w:rsidRDefault="00FF693F" w:rsidP="00FA13B3">
      <w:pPr>
        <w:overflowPunct w:val="0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委　　任　　状</w:t>
      </w:r>
    </w:p>
    <w:p w14:paraId="54EDFB5D" w14:textId="77777777" w:rsidR="00FA13B3" w:rsidRPr="00100493" w:rsidRDefault="00FA13B3" w:rsidP="0035416A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48D10C41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16D001EB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4E641DA" w14:textId="77777777" w:rsidR="008B508A" w:rsidRPr="00100493" w:rsidRDefault="008B508A" w:rsidP="0035416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私は、　　　　　　　　　　　　　を代理人と定め、下記件名の入札に関する一切の権限を委任いたします。</w:t>
      </w:r>
    </w:p>
    <w:p w14:paraId="50792BD9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53941400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72D01A9D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499F857" w14:textId="77777777" w:rsidR="008B508A" w:rsidRPr="00100493" w:rsidRDefault="008B508A" w:rsidP="0035416A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11D8EC76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9F42FF3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7E06940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37328C46" w14:textId="68B24314" w:rsidR="008B508A" w:rsidRPr="00100493" w:rsidRDefault="008612DB" w:rsidP="00FF693F">
      <w:pPr>
        <w:overflowPunct w:val="0"/>
        <w:ind w:left="2880" w:hangingChars="1200" w:hanging="288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１　件　　　</w:t>
      </w:r>
      <w:r w:rsidR="008B508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名　　　</w:t>
      </w:r>
      <w:r w:rsidR="002C5630" w:rsidRPr="002C5630">
        <w:rPr>
          <w:rFonts w:ascii="ＭＳ 明朝" w:hint="eastAsia"/>
          <w:color w:val="000000" w:themeColor="text1"/>
          <w:sz w:val="24"/>
          <w:szCs w:val="24"/>
        </w:rPr>
        <w:t>児童扶養手当及び特別児童扶養手当支給事務に係る機器賃貸借</w:t>
      </w:r>
    </w:p>
    <w:p w14:paraId="293C32F9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7"/>
        <w:gridCol w:w="1306"/>
      </w:tblGrid>
      <w:tr w:rsidR="00100493" w:rsidRPr="00100493" w14:paraId="71B9233C" w14:textId="77777777">
        <w:tc>
          <w:tcPr>
            <w:tcW w:w="2827" w:type="dxa"/>
            <w:tcBorders>
              <w:top w:val="nil"/>
              <w:left w:val="nil"/>
              <w:bottom w:val="nil"/>
              <w:right w:val="dashed" w:sz="4" w:space="0" w:color="FF0000"/>
            </w:tcBorders>
          </w:tcPr>
          <w:p w14:paraId="057C3042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0854177E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 w:val="24"/>
                <w:szCs w:val="24"/>
              </w:rPr>
            </w:pPr>
            <w:r w:rsidRPr="00100493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　代理人使用印鑑</w:t>
            </w:r>
          </w:p>
          <w:p w14:paraId="1D15E324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6BB78F8D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7C0B0C41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</w:tcPr>
          <w:p w14:paraId="4EE21984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2F9B930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51425747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791B2DC2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  <w:p w14:paraId="22B76C0E" w14:textId="77777777" w:rsidR="008B508A" w:rsidRPr="00100493" w:rsidRDefault="008B508A" w:rsidP="00354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66899FF1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48C9D729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Cs w:val="21"/>
        </w:rPr>
      </w:pPr>
    </w:p>
    <w:p w14:paraId="02502E58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90E8F67" w14:textId="46261856" w:rsidR="008B508A" w:rsidRPr="00100493" w:rsidRDefault="00E94C95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令和</w:t>
      </w:r>
      <w:r w:rsidR="002C563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0C253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年　</w:t>
      </w:r>
      <w:r w:rsidR="008B508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0C253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B508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1EA04D6C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06C6DB0A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15CDC7F5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委任者　　　住　所</w:t>
      </w:r>
    </w:p>
    <w:p w14:paraId="127CB3C2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5508E454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0C253A"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商号又は名称</w:t>
      </w:r>
    </w:p>
    <w:p w14:paraId="512C55F6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</w:p>
    <w:p w14:paraId="2CEAAA57" w14:textId="77777777" w:rsidR="008B508A" w:rsidRPr="00100493" w:rsidRDefault="008B508A" w:rsidP="0035416A">
      <w:pPr>
        <w:overflowPunct w:val="0"/>
        <w:jc w:val="left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4"/>
          <w:szCs w:val="24"/>
        </w:rPr>
      </w:pPr>
      <w:r w:rsidRPr="001004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氏　名　　　　　　　　　　　　　　印</w:t>
      </w:r>
    </w:p>
    <w:p w14:paraId="41959BA1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23804908" w14:textId="77777777" w:rsidR="00FA13B3" w:rsidRPr="00100493" w:rsidRDefault="00FA13B3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0B7E6DB5" w14:textId="77777777" w:rsidR="008B508A" w:rsidRPr="00100493" w:rsidRDefault="008B508A" w:rsidP="0035416A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 w:val="24"/>
          <w:szCs w:val="24"/>
        </w:rPr>
      </w:pPr>
    </w:p>
    <w:p w14:paraId="0C437C45" w14:textId="77777777" w:rsidR="00AC7D16" w:rsidRPr="00E94C95" w:rsidRDefault="00AC7D16" w:rsidP="00AC7D16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100493">
        <w:rPr>
          <w:rFonts w:ascii="ＭＳ 明朝" w:hAnsi="ＭＳ 明朝"/>
          <w:color w:val="000000" w:themeColor="text1"/>
          <w:spacing w:val="2"/>
        </w:rPr>
        <w:t xml:space="preserve">    </w:t>
      </w:r>
      <w:r w:rsidR="00E94C95">
        <w:rPr>
          <w:rFonts w:ascii="ＭＳ 明朝" w:hAnsi="ＭＳ 明朝" w:hint="eastAsia"/>
          <w:color w:val="000000" w:themeColor="text1"/>
          <w:sz w:val="24"/>
          <w:szCs w:val="24"/>
        </w:rPr>
        <w:t>沖縄県知事　玉城　康裕</w:t>
      </w:r>
      <w:r w:rsidRPr="001004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殿</w:t>
      </w:r>
    </w:p>
    <w:p w14:paraId="1403096F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538D9ACD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A787C24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7B3F70D4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BD869AE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485B0B02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67C21A8D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1C81705C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14:paraId="2CC04ACC" w14:textId="77777777" w:rsidR="00FA13B3" w:rsidRPr="00100493" w:rsidRDefault="00FA13B3" w:rsidP="00FA13B3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sectPr w:rsidR="00FA13B3" w:rsidRPr="00100493" w:rsidSect="008E4BAA">
      <w:pgSz w:w="11906" w:h="16838"/>
      <w:pgMar w:top="1226" w:right="1333" w:bottom="1103" w:left="13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A44D" w14:textId="77777777" w:rsidR="002C5630" w:rsidRDefault="002C5630" w:rsidP="002C5630">
      <w:r>
        <w:separator/>
      </w:r>
    </w:p>
  </w:endnote>
  <w:endnote w:type="continuationSeparator" w:id="0">
    <w:p w14:paraId="544C97FE" w14:textId="77777777" w:rsidR="002C5630" w:rsidRDefault="002C5630" w:rsidP="002C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92CB3" w14:textId="77777777" w:rsidR="002C5630" w:rsidRDefault="002C5630" w:rsidP="002C5630">
      <w:r>
        <w:separator/>
      </w:r>
    </w:p>
  </w:footnote>
  <w:footnote w:type="continuationSeparator" w:id="0">
    <w:p w14:paraId="1FE7C869" w14:textId="77777777" w:rsidR="002C5630" w:rsidRDefault="002C5630" w:rsidP="002C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BAA"/>
    <w:rsid w:val="00007F75"/>
    <w:rsid w:val="00016BB3"/>
    <w:rsid w:val="000C253A"/>
    <w:rsid w:val="00100493"/>
    <w:rsid w:val="00140ADD"/>
    <w:rsid w:val="0027102F"/>
    <w:rsid w:val="0027763F"/>
    <w:rsid w:val="002C5630"/>
    <w:rsid w:val="0035416A"/>
    <w:rsid w:val="00360075"/>
    <w:rsid w:val="003B5134"/>
    <w:rsid w:val="004852D1"/>
    <w:rsid w:val="00490EF3"/>
    <w:rsid w:val="004B4A61"/>
    <w:rsid w:val="0051378E"/>
    <w:rsid w:val="0059504C"/>
    <w:rsid w:val="005D3D60"/>
    <w:rsid w:val="00616DFB"/>
    <w:rsid w:val="006219A5"/>
    <w:rsid w:val="0063493C"/>
    <w:rsid w:val="00686815"/>
    <w:rsid w:val="007A7C1D"/>
    <w:rsid w:val="007B2417"/>
    <w:rsid w:val="008506EB"/>
    <w:rsid w:val="00854C9D"/>
    <w:rsid w:val="008612DB"/>
    <w:rsid w:val="008B508A"/>
    <w:rsid w:val="008E4BAA"/>
    <w:rsid w:val="009146C2"/>
    <w:rsid w:val="009B5A90"/>
    <w:rsid w:val="009F3699"/>
    <w:rsid w:val="00A1217E"/>
    <w:rsid w:val="00A209ED"/>
    <w:rsid w:val="00A51EF4"/>
    <w:rsid w:val="00A53468"/>
    <w:rsid w:val="00A5472E"/>
    <w:rsid w:val="00A61198"/>
    <w:rsid w:val="00AC7D16"/>
    <w:rsid w:val="00AD2F99"/>
    <w:rsid w:val="00AE34FF"/>
    <w:rsid w:val="00B766A5"/>
    <w:rsid w:val="00B82D0C"/>
    <w:rsid w:val="00BA6B84"/>
    <w:rsid w:val="00BE1B29"/>
    <w:rsid w:val="00C65E48"/>
    <w:rsid w:val="00CB0F05"/>
    <w:rsid w:val="00CD5B35"/>
    <w:rsid w:val="00CE7C6F"/>
    <w:rsid w:val="00D218EA"/>
    <w:rsid w:val="00D93C77"/>
    <w:rsid w:val="00DB2BBC"/>
    <w:rsid w:val="00E10E2D"/>
    <w:rsid w:val="00E73593"/>
    <w:rsid w:val="00E94C95"/>
    <w:rsid w:val="00EA40D9"/>
    <w:rsid w:val="00EF419B"/>
    <w:rsid w:val="00F16EEA"/>
    <w:rsid w:val="00F80505"/>
    <w:rsid w:val="00F80CAC"/>
    <w:rsid w:val="00FA13B3"/>
    <w:rsid w:val="00FD4DF3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E3451"/>
  <w15:docId w15:val="{7147351A-048E-4148-B219-948DD1D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7102F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4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59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0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630"/>
  </w:style>
  <w:style w:type="paragraph" w:styleId="a8">
    <w:name w:val="footer"/>
    <w:basedOn w:val="a"/>
    <w:link w:val="a9"/>
    <w:uiPriority w:val="99"/>
    <w:unhideWhenUsed/>
    <w:rsid w:val="002C5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anSoft\DragonSpeech\Program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82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札　　書</vt:lpstr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user</dc:creator>
  <cp:lastModifiedBy>前里　理江</cp:lastModifiedBy>
  <cp:revision>19</cp:revision>
  <cp:lastPrinted>2019-11-29T06:14:00Z</cp:lastPrinted>
  <dcterms:created xsi:type="dcterms:W3CDTF">2013-02-23T00:20:00Z</dcterms:created>
  <dcterms:modified xsi:type="dcterms:W3CDTF">2025-06-25T12:38:00Z</dcterms:modified>
</cp:coreProperties>
</file>