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628C" w14:textId="77777777" w:rsidR="00EA40D9" w:rsidRDefault="00EA40D9" w:rsidP="00EA40D9">
      <w:pPr>
        <w:pStyle w:val="a3"/>
        <w:spacing w:line="600" w:lineRule="exact"/>
        <w:jc w:val="right"/>
        <w:rPr>
          <w:spacing w:val="0"/>
        </w:rPr>
      </w:pPr>
      <w:r>
        <w:rPr>
          <w:rFonts w:hint="eastAsia"/>
          <w:sz w:val="40"/>
          <w:szCs w:val="40"/>
          <w:bdr w:val="single" w:sz="4" w:space="0" w:color="000000"/>
        </w:rPr>
        <w:t>別紙５</w:t>
      </w:r>
    </w:p>
    <w:p w14:paraId="75629A14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2BDEFF8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BABDCEE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B475626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AC0D8C7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3493690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ABF1E49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0F9A68B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476FC0A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3AFC16F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89C82D5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7541878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03B8D6E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7ADACFE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CD28C08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452B6C6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43A6F51" w14:textId="77777777" w:rsidR="00EA40D9" w:rsidRDefault="00EA40D9" w:rsidP="00EA40D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hint="eastAsia"/>
          <w:spacing w:val="4"/>
          <w:sz w:val="40"/>
          <w:szCs w:val="40"/>
        </w:rPr>
        <w:t>入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札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書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及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び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委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任</w:t>
      </w:r>
      <w:r>
        <w:rPr>
          <w:spacing w:val="2"/>
          <w:sz w:val="40"/>
          <w:szCs w:val="40"/>
        </w:rPr>
        <w:t xml:space="preserve"> </w:t>
      </w:r>
      <w:r>
        <w:rPr>
          <w:rFonts w:hint="eastAsia"/>
          <w:spacing w:val="4"/>
          <w:sz w:val="40"/>
          <w:szCs w:val="40"/>
        </w:rPr>
        <w:t>状</w:t>
      </w:r>
    </w:p>
    <w:p w14:paraId="00CD68C5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339083C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DFDC842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BF83E7B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D81B87E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48FA260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555063B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9DCD89B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86E7D9D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1D5B891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F1665ED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950E101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ED4CE22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4F4E856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281F9FD" w14:textId="77777777" w:rsidR="00EA40D9" w:rsidRPr="002D45B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F605B71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EA0D38C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AE05F01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CA9653C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99D674A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6908070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09C1A96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FB4B46C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27A7B75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FDF2ABF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F77A2CC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BAD5BE7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4AB870F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36911A2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0D63CC1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5E5AE34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758BE8F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2933A3C" w14:textId="77777777" w:rsidR="00EA40D9" w:rsidRDefault="00EA40D9" w:rsidP="00EA40D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52DD1CF" w14:textId="77777777" w:rsidR="008B508A" w:rsidRPr="00EA40D9" w:rsidRDefault="008B508A">
      <w:pPr>
        <w:pStyle w:val="a3"/>
        <w:rPr>
          <w:spacing w:val="0"/>
        </w:rPr>
      </w:pPr>
    </w:p>
    <w:p w14:paraId="39D6CD03" w14:textId="77777777" w:rsidR="00A51EF4" w:rsidRDefault="00A51EF4">
      <w:pPr>
        <w:pStyle w:val="a3"/>
        <w:rPr>
          <w:spacing w:val="0"/>
        </w:rPr>
      </w:pPr>
    </w:p>
    <w:p w14:paraId="0083CBA1" w14:textId="77777777" w:rsidR="008B508A" w:rsidRPr="00A51EF4" w:rsidRDefault="008B508A">
      <w:pPr>
        <w:pStyle w:val="a3"/>
        <w:jc w:val="center"/>
        <w:rPr>
          <w:spacing w:val="0"/>
          <w:sz w:val="32"/>
          <w:szCs w:val="32"/>
        </w:rPr>
      </w:pPr>
      <w:r w:rsidRPr="00A51EF4">
        <w:rPr>
          <w:rFonts w:ascii="ＭＳ 明朝" w:hAnsi="ＭＳ 明朝" w:hint="eastAsia"/>
          <w:sz w:val="32"/>
          <w:szCs w:val="32"/>
        </w:rPr>
        <w:t>入　　札　　書</w:t>
      </w:r>
      <w:r w:rsidR="00A51EF4">
        <w:rPr>
          <w:rFonts w:ascii="ＭＳ 明朝" w:hAnsi="ＭＳ 明朝"/>
          <w:sz w:val="32"/>
          <w:szCs w:val="32"/>
        </w:rPr>
        <w:br/>
      </w:r>
    </w:p>
    <w:p w14:paraId="5B27834D" w14:textId="77777777" w:rsidR="008B508A" w:rsidRDefault="008B508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270"/>
      </w:tblGrid>
      <w:tr w:rsidR="008B508A" w:rsidRPr="00CE7C6F" w14:paraId="0EC36443" w14:textId="77777777" w:rsidTr="00FD4DF3">
        <w:trPr>
          <w:trHeight w:hRule="exact" w:val="79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1A6F" w14:textId="77777777" w:rsidR="008B508A" w:rsidRDefault="008B508A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入　札　金　額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3E420" w14:textId="77777777" w:rsidR="008B508A" w:rsidRDefault="008B508A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￥</w:t>
            </w:r>
          </w:p>
        </w:tc>
      </w:tr>
      <w:tr w:rsidR="008B508A" w:rsidRPr="00CE7C6F" w14:paraId="629BE9B1" w14:textId="77777777" w:rsidTr="00FD4DF3">
        <w:trPr>
          <w:trHeight w:hRule="exact" w:val="844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2080" w14:textId="77777777" w:rsidR="008B508A" w:rsidRDefault="008B508A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札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DB740" w14:textId="07149E86" w:rsidR="008B508A" w:rsidRPr="00FD4DF3" w:rsidRDefault="00F9278E" w:rsidP="00095EB5">
            <w:pPr>
              <w:pStyle w:val="a3"/>
              <w:rPr>
                <w:rFonts w:ascii="ＭＳ 明朝"/>
              </w:rPr>
            </w:pPr>
            <w:r>
              <w:rPr>
                <w:rFonts w:hAnsi="Times New Roman" w:hint="eastAsia"/>
              </w:rPr>
              <w:t>令和</w:t>
            </w:r>
            <w:r w:rsidR="003A78E4">
              <w:rPr>
                <w:rFonts w:hAnsi="Times New Roman" w:hint="eastAsia"/>
              </w:rPr>
              <w:t>７</w:t>
            </w:r>
            <w:r>
              <w:rPr>
                <w:rFonts w:hAnsi="Times New Roman" w:hint="eastAsia"/>
              </w:rPr>
              <w:t>年度</w:t>
            </w:r>
            <w:r w:rsidR="004C0758">
              <w:rPr>
                <w:rFonts w:hAnsi="Times New Roman" w:hint="eastAsia"/>
              </w:rPr>
              <w:t>ＤＸ</w:t>
            </w:r>
            <w:r w:rsidR="001C41F6">
              <w:rPr>
                <w:rFonts w:hAnsi="Times New Roman" w:hint="eastAsia"/>
              </w:rPr>
              <w:t>オンライン学習サービス提供業務</w:t>
            </w:r>
          </w:p>
        </w:tc>
      </w:tr>
      <w:tr w:rsidR="008B508A" w:rsidRPr="00CE7C6F" w14:paraId="5515C98F" w14:textId="77777777" w:rsidTr="00A51EF4">
        <w:trPr>
          <w:trHeight w:hRule="exact" w:val="85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042B" w14:textId="77777777" w:rsidR="008B508A" w:rsidRDefault="008B508A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引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渡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9A96F" w14:textId="77777777" w:rsidR="008B508A" w:rsidRDefault="00D42EA5">
            <w:pPr>
              <w:pStyle w:val="a3"/>
              <w:spacing w:before="2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沖縄県企画部</w:t>
            </w:r>
            <w:r w:rsidR="001C41F6">
              <w:rPr>
                <w:rFonts w:ascii="ＭＳ 明朝" w:hAnsi="ＭＳ 明朝" w:hint="eastAsia"/>
              </w:rPr>
              <w:t>デジタル社会推進</w:t>
            </w:r>
            <w:r w:rsidR="00125404">
              <w:rPr>
                <w:rFonts w:ascii="ＭＳ 明朝" w:hAnsi="ＭＳ 明朝" w:hint="eastAsia"/>
              </w:rPr>
              <w:t>課</w:t>
            </w:r>
          </w:p>
        </w:tc>
      </w:tr>
      <w:tr w:rsidR="008B508A" w:rsidRPr="00CE7C6F" w14:paraId="163AC18D" w14:textId="77777777" w:rsidTr="00A51EF4">
        <w:trPr>
          <w:trHeight w:hRule="exact" w:val="84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2AB" w14:textId="77777777" w:rsidR="008B508A" w:rsidRDefault="008B508A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 w:rsidR="000C253A">
              <w:rPr>
                <w:rFonts w:ascii="ＭＳ 明朝" w:hAnsi="ＭＳ 明朝" w:hint="eastAsia"/>
              </w:rPr>
              <w:t>契　約　期　間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00D4A" w14:textId="496B2C22" w:rsidR="008B508A" w:rsidRDefault="00D0033F" w:rsidP="002D45B9">
            <w:pPr>
              <w:pStyle w:val="a3"/>
              <w:spacing w:before="2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契約締結日</w:t>
            </w:r>
            <w:r w:rsidR="001C41F6">
              <w:rPr>
                <w:rFonts w:ascii="ＭＳ 明朝" w:hAnsi="ＭＳ 明朝" w:hint="eastAsia"/>
              </w:rPr>
              <w:t>から令和</w:t>
            </w:r>
            <w:r w:rsidR="003A78E4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年３</w:t>
            </w:r>
            <w:r w:rsidR="008B508A">
              <w:rPr>
                <w:rFonts w:ascii="ＭＳ 明朝" w:hAnsi="ＭＳ 明朝" w:hint="eastAsia"/>
              </w:rPr>
              <w:t>月</w:t>
            </w:r>
            <w:r w:rsidR="00E23C6B">
              <w:rPr>
                <w:rFonts w:ascii="ＭＳ 明朝" w:hAnsi="ＭＳ 明朝" w:hint="eastAsia"/>
              </w:rPr>
              <w:t>31</w:t>
            </w:r>
            <w:r w:rsidR="008B508A">
              <w:rPr>
                <w:rFonts w:ascii="ＭＳ 明朝" w:hAnsi="ＭＳ 明朝" w:hint="eastAsia"/>
              </w:rPr>
              <w:t>日まで</w:t>
            </w:r>
          </w:p>
        </w:tc>
      </w:tr>
      <w:tr w:rsidR="008B508A" w:rsidRPr="00CE7C6F" w14:paraId="30781E96" w14:textId="77777777" w:rsidTr="00A51EF4">
        <w:trPr>
          <w:trHeight w:hRule="exact" w:val="853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06D3" w14:textId="77777777" w:rsidR="008B508A" w:rsidRDefault="008B508A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 w:rsidRPr="00E23C6B">
              <w:rPr>
                <w:rFonts w:ascii="ＭＳ 明朝" w:hAnsi="ＭＳ 明朝" w:hint="eastAsia"/>
                <w:spacing w:val="62"/>
                <w:fitText w:val="1600" w:id="83030272"/>
              </w:rPr>
              <w:t>入札保証</w:t>
            </w:r>
            <w:r w:rsidRPr="00E23C6B">
              <w:rPr>
                <w:rFonts w:ascii="ＭＳ 明朝" w:hAnsi="ＭＳ 明朝" w:hint="eastAsia"/>
                <w:spacing w:val="2"/>
                <w:fitText w:val="1600" w:id="83030272"/>
              </w:rPr>
              <w:t>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2CD3A" w14:textId="77777777" w:rsidR="008B508A" w:rsidRDefault="008B508A" w:rsidP="00CE7C6F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</w:tr>
    </w:tbl>
    <w:p w14:paraId="0B3A2548" w14:textId="77777777" w:rsidR="00A51EF4" w:rsidRDefault="00A51EF4">
      <w:pPr>
        <w:pStyle w:val="a3"/>
        <w:rPr>
          <w:spacing w:val="0"/>
        </w:rPr>
      </w:pPr>
      <w:r>
        <w:rPr>
          <w:rFonts w:hint="eastAsia"/>
          <w:spacing w:val="0"/>
        </w:rPr>
        <w:br/>
      </w:r>
    </w:p>
    <w:p w14:paraId="50B4E4E4" w14:textId="77777777" w:rsidR="008B508A" w:rsidRPr="00A51EF4" w:rsidRDefault="008B508A" w:rsidP="00A51EF4">
      <w:pPr>
        <w:pStyle w:val="a3"/>
        <w:ind w:firstLineChars="100" w:firstLine="248"/>
        <w:rPr>
          <w:rFonts w:ascii="ＭＳ 明朝" w:hAnsi="ＭＳ 明朝"/>
          <w:sz w:val="24"/>
          <w:szCs w:val="24"/>
        </w:rPr>
      </w:pPr>
      <w:r w:rsidRPr="00A51EF4">
        <w:rPr>
          <w:rFonts w:ascii="ＭＳ 明朝" w:hAnsi="ＭＳ 明朝" w:hint="eastAsia"/>
          <w:sz w:val="24"/>
          <w:szCs w:val="24"/>
        </w:rPr>
        <w:t>上記</w:t>
      </w:r>
      <w:r w:rsidR="00A51EF4">
        <w:rPr>
          <w:rFonts w:ascii="ＭＳ 明朝" w:hAnsi="ＭＳ 明朝" w:hint="eastAsia"/>
          <w:sz w:val="24"/>
          <w:szCs w:val="24"/>
        </w:rPr>
        <w:t>の</w:t>
      </w:r>
      <w:r w:rsidR="00A51EF4" w:rsidRPr="00A51EF4">
        <w:rPr>
          <w:rFonts w:ascii="ＭＳ 明朝" w:hAnsi="ＭＳ 明朝" w:hint="eastAsia"/>
          <w:sz w:val="24"/>
          <w:szCs w:val="24"/>
        </w:rPr>
        <w:t>入札</w:t>
      </w:r>
      <w:r w:rsidRPr="00A51EF4">
        <w:rPr>
          <w:rFonts w:ascii="ＭＳ 明朝" w:hAnsi="ＭＳ 明朝" w:hint="eastAsia"/>
          <w:sz w:val="24"/>
          <w:szCs w:val="24"/>
        </w:rPr>
        <w:t>金額にその</w:t>
      </w:r>
      <w:r w:rsidRPr="00A51EF4">
        <w:rPr>
          <w:rFonts w:ascii="ＭＳ 明朝" w:hAnsi="ＭＳ 明朝"/>
          <w:sz w:val="24"/>
          <w:szCs w:val="24"/>
        </w:rPr>
        <w:t>100</w:t>
      </w:r>
      <w:r w:rsidR="00422AA7">
        <w:rPr>
          <w:rFonts w:ascii="ＭＳ 明朝" w:hAnsi="ＭＳ 明朝" w:hint="eastAsia"/>
          <w:sz w:val="24"/>
          <w:szCs w:val="24"/>
        </w:rPr>
        <w:t>分の</w:t>
      </w:r>
      <w:r w:rsidR="00EE383F">
        <w:rPr>
          <w:rFonts w:ascii="ＭＳ 明朝" w:hAnsi="ＭＳ 明朝" w:hint="eastAsia"/>
          <w:sz w:val="24"/>
          <w:szCs w:val="24"/>
        </w:rPr>
        <w:t>10</w:t>
      </w:r>
      <w:r w:rsidRPr="00A51EF4">
        <w:rPr>
          <w:rFonts w:ascii="ＭＳ 明朝" w:hAnsi="ＭＳ 明朝" w:hint="eastAsia"/>
          <w:sz w:val="24"/>
          <w:szCs w:val="24"/>
        </w:rPr>
        <w:t>に相当する金額を加算した金額（当該金額に１円未満の端数があるときは、その端数金額を切り捨てた金額）をもって受託したいので、呈示された仕様書、契約条項及び沖縄県財務規則（昭和</w:t>
      </w:r>
      <w:r w:rsidRPr="00A51EF4">
        <w:rPr>
          <w:rFonts w:ascii="ＭＳ 明朝" w:hAnsi="ＭＳ 明朝"/>
          <w:sz w:val="24"/>
          <w:szCs w:val="24"/>
        </w:rPr>
        <w:t>47</w:t>
      </w:r>
      <w:r w:rsidRPr="00A51EF4">
        <w:rPr>
          <w:rFonts w:ascii="ＭＳ 明朝" w:hAnsi="ＭＳ 明朝" w:hint="eastAsia"/>
          <w:sz w:val="24"/>
          <w:szCs w:val="24"/>
        </w:rPr>
        <w:t>年沖縄県規則第</w:t>
      </w:r>
      <w:r w:rsidRPr="00A51EF4">
        <w:rPr>
          <w:rFonts w:ascii="ＭＳ 明朝" w:hAnsi="ＭＳ 明朝"/>
          <w:sz w:val="24"/>
          <w:szCs w:val="24"/>
        </w:rPr>
        <w:t>12</w:t>
      </w:r>
      <w:r w:rsidRPr="00A51EF4">
        <w:rPr>
          <w:rFonts w:ascii="ＭＳ 明朝" w:hAnsi="ＭＳ 明朝" w:hint="eastAsia"/>
          <w:sz w:val="24"/>
          <w:szCs w:val="24"/>
        </w:rPr>
        <w:t>号）並びに指示された事項を承知して入札します。</w:t>
      </w:r>
    </w:p>
    <w:p w14:paraId="46BDDF56" w14:textId="77777777" w:rsidR="008B508A" w:rsidRPr="00A51EF4" w:rsidRDefault="008B508A">
      <w:pPr>
        <w:pStyle w:val="a3"/>
        <w:rPr>
          <w:spacing w:val="0"/>
        </w:rPr>
      </w:pPr>
    </w:p>
    <w:p w14:paraId="7D2DBE48" w14:textId="77777777" w:rsidR="00A51EF4" w:rsidRDefault="00A51EF4">
      <w:pPr>
        <w:pStyle w:val="a3"/>
        <w:rPr>
          <w:spacing w:val="0"/>
        </w:rPr>
      </w:pPr>
    </w:p>
    <w:p w14:paraId="5EE9BA67" w14:textId="77777777" w:rsidR="00A51EF4" w:rsidRDefault="00A51EF4">
      <w:pPr>
        <w:pStyle w:val="a3"/>
        <w:rPr>
          <w:spacing w:val="0"/>
        </w:rPr>
      </w:pPr>
    </w:p>
    <w:p w14:paraId="47A0F123" w14:textId="317317EC" w:rsidR="008B508A" w:rsidRPr="00A51EF4" w:rsidRDefault="001C41F6" w:rsidP="00A51EF4">
      <w:pPr>
        <w:pStyle w:val="a3"/>
        <w:ind w:firstLineChars="300" w:firstLine="744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A78E4">
        <w:rPr>
          <w:rFonts w:ascii="ＭＳ 明朝" w:hAnsi="ＭＳ 明朝" w:hint="eastAsia"/>
          <w:sz w:val="24"/>
          <w:szCs w:val="24"/>
        </w:rPr>
        <w:t>７</w:t>
      </w:r>
      <w:r w:rsidR="00EE383F">
        <w:rPr>
          <w:rFonts w:ascii="ＭＳ 明朝" w:hAnsi="ＭＳ 明朝" w:hint="eastAsia"/>
          <w:sz w:val="24"/>
          <w:szCs w:val="24"/>
        </w:rPr>
        <w:t xml:space="preserve">年　　</w:t>
      </w:r>
      <w:r w:rsidR="00D42EA5" w:rsidRPr="002F1453">
        <w:rPr>
          <w:rFonts w:ascii="ＭＳ 明朝" w:hAnsi="ＭＳ 明朝" w:hint="eastAsia"/>
          <w:sz w:val="24"/>
          <w:szCs w:val="24"/>
        </w:rPr>
        <w:t>月</w:t>
      </w:r>
      <w:r w:rsidR="00EE383F">
        <w:rPr>
          <w:rFonts w:ascii="ＭＳ 明朝" w:hAnsi="ＭＳ 明朝" w:hint="eastAsia"/>
          <w:sz w:val="24"/>
          <w:szCs w:val="24"/>
        </w:rPr>
        <w:t xml:space="preserve">　　</w:t>
      </w:r>
      <w:r w:rsidR="008B508A" w:rsidRPr="002F1453">
        <w:rPr>
          <w:rFonts w:ascii="ＭＳ 明朝" w:hAnsi="ＭＳ 明朝" w:hint="eastAsia"/>
          <w:sz w:val="24"/>
          <w:szCs w:val="24"/>
        </w:rPr>
        <w:t>日</w:t>
      </w:r>
    </w:p>
    <w:p w14:paraId="044F9EE4" w14:textId="77777777" w:rsidR="00A51EF4" w:rsidRPr="00A51EF4" w:rsidRDefault="00A51EF4">
      <w:pPr>
        <w:pStyle w:val="a3"/>
        <w:rPr>
          <w:spacing w:val="0"/>
          <w:sz w:val="24"/>
          <w:szCs w:val="24"/>
        </w:rPr>
      </w:pPr>
    </w:p>
    <w:p w14:paraId="7D8F35C4" w14:textId="77777777" w:rsidR="008B508A" w:rsidRDefault="008B508A">
      <w:pPr>
        <w:pStyle w:val="a3"/>
        <w:rPr>
          <w:spacing w:val="0"/>
        </w:rPr>
      </w:pPr>
    </w:p>
    <w:p w14:paraId="7A0E8F18" w14:textId="77777777" w:rsidR="008B508A" w:rsidRPr="00A51EF4" w:rsidRDefault="008B508A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</w:rPr>
        <w:t xml:space="preserve">    </w:t>
      </w:r>
      <w:r w:rsidR="00A51EF4">
        <w:rPr>
          <w:rFonts w:ascii="ＭＳ 明朝" w:hAnsi="ＭＳ 明朝"/>
          <w:spacing w:val="2"/>
        </w:rPr>
        <w:t xml:space="preserve">                         </w:t>
      </w:r>
      <w:r w:rsidRPr="00A51EF4">
        <w:rPr>
          <w:rFonts w:ascii="ＭＳ 明朝" w:hAnsi="ＭＳ 明朝" w:hint="eastAsia"/>
          <w:sz w:val="24"/>
          <w:szCs w:val="24"/>
        </w:rPr>
        <w:t>入札者</w:t>
      </w:r>
      <w:r w:rsidRPr="00A51EF4">
        <w:rPr>
          <w:rFonts w:ascii="ＭＳ 明朝" w:hAnsi="ＭＳ 明朝"/>
          <w:spacing w:val="2"/>
          <w:sz w:val="24"/>
          <w:szCs w:val="24"/>
        </w:rPr>
        <w:t xml:space="preserve">  </w:t>
      </w:r>
      <w:r w:rsidRPr="00A51EF4">
        <w:rPr>
          <w:rFonts w:ascii="ＭＳ 明朝" w:hAnsi="ＭＳ 明朝" w:hint="eastAsia"/>
          <w:sz w:val="24"/>
          <w:szCs w:val="24"/>
        </w:rPr>
        <w:t>住　所</w:t>
      </w:r>
    </w:p>
    <w:p w14:paraId="1B948554" w14:textId="77777777" w:rsidR="008B508A" w:rsidRPr="00A51EF4" w:rsidRDefault="008B508A">
      <w:pPr>
        <w:pStyle w:val="a3"/>
        <w:rPr>
          <w:rFonts w:ascii="ＭＳ 明朝"/>
          <w:spacing w:val="2"/>
          <w:sz w:val="24"/>
          <w:szCs w:val="24"/>
        </w:rPr>
      </w:pPr>
      <w:r w:rsidRPr="00A51EF4">
        <w:rPr>
          <w:rFonts w:ascii="ＭＳ 明朝" w:hAnsi="ＭＳ 明朝"/>
          <w:spacing w:val="2"/>
          <w:sz w:val="24"/>
          <w:szCs w:val="24"/>
        </w:rPr>
        <w:t xml:space="preserve">                                            </w:t>
      </w:r>
    </w:p>
    <w:p w14:paraId="2BCBB9DD" w14:textId="77777777" w:rsidR="008B508A" w:rsidRPr="00A51EF4" w:rsidRDefault="00A51EF4">
      <w:pPr>
        <w:pStyle w:val="a3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                                 </w:t>
      </w:r>
      <w:r w:rsidR="008B508A" w:rsidRPr="00A51EF4">
        <w:rPr>
          <w:rFonts w:ascii="ＭＳ 明朝" w:hAnsi="ＭＳ 明朝" w:hint="eastAsia"/>
          <w:spacing w:val="2"/>
          <w:sz w:val="24"/>
          <w:szCs w:val="24"/>
        </w:rPr>
        <w:t>商号又は名称</w:t>
      </w:r>
    </w:p>
    <w:p w14:paraId="41A61EAA" w14:textId="77777777" w:rsidR="008B508A" w:rsidRPr="00A51EF4" w:rsidRDefault="008B508A">
      <w:pPr>
        <w:pStyle w:val="a3"/>
        <w:rPr>
          <w:spacing w:val="0"/>
          <w:sz w:val="24"/>
          <w:szCs w:val="24"/>
        </w:rPr>
      </w:pPr>
    </w:p>
    <w:p w14:paraId="1CF32F42" w14:textId="77777777" w:rsidR="008B508A" w:rsidRPr="00A51EF4" w:rsidRDefault="00A51EF4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                                 </w:t>
      </w:r>
      <w:r w:rsidR="008B508A" w:rsidRPr="00A51EF4">
        <w:rPr>
          <w:rFonts w:ascii="ＭＳ 明朝" w:hAnsi="ＭＳ 明朝" w:hint="eastAsia"/>
          <w:spacing w:val="2"/>
          <w:sz w:val="24"/>
          <w:szCs w:val="24"/>
        </w:rPr>
        <w:t>代表者氏名</w:t>
      </w:r>
      <w:r w:rsidR="008B508A" w:rsidRPr="00A51EF4">
        <w:rPr>
          <w:rFonts w:ascii="ＭＳ 明朝" w:hAnsi="ＭＳ 明朝"/>
          <w:spacing w:val="2"/>
          <w:sz w:val="24"/>
          <w:szCs w:val="24"/>
        </w:rPr>
        <w:t xml:space="preserve">                        </w:t>
      </w:r>
      <w:r w:rsidR="008B508A" w:rsidRPr="00A51EF4">
        <w:rPr>
          <w:rFonts w:ascii="ＭＳ 明朝" w:hAnsi="ＭＳ 明朝" w:hint="eastAsia"/>
          <w:sz w:val="24"/>
          <w:szCs w:val="24"/>
        </w:rPr>
        <w:t>印</w:t>
      </w:r>
    </w:p>
    <w:p w14:paraId="3868C61A" w14:textId="77777777" w:rsidR="007A39BC" w:rsidRPr="00A51EF4" w:rsidRDefault="00A51EF4" w:rsidP="007A39BC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</w:rPr>
        <w:br/>
      </w:r>
      <w:r w:rsidR="007A39BC">
        <w:rPr>
          <w:rFonts w:ascii="ＭＳ 明朝" w:hAnsi="ＭＳ 明朝"/>
          <w:spacing w:val="2"/>
          <w:sz w:val="24"/>
          <w:szCs w:val="24"/>
        </w:rPr>
        <w:t xml:space="preserve">                                   </w:t>
      </w:r>
      <w:r w:rsidR="007A39BC">
        <w:rPr>
          <w:rFonts w:ascii="ＭＳ 明朝" w:hAnsi="ＭＳ 明朝" w:hint="eastAsia"/>
          <w:spacing w:val="2"/>
          <w:sz w:val="24"/>
          <w:szCs w:val="24"/>
        </w:rPr>
        <w:t>代理人</w:t>
      </w:r>
      <w:r w:rsidR="007A39BC" w:rsidRPr="00A51EF4">
        <w:rPr>
          <w:rFonts w:ascii="ＭＳ 明朝" w:hAnsi="ＭＳ 明朝" w:hint="eastAsia"/>
          <w:spacing w:val="2"/>
          <w:sz w:val="24"/>
          <w:szCs w:val="24"/>
        </w:rPr>
        <w:t>氏名</w:t>
      </w:r>
      <w:r w:rsidR="007A39BC" w:rsidRPr="00A51EF4">
        <w:rPr>
          <w:rFonts w:ascii="ＭＳ 明朝" w:hAnsi="ＭＳ 明朝"/>
          <w:spacing w:val="2"/>
          <w:sz w:val="24"/>
          <w:szCs w:val="24"/>
        </w:rPr>
        <w:t xml:space="preserve">                        </w:t>
      </w:r>
      <w:r w:rsidR="007A39BC" w:rsidRPr="00A51EF4">
        <w:rPr>
          <w:rFonts w:ascii="ＭＳ 明朝" w:hAnsi="ＭＳ 明朝" w:hint="eastAsia"/>
          <w:sz w:val="24"/>
          <w:szCs w:val="24"/>
        </w:rPr>
        <w:t>印</w:t>
      </w:r>
    </w:p>
    <w:p w14:paraId="2684A618" w14:textId="77777777" w:rsidR="00A51EF4" w:rsidRDefault="00A51EF4">
      <w:pPr>
        <w:pStyle w:val="a3"/>
        <w:rPr>
          <w:spacing w:val="0"/>
        </w:rPr>
      </w:pPr>
    </w:p>
    <w:p w14:paraId="49E4A79B" w14:textId="77777777" w:rsidR="007A39BC" w:rsidRDefault="007A39BC">
      <w:pPr>
        <w:pStyle w:val="a3"/>
        <w:rPr>
          <w:spacing w:val="0"/>
        </w:rPr>
      </w:pPr>
    </w:p>
    <w:p w14:paraId="63FECAAF" w14:textId="77777777" w:rsidR="008B508A" w:rsidRPr="00A51EF4" w:rsidRDefault="008B508A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</w:rPr>
        <w:t xml:space="preserve">    </w:t>
      </w:r>
      <w:r w:rsidRPr="00A51EF4">
        <w:rPr>
          <w:rFonts w:ascii="ＭＳ 明朝" w:hAnsi="ＭＳ 明朝" w:hint="eastAsia"/>
          <w:sz w:val="24"/>
          <w:szCs w:val="24"/>
        </w:rPr>
        <w:t xml:space="preserve">沖縄県知事　</w:t>
      </w:r>
      <w:r w:rsidR="006475A6">
        <w:rPr>
          <w:rFonts w:ascii="ＭＳ 明朝" w:hAnsi="ＭＳ 明朝" w:hint="eastAsia"/>
          <w:sz w:val="24"/>
          <w:szCs w:val="24"/>
        </w:rPr>
        <w:t>玉城　康裕</w:t>
      </w:r>
      <w:r w:rsidRPr="00A51EF4">
        <w:rPr>
          <w:rFonts w:ascii="ＭＳ 明朝" w:hAnsi="ＭＳ 明朝" w:hint="eastAsia"/>
          <w:sz w:val="24"/>
          <w:szCs w:val="24"/>
        </w:rPr>
        <w:t xml:space="preserve">　殿</w:t>
      </w:r>
    </w:p>
    <w:p w14:paraId="40B29290" w14:textId="77777777" w:rsidR="008B508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DAD62E0" w14:textId="77777777" w:rsidR="00A51EF4" w:rsidRDefault="00A51EF4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FB6E692" w14:textId="77777777" w:rsidR="00A51EF4" w:rsidRDefault="00A51EF4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6B8358C" w14:textId="77777777" w:rsidR="00A51EF4" w:rsidRDefault="00A51EF4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3EB12C7" w14:textId="77777777" w:rsidR="00A51EF4" w:rsidRDefault="00A51EF4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C3C2ABF" w14:textId="77777777" w:rsidR="00A51EF4" w:rsidRDefault="00A51EF4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B409BAD" w14:textId="77777777" w:rsidR="00FA13B3" w:rsidRDefault="00FA13B3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8A1482F" w14:textId="77777777" w:rsidR="00A51EF4" w:rsidRPr="0035416A" w:rsidRDefault="00A51EF4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E5B3B84" w14:textId="77777777" w:rsidR="00FA13B3" w:rsidRDefault="00FA13B3" w:rsidP="00FA13B3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hint="eastAsia"/>
          <w:sz w:val="32"/>
          <w:szCs w:val="32"/>
        </w:rPr>
        <w:t>委　　任　　状</w:t>
      </w:r>
    </w:p>
    <w:p w14:paraId="6D072E50" w14:textId="77777777" w:rsidR="00FA13B3" w:rsidRDefault="00FA13B3" w:rsidP="0035416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7889A77" w14:textId="77777777" w:rsidR="00FA13B3" w:rsidRPr="0035416A" w:rsidRDefault="00FA13B3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E9A942E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B339774" w14:textId="77777777" w:rsidR="008B508A" w:rsidRPr="00EA40D9" w:rsidRDefault="008B508A" w:rsidP="0035416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私は、　　　　　　　　　　　　　を代理人と定め、下記件名の入札に関する一切の権限を委任いたします。</w:t>
      </w:r>
    </w:p>
    <w:p w14:paraId="354628D0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F988E26" w14:textId="77777777" w:rsidR="008B508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A9238CB" w14:textId="77777777" w:rsidR="00FA13B3" w:rsidRPr="0035416A" w:rsidRDefault="00FA13B3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699C0A7" w14:textId="77777777" w:rsidR="008B508A" w:rsidRPr="00EA40D9" w:rsidRDefault="008B508A" w:rsidP="0035416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638098B6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76F7A59" w14:textId="77777777" w:rsidR="008B508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AB58850" w14:textId="77777777" w:rsidR="00FA13B3" w:rsidRPr="0035416A" w:rsidRDefault="00FA13B3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13B590D" w14:textId="2142E7C9" w:rsidR="008B508A" w:rsidRDefault="008B508A" w:rsidP="00D42EA5">
      <w:pPr>
        <w:overflowPunct w:val="0"/>
        <w:ind w:left="2880" w:hangingChars="1200" w:hanging="288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件　　　　　名　　　　</w:t>
      </w:r>
      <w:r w:rsidR="00D61495" w:rsidRPr="00D61495">
        <w:rPr>
          <w:rFonts w:hAnsi="Times New Roman" w:hint="eastAsia"/>
          <w:sz w:val="24"/>
          <w:szCs w:val="24"/>
        </w:rPr>
        <w:t>令和７年度</w:t>
      </w:r>
      <w:r w:rsidR="004C07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ＤＸ</w:t>
      </w:r>
      <w:r w:rsidR="001C41F6" w:rsidRPr="001C41F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オンライン学習サービス提供業務</w:t>
      </w:r>
    </w:p>
    <w:p w14:paraId="6CD42874" w14:textId="77777777" w:rsidR="00D42EA5" w:rsidRPr="0035416A" w:rsidRDefault="00D42EA5" w:rsidP="00D42EA5">
      <w:pPr>
        <w:overflowPunct w:val="0"/>
        <w:ind w:left="2616" w:hangingChars="1200" w:hanging="2616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220D717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7"/>
        <w:gridCol w:w="1306"/>
      </w:tblGrid>
      <w:tr w:rsidR="008B508A" w:rsidRPr="0035416A" w14:paraId="6626696A" w14:textId="77777777">
        <w:tc>
          <w:tcPr>
            <w:tcW w:w="2827" w:type="dxa"/>
            <w:tcBorders>
              <w:top w:val="nil"/>
              <w:left w:val="nil"/>
              <w:bottom w:val="nil"/>
              <w:right w:val="dashed" w:sz="4" w:space="0" w:color="FF0000"/>
            </w:tcBorders>
          </w:tcPr>
          <w:p w14:paraId="60E84507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49ACF5CF" w14:textId="77777777" w:rsidR="008B508A" w:rsidRPr="00EA40D9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EA40D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代理人使用印鑑</w:t>
            </w:r>
          </w:p>
          <w:p w14:paraId="0B5EDEFE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519D731D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20560C42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</w:tcPr>
          <w:p w14:paraId="202108F6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2E6175B3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6BED0D92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002E8710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14:paraId="14002F61" w14:textId="77777777" w:rsidR="008B508A" w:rsidRPr="0035416A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6AA6F329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1CB4E47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F86C03B" w14:textId="77777777" w:rsidR="008B508A" w:rsidRPr="0035416A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F894105" w14:textId="1D87406A" w:rsidR="008B508A" w:rsidRPr="002F1453" w:rsidRDefault="001C41F6" w:rsidP="0035416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F9278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D003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EE383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383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B508A" w:rsidRPr="002F1453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EE383F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8B508A" w:rsidRPr="002F1453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0F902F64" w14:textId="77777777" w:rsidR="008B508A" w:rsidRPr="002F148B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2976C940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4D135F63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委任者　　　住　所</w:t>
      </w:r>
    </w:p>
    <w:p w14:paraId="7B3F2936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411CEB10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0C253A"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0D7294C4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7FC1CF68" w14:textId="77777777" w:rsidR="008B508A" w:rsidRPr="00EA40D9" w:rsidRDefault="008B508A" w:rsidP="0035416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EA40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氏　名　　　　　　　　　　　　　　印</w:t>
      </w:r>
    </w:p>
    <w:p w14:paraId="493ECF6D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09A8722D" w14:textId="77777777" w:rsidR="00FA13B3" w:rsidRPr="00EA40D9" w:rsidRDefault="00FA13B3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1E30D934" w14:textId="77777777" w:rsidR="008B508A" w:rsidRPr="00EA40D9" w:rsidRDefault="008B508A" w:rsidP="0035416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14:paraId="530963DA" w14:textId="77777777" w:rsidR="00AC7D16" w:rsidRPr="00A51EF4" w:rsidRDefault="00AC7D16" w:rsidP="00AC7D16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</w:rPr>
        <w:t xml:space="preserve">    </w:t>
      </w:r>
      <w:r w:rsidRPr="00A51EF4">
        <w:rPr>
          <w:rFonts w:ascii="ＭＳ 明朝" w:hAnsi="ＭＳ 明朝" w:hint="eastAsia"/>
          <w:sz w:val="24"/>
          <w:szCs w:val="24"/>
        </w:rPr>
        <w:t xml:space="preserve">沖縄県知事　</w:t>
      </w:r>
      <w:r w:rsidR="006475A6">
        <w:rPr>
          <w:rFonts w:ascii="ＭＳ 明朝" w:hAnsi="ＭＳ 明朝" w:hint="eastAsia"/>
          <w:sz w:val="24"/>
          <w:szCs w:val="24"/>
        </w:rPr>
        <w:t>玉城　康裕</w:t>
      </w:r>
      <w:r w:rsidRPr="00A51EF4">
        <w:rPr>
          <w:rFonts w:ascii="ＭＳ 明朝" w:hAnsi="ＭＳ 明朝" w:hint="eastAsia"/>
          <w:sz w:val="24"/>
          <w:szCs w:val="24"/>
        </w:rPr>
        <w:t xml:space="preserve">　殿</w:t>
      </w:r>
    </w:p>
    <w:p w14:paraId="2A48725F" w14:textId="77777777" w:rsidR="00FA13B3" w:rsidRPr="00AC7D16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85867A0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28C390C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875459E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5FCAA72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923AE68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8E6A133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2C2FE10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D99922B" w14:textId="77777777" w:rsidR="00FA13B3" w:rsidRDefault="00FA13B3" w:rsidP="00FA13B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78933BF" w14:textId="77777777" w:rsidR="000C253A" w:rsidRDefault="000C253A" w:rsidP="00EA40D9">
      <w:pPr>
        <w:overflowPunct w:val="0"/>
        <w:textAlignment w:val="baseline"/>
      </w:pPr>
    </w:p>
    <w:p w14:paraId="5592DBBC" w14:textId="77777777" w:rsidR="00697501" w:rsidRPr="00697501" w:rsidRDefault="00697501" w:rsidP="00697501">
      <w:pPr>
        <w:pStyle w:val="a3"/>
        <w:spacing w:line="600" w:lineRule="exact"/>
        <w:ind w:firstLineChars="100" w:firstLine="480"/>
        <w:rPr>
          <w:spacing w:val="0"/>
          <w:sz w:val="48"/>
          <w:bdr w:val="single" w:sz="4" w:space="0" w:color="auto"/>
        </w:rPr>
      </w:pPr>
      <w:r w:rsidRPr="00697501">
        <w:rPr>
          <w:rFonts w:hint="eastAsia"/>
          <w:spacing w:val="0"/>
          <w:sz w:val="48"/>
          <w:bdr w:val="single" w:sz="4" w:space="0" w:color="auto"/>
        </w:rPr>
        <w:lastRenderedPageBreak/>
        <w:t>記入例</w:t>
      </w:r>
    </w:p>
    <w:p w14:paraId="7E04A1B8" w14:textId="77777777" w:rsidR="00697501" w:rsidRPr="00A51EF4" w:rsidRDefault="00697501" w:rsidP="00697501">
      <w:pPr>
        <w:pStyle w:val="a3"/>
        <w:jc w:val="center"/>
        <w:rPr>
          <w:spacing w:val="0"/>
          <w:sz w:val="32"/>
          <w:szCs w:val="32"/>
        </w:rPr>
      </w:pPr>
      <w:r w:rsidRPr="00A51EF4">
        <w:rPr>
          <w:rFonts w:ascii="ＭＳ 明朝" w:hAnsi="ＭＳ 明朝" w:hint="eastAsia"/>
          <w:sz w:val="32"/>
          <w:szCs w:val="32"/>
        </w:rPr>
        <w:t>入　　札　　書</w:t>
      </w:r>
      <w:r>
        <w:rPr>
          <w:rFonts w:ascii="ＭＳ 明朝" w:hAnsi="ＭＳ 明朝"/>
          <w:sz w:val="32"/>
          <w:szCs w:val="32"/>
        </w:rPr>
        <w:br/>
      </w:r>
    </w:p>
    <w:p w14:paraId="12BD1BAA" w14:textId="77777777" w:rsidR="00697501" w:rsidRDefault="00697501" w:rsidP="0069750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22"/>
        <w:gridCol w:w="6270"/>
      </w:tblGrid>
      <w:tr w:rsidR="00697501" w:rsidRPr="00CE7C6F" w14:paraId="0E0D4F33" w14:textId="77777777" w:rsidTr="007344C2">
        <w:trPr>
          <w:trHeight w:hRule="exact" w:val="79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A22" w14:textId="77777777" w:rsidR="00697501" w:rsidRDefault="00697501" w:rsidP="007344C2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入　札　金　額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ADF18" w14:textId="77777777" w:rsidR="00697501" w:rsidRDefault="00697501" w:rsidP="007344C2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￥○○○，△△△－</w:t>
            </w:r>
          </w:p>
        </w:tc>
      </w:tr>
      <w:tr w:rsidR="00697501" w:rsidRPr="00CE7C6F" w14:paraId="2084D794" w14:textId="77777777" w:rsidTr="007344C2">
        <w:trPr>
          <w:trHeight w:hRule="exact" w:val="844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2D6" w14:textId="77777777" w:rsidR="00697501" w:rsidRDefault="00697501" w:rsidP="007344C2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札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DA522" w14:textId="65E1724E" w:rsidR="00697501" w:rsidRPr="00FD4DF3" w:rsidRDefault="00F9278E" w:rsidP="009E4A65">
            <w:pPr>
              <w:pStyle w:val="a3"/>
              <w:rPr>
                <w:rFonts w:ascii="ＭＳ 明朝"/>
              </w:rPr>
            </w:pPr>
            <w:r>
              <w:rPr>
                <w:rFonts w:hAnsi="Times New Roman" w:hint="eastAsia"/>
              </w:rPr>
              <w:t>令和</w:t>
            </w:r>
            <w:r w:rsidR="003A78E4">
              <w:rPr>
                <w:rFonts w:hAnsi="Times New Roman" w:hint="eastAsia"/>
              </w:rPr>
              <w:t>７</w:t>
            </w:r>
            <w:r>
              <w:rPr>
                <w:rFonts w:hAnsi="Times New Roman" w:hint="eastAsia"/>
              </w:rPr>
              <w:t>年度</w:t>
            </w:r>
            <w:r w:rsidR="004C0758">
              <w:rPr>
                <w:rFonts w:hAnsi="Times New Roman" w:hint="eastAsia"/>
              </w:rPr>
              <w:t>ＤＸ</w:t>
            </w:r>
            <w:r w:rsidR="001C41F6">
              <w:rPr>
                <w:rFonts w:hAnsi="Times New Roman" w:hint="eastAsia"/>
              </w:rPr>
              <w:t>オンライン学習サービス提供</w:t>
            </w:r>
            <w:r w:rsidR="009E4A65">
              <w:rPr>
                <w:rFonts w:hAnsi="Times New Roman" w:hint="eastAsia"/>
              </w:rPr>
              <w:t>業務</w:t>
            </w:r>
          </w:p>
        </w:tc>
      </w:tr>
      <w:tr w:rsidR="00697501" w:rsidRPr="00CE7C6F" w14:paraId="58726421" w14:textId="77777777" w:rsidTr="007344C2">
        <w:trPr>
          <w:trHeight w:hRule="exact" w:val="85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485" w14:textId="77777777" w:rsidR="00697501" w:rsidRDefault="00697501" w:rsidP="007344C2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引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渡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2FE4C" w14:textId="77777777" w:rsidR="00697501" w:rsidRDefault="00697501" w:rsidP="001C41F6">
            <w:pPr>
              <w:pStyle w:val="a3"/>
              <w:spacing w:before="2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沖縄県企画部</w:t>
            </w:r>
            <w:r w:rsidR="001C41F6">
              <w:rPr>
                <w:rFonts w:ascii="ＭＳ 明朝" w:hAnsi="ＭＳ 明朝" w:hint="eastAsia"/>
              </w:rPr>
              <w:t>デジタル社会推進課</w:t>
            </w:r>
          </w:p>
        </w:tc>
      </w:tr>
      <w:tr w:rsidR="00697501" w:rsidRPr="00CE7C6F" w14:paraId="6049B017" w14:textId="77777777" w:rsidTr="007344C2">
        <w:trPr>
          <w:trHeight w:hRule="exact" w:val="84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A82" w14:textId="77777777" w:rsidR="00697501" w:rsidRDefault="00697501" w:rsidP="007344C2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契　約　期　間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DC2DF" w14:textId="21A3365D" w:rsidR="00697501" w:rsidRDefault="00CD33FB" w:rsidP="007A39BC">
            <w:pPr>
              <w:pStyle w:val="a3"/>
              <w:spacing w:before="2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契約締結日から令和</w:t>
            </w:r>
            <w:r w:rsidR="003A78E4">
              <w:rPr>
                <w:rFonts w:ascii="ＭＳ 明朝" w:hAnsi="ＭＳ 明朝" w:hint="eastAsia"/>
              </w:rPr>
              <w:t>８</w:t>
            </w:r>
            <w:r w:rsidR="00D0033F">
              <w:rPr>
                <w:rFonts w:ascii="ＭＳ 明朝" w:hAnsi="ＭＳ 明朝" w:hint="eastAsia"/>
              </w:rPr>
              <w:t>年３月</w:t>
            </w:r>
            <w:r w:rsidR="00E23C6B">
              <w:rPr>
                <w:rFonts w:ascii="ＭＳ 明朝" w:hAnsi="ＭＳ 明朝" w:hint="eastAsia"/>
              </w:rPr>
              <w:t>31</w:t>
            </w:r>
            <w:r w:rsidR="001C259D">
              <w:rPr>
                <w:rFonts w:ascii="ＭＳ 明朝" w:hAnsi="ＭＳ 明朝" w:hint="eastAsia"/>
              </w:rPr>
              <w:t>日</w:t>
            </w:r>
            <w:r w:rsidR="00D0033F">
              <w:rPr>
                <w:rFonts w:ascii="ＭＳ 明朝" w:hAnsi="ＭＳ 明朝" w:hint="eastAsia"/>
              </w:rPr>
              <w:t>まで</w:t>
            </w:r>
          </w:p>
        </w:tc>
      </w:tr>
      <w:tr w:rsidR="00697501" w:rsidRPr="00CE7C6F" w14:paraId="50AC8DEA" w14:textId="77777777" w:rsidTr="007344C2">
        <w:trPr>
          <w:trHeight w:hRule="exact" w:val="853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C59" w14:textId="77777777" w:rsidR="00697501" w:rsidRDefault="00697501" w:rsidP="007344C2">
            <w:pPr>
              <w:pStyle w:val="a3"/>
              <w:spacing w:before="225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 w:rsidRPr="002F148B">
              <w:rPr>
                <w:rFonts w:ascii="ＭＳ 明朝" w:hAnsi="ＭＳ 明朝" w:hint="eastAsia"/>
                <w:spacing w:val="62"/>
                <w:fitText w:val="1600" w:id="398106624"/>
              </w:rPr>
              <w:t>入札保証</w:t>
            </w:r>
            <w:r w:rsidRPr="002F148B">
              <w:rPr>
                <w:rFonts w:ascii="ＭＳ 明朝" w:hAnsi="ＭＳ 明朝" w:hint="eastAsia"/>
                <w:spacing w:val="2"/>
                <w:fitText w:val="1600" w:id="398106624"/>
              </w:rPr>
              <w:t>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8DB94" w14:textId="77777777" w:rsidR="00697501" w:rsidRDefault="00697501" w:rsidP="00697501">
            <w:pPr>
              <w:pStyle w:val="a3"/>
              <w:spacing w:before="2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免　除（※免除の場合は必要書類を提出すること）</w:t>
            </w:r>
          </w:p>
        </w:tc>
      </w:tr>
    </w:tbl>
    <w:p w14:paraId="06CD18FC" w14:textId="77777777" w:rsidR="00697501" w:rsidRDefault="00697501" w:rsidP="00697501">
      <w:pPr>
        <w:pStyle w:val="a3"/>
        <w:rPr>
          <w:spacing w:val="0"/>
        </w:rPr>
      </w:pPr>
      <w:r>
        <w:rPr>
          <w:rFonts w:hint="eastAsia"/>
          <w:spacing w:val="0"/>
        </w:rPr>
        <w:br/>
      </w:r>
    </w:p>
    <w:p w14:paraId="05444043" w14:textId="77777777" w:rsidR="00697501" w:rsidRPr="00A51EF4" w:rsidRDefault="00697501" w:rsidP="00697501">
      <w:pPr>
        <w:pStyle w:val="a3"/>
        <w:ind w:firstLineChars="100" w:firstLine="248"/>
        <w:rPr>
          <w:rFonts w:ascii="ＭＳ 明朝" w:hAnsi="ＭＳ 明朝"/>
          <w:sz w:val="24"/>
          <w:szCs w:val="24"/>
        </w:rPr>
      </w:pPr>
      <w:r w:rsidRPr="00A51EF4">
        <w:rPr>
          <w:rFonts w:ascii="ＭＳ 明朝" w:hAnsi="ＭＳ 明朝" w:hint="eastAsia"/>
          <w:sz w:val="24"/>
          <w:szCs w:val="24"/>
        </w:rPr>
        <w:t>上記</w:t>
      </w:r>
      <w:r>
        <w:rPr>
          <w:rFonts w:ascii="ＭＳ 明朝" w:hAnsi="ＭＳ 明朝" w:hint="eastAsia"/>
          <w:sz w:val="24"/>
          <w:szCs w:val="24"/>
        </w:rPr>
        <w:t>の</w:t>
      </w:r>
      <w:r w:rsidRPr="00A51EF4">
        <w:rPr>
          <w:rFonts w:ascii="ＭＳ 明朝" w:hAnsi="ＭＳ 明朝" w:hint="eastAsia"/>
          <w:sz w:val="24"/>
          <w:szCs w:val="24"/>
        </w:rPr>
        <w:t>入札金額にその</w:t>
      </w:r>
      <w:r w:rsidRPr="00A51EF4">
        <w:rPr>
          <w:rFonts w:ascii="ＭＳ 明朝" w:hAnsi="ＭＳ 明朝"/>
          <w:sz w:val="24"/>
          <w:szCs w:val="24"/>
        </w:rPr>
        <w:t>100</w:t>
      </w:r>
      <w:r w:rsidR="00422AA7">
        <w:rPr>
          <w:rFonts w:ascii="ＭＳ 明朝" w:hAnsi="ＭＳ 明朝" w:hint="eastAsia"/>
          <w:sz w:val="24"/>
          <w:szCs w:val="24"/>
        </w:rPr>
        <w:t>分の</w:t>
      </w:r>
      <w:r w:rsidR="007A39BC">
        <w:rPr>
          <w:rFonts w:ascii="ＭＳ 明朝" w:hAnsi="ＭＳ 明朝" w:hint="eastAsia"/>
          <w:sz w:val="24"/>
          <w:szCs w:val="24"/>
        </w:rPr>
        <w:t>10</w:t>
      </w:r>
      <w:r w:rsidRPr="00A51EF4">
        <w:rPr>
          <w:rFonts w:ascii="ＭＳ 明朝" w:hAnsi="ＭＳ 明朝" w:hint="eastAsia"/>
          <w:sz w:val="24"/>
          <w:szCs w:val="24"/>
        </w:rPr>
        <w:t>に相当する金額を加算した金額（当該金額に１円未満の端数があるときは、その端数金額を切り捨てた金額）をもって受託したいので、呈示された仕様書、契約条項及び沖縄県財務規則（昭和</w:t>
      </w:r>
      <w:r w:rsidRPr="00A51EF4">
        <w:rPr>
          <w:rFonts w:ascii="ＭＳ 明朝" w:hAnsi="ＭＳ 明朝"/>
          <w:sz w:val="24"/>
          <w:szCs w:val="24"/>
        </w:rPr>
        <w:t>47</w:t>
      </w:r>
      <w:r w:rsidRPr="00A51EF4">
        <w:rPr>
          <w:rFonts w:ascii="ＭＳ 明朝" w:hAnsi="ＭＳ 明朝" w:hint="eastAsia"/>
          <w:sz w:val="24"/>
          <w:szCs w:val="24"/>
        </w:rPr>
        <w:t>年沖縄県規則第</w:t>
      </w:r>
      <w:r w:rsidRPr="00A51EF4">
        <w:rPr>
          <w:rFonts w:ascii="ＭＳ 明朝" w:hAnsi="ＭＳ 明朝"/>
          <w:sz w:val="24"/>
          <w:szCs w:val="24"/>
        </w:rPr>
        <w:t>12</w:t>
      </w:r>
      <w:r w:rsidRPr="00A51EF4">
        <w:rPr>
          <w:rFonts w:ascii="ＭＳ 明朝" w:hAnsi="ＭＳ 明朝" w:hint="eastAsia"/>
          <w:sz w:val="24"/>
          <w:szCs w:val="24"/>
        </w:rPr>
        <w:t>号）並びに指示された事項を承知して入札します。</w:t>
      </w:r>
    </w:p>
    <w:p w14:paraId="2661ED1C" w14:textId="77777777" w:rsidR="00697501" w:rsidRPr="00A51EF4" w:rsidRDefault="00697501" w:rsidP="00697501">
      <w:pPr>
        <w:pStyle w:val="a3"/>
        <w:rPr>
          <w:spacing w:val="0"/>
        </w:rPr>
      </w:pPr>
    </w:p>
    <w:p w14:paraId="15D20971" w14:textId="77777777" w:rsidR="00697501" w:rsidRDefault="00697501" w:rsidP="00697501">
      <w:pPr>
        <w:pStyle w:val="a3"/>
        <w:rPr>
          <w:spacing w:val="0"/>
        </w:rPr>
      </w:pPr>
    </w:p>
    <w:p w14:paraId="35C0E55B" w14:textId="77777777" w:rsidR="00697501" w:rsidRDefault="00697501" w:rsidP="00697501">
      <w:pPr>
        <w:pStyle w:val="a3"/>
        <w:rPr>
          <w:spacing w:val="0"/>
        </w:rPr>
      </w:pPr>
    </w:p>
    <w:p w14:paraId="442B9B77" w14:textId="23610E6D" w:rsidR="00697501" w:rsidRPr="002F1453" w:rsidRDefault="00E23C6B" w:rsidP="00697501">
      <w:pPr>
        <w:pStyle w:val="a3"/>
        <w:ind w:firstLineChars="300" w:firstLine="744"/>
        <w:rPr>
          <w:spacing w:val="0"/>
          <w:sz w:val="24"/>
          <w:szCs w:val="24"/>
        </w:rPr>
      </w:pPr>
      <w:r w:rsidRPr="002F1453">
        <w:rPr>
          <w:rFonts w:ascii="ＭＳ 明朝" w:hAnsi="ＭＳ 明朝" w:hint="eastAsia"/>
          <w:sz w:val="24"/>
          <w:szCs w:val="24"/>
        </w:rPr>
        <w:t>令和</w:t>
      </w:r>
      <w:r w:rsidR="003A78E4">
        <w:rPr>
          <w:rFonts w:ascii="ＭＳ 明朝" w:hAnsi="ＭＳ 明朝" w:hint="eastAsia"/>
          <w:sz w:val="24"/>
          <w:szCs w:val="24"/>
        </w:rPr>
        <w:t>７</w:t>
      </w:r>
      <w:r w:rsidR="00D0033F" w:rsidRPr="002F1453">
        <w:rPr>
          <w:rFonts w:ascii="ＭＳ 明朝" w:hAnsi="ＭＳ 明朝" w:hint="eastAsia"/>
          <w:sz w:val="24"/>
          <w:szCs w:val="24"/>
        </w:rPr>
        <w:t>年</w:t>
      </w:r>
      <w:r w:rsidR="001C41F6">
        <w:rPr>
          <w:rFonts w:ascii="ＭＳ 明朝" w:hAnsi="ＭＳ 明朝" w:hint="eastAsia"/>
          <w:sz w:val="24"/>
          <w:szCs w:val="24"/>
        </w:rPr>
        <w:t xml:space="preserve">　　</w:t>
      </w:r>
      <w:r w:rsidR="00697501" w:rsidRPr="002F1453">
        <w:rPr>
          <w:rFonts w:ascii="ＭＳ 明朝" w:hAnsi="ＭＳ 明朝" w:hint="eastAsia"/>
          <w:sz w:val="24"/>
          <w:szCs w:val="24"/>
        </w:rPr>
        <w:t>月</w:t>
      </w:r>
      <w:r w:rsidR="002F148B">
        <w:rPr>
          <w:rFonts w:ascii="ＭＳ 明朝" w:hAnsi="ＭＳ 明朝" w:hint="eastAsia"/>
          <w:sz w:val="24"/>
          <w:szCs w:val="24"/>
        </w:rPr>
        <w:t>○</w:t>
      </w:r>
      <w:r w:rsidR="00697501" w:rsidRPr="002F1453">
        <w:rPr>
          <w:rFonts w:ascii="ＭＳ 明朝" w:hAnsi="ＭＳ 明朝" w:hint="eastAsia"/>
          <w:sz w:val="24"/>
          <w:szCs w:val="24"/>
        </w:rPr>
        <w:t>日</w:t>
      </w:r>
    </w:p>
    <w:p w14:paraId="57F8020A" w14:textId="77777777" w:rsidR="00697501" w:rsidRPr="00A51EF4" w:rsidRDefault="00697501" w:rsidP="00697501">
      <w:pPr>
        <w:pStyle w:val="a3"/>
        <w:rPr>
          <w:spacing w:val="0"/>
          <w:sz w:val="24"/>
          <w:szCs w:val="24"/>
        </w:rPr>
      </w:pPr>
    </w:p>
    <w:p w14:paraId="6073235B" w14:textId="77777777" w:rsidR="00697501" w:rsidRDefault="00697501" w:rsidP="00697501">
      <w:pPr>
        <w:pStyle w:val="a3"/>
        <w:rPr>
          <w:spacing w:val="0"/>
        </w:rPr>
      </w:pPr>
    </w:p>
    <w:p w14:paraId="3C203F36" w14:textId="77777777" w:rsidR="00697501" w:rsidRPr="00A51EF4" w:rsidRDefault="00697501" w:rsidP="00697501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</w:rPr>
        <w:t xml:space="preserve">                             </w:t>
      </w:r>
      <w:r w:rsidRPr="00A51EF4">
        <w:rPr>
          <w:rFonts w:ascii="ＭＳ 明朝" w:hAnsi="ＭＳ 明朝" w:hint="eastAsia"/>
          <w:sz w:val="24"/>
          <w:szCs w:val="24"/>
        </w:rPr>
        <w:t>入札者</w:t>
      </w:r>
      <w:r w:rsidRPr="00A51EF4">
        <w:rPr>
          <w:rFonts w:ascii="ＭＳ 明朝" w:hAnsi="ＭＳ 明朝"/>
          <w:spacing w:val="2"/>
          <w:sz w:val="24"/>
          <w:szCs w:val="24"/>
        </w:rPr>
        <w:t xml:space="preserve">  </w:t>
      </w:r>
      <w:r w:rsidRPr="00A51EF4">
        <w:rPr>
          <w:rFonts w:ascii="ＭＳ 明朝" w:hAnsi="ＭＳ 明朝" w:hint="eastAsia"/>
          <w:sz w:val="24"/>
          <w:szCs w:val="24"/>
        </w:rPr>
        <w:t>住　所</w:t>
      </w:r>
    </w:p>
    <w:p w14:paraId="3C25DCB3" w14:textId="77777777" w:rsidR="00697501" w:rsidRPr="00A51EF4" w:rsidRDefault="00697501" w:rsidP="00697501">
      <w:pPr>
        <w:pStyle w:val="a3"/>
        <w:rPr>
          <w:rFonts w:ascii="ＭＳ 明朝"/>
          <w:spacing w:val="2"/>
          <w:sz w:val="24"/>
          <w:szCs w:val="24"/>
        </w:rPr>
      </w:pPr>
      <w:r w:rsidRPr="00A51EF4">
        <w:rPr>
          <w:rFonts w:ascii="ＭＳ 明朝" w:hAnsi="ＭＳ 明朝"/>
          <w:spacing w:val="2"/>
          <w:sz w:val="24"/>
          <w:szCs w:val="24"/>
        </w:rPr>
        <w:t xml:space="preserve">                                            </w:t>
      </w:r>
    </w:p>
    <w:p w14:paraId="13908FF4" w14:textId="77777777" w:rsidR="00697501" w:rsidRPr="00A51EF4" w:rsidRDefault="00697501" w:rsidP="00697501">
      <w:pPr>
        <w:pStyle w:val="a3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                                 </w:t>
      </w:r>
      <w:r w:rsidRPr="00A51EF4">
        <w:rPr>
          <w:rFonts w:ascii="ＭＳ 明朝" w:hAnsi="ＭＳ 明朝" w:hint="eastAsia"/>
          <w:spacing w:val="2"/>
          <w:sz w:val="24"/>
          <w:szCs w:val="24"/>
        </w:rPr>
        <w:t>商号又は名称</w:t>
      </w:r>
    </w:p>
    <w:p w14:paraId="2BEF3DB6" w14:textId="77777777" w:rsidR="00697501" w:rsidRPr="00A51EF4" w:rsidRDefault="00697501" w:rsidP="00697501">
      <w:pPr>
        <w:pStyle w:val="a3"/>
        <w:rPr>
          <w:spacing w:val="0"/>
          <w:sz w:val="24"/>
          <w:szCs w:val="24"/>
        </w:rPr>
      </w:pPr>
    </w:p>
    <w:p w14:paraId="141F4031" w14:textId="77777777" w:rsidR="00697501" w:rsidRPr="00A51EF4" w:rsidRDefault="00697501" w:rsidP="00697501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                                 </w:t>
      </w:r>
      <w:r w:rsidRPr="00A51EF4">
        <w:rPr>
          <w:rFonts w:ascii="ＭＳ 明朝" w:hAnsi="ＭＳ 明朝" w:hint="eastAsia"/>
          <w:spacing w:val="2"/>
          <w:sz w:val="24"/>
          <w:szCs w:val="24"/>
        </w:rPr>
        <w:t>代表者氏名</w:t>
      </w:r>
      <w:r w:rsidRPr="00A51EF4">
        <w:rPr>
          <w:rFonts w:ascii="ＭＳ 明朝" w:hAnsi="ＭＳ 明朝"/>
          <w:spacing w:val="2"/>
          <w:sz w:val="24"/>
          <w:szCs w:val="24"/>
        </w:rPr>
        <w:t xml:space="preserve">                        </w:t>
      </w:r>
      <w:r w:rsidRPr="00A51EF4">
        <w:rPr>
          <w:rFonts w:ascii="ＭＳ 明朝" w:hAnsi="ＭＳ 明朝" w:hint="eastAsia"/>
          <w:sz w:val="24"/>
          <w:szCs w:val="24"/>
        </w:rPr>
        <w:t>印</w:t>
      </w:r>
    </w:p>
    <w:p w14:paraId="0DEE5FCF" w14:textId="77777777" w:rsidR="00697501" w:rsidRDefault="00697501" w:rsidP="00697501">
      <w:pPr>
        <w:pStyle w:val="a3"/>
        <w:rPr>
          <w:spacing w:val="0"/>
        </w:rPr>
      </w:pPr>
      <w:r>
        <w:rPr>
          <w:rFonts w:hint="eastAsia"/>
          <w:spacing w:val="0"/>
        </w:rPr>
        <w:br/>
      </w:r>
    </w:p>
    <w:p w14:paraId="0CDE5108" w14:textId="77777777" w:rsidR="00697501" w:rsidRDefault="00697501" w:rsidP="00697501">
      <w:pPr>
        <w:pStyle w:val="a3"/>
        <w:rPr>
          <w:spacing w:val="0"/>
        </w:rPr>
      </w:pPr>
    </w:p>
    <w:p w14:paraId="47D768A9" w14:textId="77777777" w:rsidR="00697501" w:rsidRPr="00A51EF4" w:rsidRDefault="00697501" w:rsidP="00697501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/>
          <w:spacing w:val="2"/>
        </w:rPr>
        <w:t xml:space="preserve">    </w:t>
      </w:r>
      <w:r w:rsidRPr="00A51EF4">
        <w:rPr>
          <w:rFonts w:ascii="ＭＳ 明朝" w:hAnsi="ＭＳ 明朝" w:hint="eastAsia"/>
          <w:sz w:val="24"/>
          <w:szCs w:val="24"/>
        </w:rPr>
        <w:t xml:space="preserve">沖縄県知事　</w:t>
      </w:r>
      <w:r w:rsidR="006475A6">
        <w:rPr>
          <w:rFonts w:ascii="ＭＳ 明朝" w:hAnsi="ＭＳ 明朝" w:hint="eastAsia"/>
          <w:sz w:val="24"/>
          <w:szCs w:val="24"/>
        </w:rPr>
        <w:t>玉城　康裕</w:t>
      </w:r>
      <w:r w:rsidRPr="00A51EF4">
        <w:rPr>
          <w:rFonts w:ascii="ＭＳ 明朝" w:hAnsi="ＭＳ 明朝" w:hint="eastAsia"/>
          <w:sz w:val="24"/>
          <w:szCs w:val="24"/>
        </w:rPr>
        <w:t xml:space="preserve">　殿</w:t>
      </w:r>
    </w:p>
    <w:p w14:paraId="2DD7038C" w14:textId="77777777" w:rsidR="00697501" w:rsidRDefault="00697501" w:rsidP="0069750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CAFD7C5" w14:textId="77777777" w:rsidR="00697501" w:rsidRDefault="00697501" w:rsidP="0069750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0F56619" w14:textId="77777777" w:rsidR="00697501" w:rsidRPr="00AE3572" w:rsidRDefault="00697501" w:rsidP="0069750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15ABC81" w14:textId="77777777" w:rsidR="00697501" w:rsidRDefault="00697501" w:rsidP="0069750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0FE583C" w14:textId="77777777" w:rsidR="00697501" w:rsidRDefault="00697501" w:rsidP="0069750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88BD88E" w14:textId="77777777" w:rsidR="00697501" w:rsidRPr="00697501" w:rsidRDefault="00697501" w:rsidP="00EA40D9">
      <w:pPr>
        <w:overflowPunct w:val="0"/>
        <w:textAlignment w:val="baseline"/>
      </w:pPr>
    </w:p>
    <w:sectPr w:rsidR="00697501" w:rsidRPr="00697501" w:rsidSect="008E4BAA">
      <w:pgSz w:w="11906" w:h="16838"/>
      <w:pgMar w:top="1226" w:right="1333" w:bottom="1103" w:left="13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118C" w14:textId="77777777" w:rsidR="001C41F6" w:rsidRDefault="001C41F6" w:rsidP="001C41F6">
      <w:r>
        <w:separator/>
      </w:r>
    </w:p>
  </w:endnote>
  <w:endnote w:type="continuationSeparator" w:id="0">
    <w:p w14:paraId="1503B3E1" w14:textId="77777777" w:rsidR="001C41F6" w:rsidRDefault="001C41F6" w:rsidP="001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23D8" w14:textId="77777777" w:rsidR="001C41F6" w:rsidRDefault="001C41F6" w:rsidP="001C41F6">
      <w:r>
        <w:separator/>
      </w:r>
    </w:p>
  </w:footnote>
  <w:footnote w:type="continuationSeparator" w:id="0">
    <w:p w14:paraId="0DA784B0" w14:textId="77777777" w:rsidR="001C41F6" w:rsidRDefault="001C41F6" w:rsidP="001C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AA"/>
    <w:rsid w:val="00007F75"/>
    <w:rsid w:val="00016BB3"/>
    <w:rsid w:val="00057481"/>
    <w:rsid w:val="00095EB5"/>
    <w:rsid w:val="000C253A"/>
    <w:rsid w:val="000F03C8"/>
    <w:rsid w:val="00125404"/>
    <w:rsid w:val="001309CA"/>
    <w:rsid w:val="00140ADD"/>
    <w:rsid w:val="001C259D"/>
    <w:rsid w:val="001C41F6"/>
    <w:rsid w:val="001D028D"/>
    <w:rsid w:val="0027102F"/>
    <w:rsid w:val="0027763F"/>
    <w:rsid w:val="002D45B9"/>
    <w:rsid w:val="002F1453"/>
    <w:rsid w:val="002F148B"/>
    <w:rsid w:val="00347D67"/>
    <w:rsid w:val="0035416A"/>
    <w:rsid w:val="00360075"/>
    <w:rsid w:val="003A78E4"/>
    <w:rsid w:val="003B5134"/>
    <w:rsid w:val="00422AA7"/>
    <w:rsid w:val="00482DA1"/>
    <w:rsid w:val="00490EF3"/>
    <w:rsid w:val="004B4A61"/>
    <w:rsid w:val="004C0758"/>
    <w:rsid w:val="0051378E"/>
    <w:rsid w:val="00616DFB"/>
    <w:rsid w:val="006219A5"/>
    <w:rsid w:val="00644B4F"/>
    <w:rsid w:val="006475A6"/>
    <w:rsid w:val="00652094"/>
    <w:rsid w:val="00697501"/>
    <w:rsid w:val="00724199"/>
    <w:rsid w:val="007A39BC"/>
    <w:rsid w:val="007B2417"/>
    <w:rsid w:val="00854C9D"/>
    <w:rsid w:val="00873733"/>
    <w:rsid w:val="008B508A"/>
    <w:rsid w:val="008E4BAA"/>
    <w:rsid w:val="009146C2"/>
    <w:rsid w:val="009360D5"/>
    <w:rsid w:val="009B5A90"/>
    <w:rsid w:val="009E4A65"/>
    <w:rsid w:val="009F3699"/>
    <w:rsid w:val="00A1217E"/>
    <w:rsid w:val="00A51EF4"/>
    <w:rsid w:val="00A5472E"/>
    <w:rsid w:val="00A61198"/>
    <w:rsid w:val="00AC7D16"/>
    <w:rsid w:val="00AD42CA"/>
    <w:rsid w:val="00AE34FF"/>
    <w:rsid w:val="00AE3572"/>
    <w:rsid w:val="00B65CCE"/>
    <w:rsid w:val="00B766A5"/>
    <w:rsid w:val="00B82D0C"/>
    <w:rsid w:val="00BA6B84"/>
    <w:rsid w:val="00BE1B29"/>
    <w:rsid w:val="00C65E48"/>
    <w:rsid w:val="00CB0F05"/>
    <w:rsid w:val="00CD33FB"/>
    <w:rsid w:val="00CD5B35"/>
    <w:rsid w:val="00CE7C6F"/>
    <w:rsid w:val="00D0033F"/>
    <w:rsid w:val="00D218EA"/>
    <w:rsid w:val="00D42EA5"/>
    <w:rsid w:val="00D61495"/>
    <w:rsid w:val="00D709E2"/>
    <w:rsid w:val="00D90A10"/>
    <w:rsid w:val="00D93C77"/>
    <w:rsid w:val="00DB2BBC"/>
    <w:rsid w:val="00E10E2D"/>
    <w:rsid w:val="00E23C6B"/>
    <w:rsid w:val="00E60A6F"/>
    <w:rsid w:val="00E73593"/>
    <w:rsid w:val="00EA40D9"/>
    <w:rsid w:val="00EE383F"/>
    <w:rsid w:val="00EF419B"/>
    <w:rsid w:val="00F16EEA"/>
    <w:rsid w:val="00F7592F"/>
    <w:rsid w:val="00F80505"/>
    <w:rsid w:val="00F80CAC"/>
    <w:rsid w:val="00F9278E"/>
    <w:rsid w:val="00FA13B3"/>
    <w:rsid w:val="00FD4DF3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A9406"/>
  <w15:docId w15:val="{93EBD830-A827-4FD3-B179-2F5F63D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7102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4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0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1F6"/>
  </w:style>
  <w:style w:type="paragraph" w:styleId="a8">
    <w:name w:val="footer"/>
    <w:basedOn w:val="a"/>
    <w:link w:val="a9"/>
    <w:uiPriority w:val="99"/>
    <w:unhideWhenUsed/>
    <w:rsid w:val="001C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anSoft\DragonSpeech\Program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181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user</dc:creator>
  <cp:lastModifiedBy>漢那 豊</cp:lastModifiedBy>
  <cp:revision>22</cp:revision>
  <cp:lastPrinted>2024-05-30T05:03:00Z</cp:lastPrinted>
  <dcterms:created xsi:type="dcterms:W3CDTF">2017-08-22T04:35:00Z</dcterms:created>
  <dcterms:modified xsi:type="dcterms:W3CDTF">2025-05-24T10:16:00Z</dcterms:modified>
</cp:coreProperties>
</file>