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A06" w:rsidRDefault="00F00A06" w:rsidP="00F00A06">
      <w:pPr>
        <w:tabs>
          <w:tab w:val="left" w:pos="8460"/>
        </w:tabs>
      </w:pPr>
      <w:bookmarkStart w:id="0" w:name="_GoBack"/>
      <w:bookmarkEnd w:id="0"/>
    </w:p>
    <w:p w:rsidR="00F00A06" w:rsidRPr="008E44B1" w:rsidRDefault="00F00A06" w:rsidP="00F00A06"/>
    <w:p w:rsidR="00F00A06" w:rsidRPr="008E44B1" w:rsidRDefault="00F00A06" w:rsidP="00F00A06"/>
    <w:p w:rsidR="00F00A06" w:rsidRPr="008E44B1" w:rsidRDefault="00F00A06" w:rsidP="00F00A06"/>
    <w:p w:rsidR="00F00A06" w:rsidRPr="008E44B1" w:rsidRDefault="00F00A06" w:rsidP="00F00A06"/>
    <w:p w:rsidR="00F00A06" w:rsidRPr="008E44B1" w:rsidRDefault="00F00A06" w:rsidP="00F00A06"/>
    <w:p w:rsidR="00F00A06" w:rsidRPr="008E44B1" w:rsidRDefault="00F00A06" w:rsidP="00F00A06"/>
    <w:p w:rsidR="00F00A06" w:rsidRPr="008E44B1" w:rsidRDefault="00F00A06" w:rsidP="00F00A06"/>
    <w:p w:rsidR="00F00A06" w:rsidRPr="008E44B1" w:rsidRDefault="00F00A06" w:rsidP="00F00A06"/>
    <w:p w:rsidR="00F00A06" w:rsidRPr="008E44B1" w:rsidRDefault="00F00A06" w:rsidP="00F00A06"/>
    <w:p w:rsidR="00F00A06" w:rsidRPr="008E44B1" w:rsidRDefault="00F00A06" w:rsidP="00F00A06"/>
    <w:p w:rsidR="00F00A06" w:rsidRPr="008E44B1" w:rsidRDefault="00F00A06" w:rsidP="00F00A06"/>
    <w:p w:rsidR="00F00A06" w:rsidRPr="008E44B1" w:rsidRDefault="00F00A06" w:rsidP="00F00A06"/>
    <w:p w:rsidR="00F00A06" w:rsidRPr="008E44B1" w:rsidRDefault="00F00A06" w:rsidP="00F00A06"/>
    <w:p w:rsidR="00F00A06" w:rsidRPr="008E44B1" w:rsidRDefault="00F00A06" w:rsidP="00F00A06"/>
    <w:p w:rsidR="00F00A06" w:rsidRPr="008E44B1" w:rsidRDefault="00F00A06" w:rsidP="00F00A06"/>
    <w:p w:rsidR="0074266E" w:rsidRDefault="0074266E" w:rsidP="00F00A06"/>
    <w:p w:rsidR="00152036" w:rsidRDefault="00152036" w:rsidP="00F00A06"/>
    <w:p w:rsidR="00152036" w:rsidRDefault="00152036" w:rsidP="00F00A06"/>
    <w:p w:rsidR="00152036" w:rsidRDefault="00152036" w:rsidP="00F00A06"/>
    <w:p w:rsidR="00152036" w:rsidRDefault="00152036" w:rsidP="00F00A06"/>
    <w:p w:rsidR="0074266E" w:rsidRDefault="0074266E" w:rsidP="00F00A06"/>
    <w:p w:rsidR="00EA0989" w:rsidRPr="00785D81" w:rsidRDefault="00EA0989" w:rsidP="00F00A06"/>
    <w:sectPr w:rsidR="00EA0989" w:rsidRPr="00785D81" w:rsidSect="00152036">
      <w:headerReference w:type="default" r:id="rId7"/>
      <w:footerReference w:type="even" r:id="rId8"/>
      <w:footerReference w:type="default" r:id="rId9"/>
      <w:pgSz w:w="11907" w:h="16839" w:code="9"/>
      <w:pgMar w:top="1134" w:right="1134" w:bottom="851" w:left="1134" w:header="567" w:footer="283" w:gutter="0"/>
      <w:cols w:space="720"/>
      <w:docGrid w:type="snapToChars" w:linePitch="671" w:charSpace="41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A73" w:rsidRDefault="00BF3A73">
      <w:r>
        <w:separator/>
      </w:r>
    </w:p>
  </w:endnote>
  <w:endnote w:type="continuationSeparator" w:id="0">
    <w:p w:rsidR="00BF3A73" w:rsidRDefault="00BF3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A06" w:rsidRDefault="00F00A06" w:rsidP="00F00A0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00A06" w:rsidRDefault="00F00A06" w:rsidP="00F00A06">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A06" w:rsidRPr="00B56731" w:rsidRDefault="00F00A06" w:rsidP="00F00A06">
    <w:pPr>
      <w:pStyle w:val="a4"/>
      <w:framePr w:wrap="around" w:vAnchor="text" w:hAnchor="margin" w:xAlign="right" w:y="1"/>
      <w:rPr>
        <w:rStyle w:val="a5"/>
        <w:rFonts w:ascii="ＭＳ Ｐゴシック"/>
      </w:rPr>
    </w:pPr>
    <w:r w:rsidRPr="00B56731">
      <w:rPr>
        <w:rStyle w:val="a5"/>
        <w:rFonts w:ascii="ＭＳ Ｐゴシック"/>
      </w:rPr>
      <w:fldChar w:fldCharType="begin"/>
    </w:r>
    <w:r w:rsidRPr="00B56731">
      <w:rPr>
        <w:rStyle w:val="a5"/>
        <w:rFonts w:ascii="ＭＳ Ｐゴシック"/>
      </w:rPr>
      <w:instrText xml:space="preserve">PAGE  </w:instrText>
    </w:r>
    <w:r w:rsidRPr="00B56731">
      <w:rPr>
        <w:rStyle w:val="a5"/>
        <w:rFonts w:ascii="ＭＳ Ｐゴシック"/>
      </w:rPr>
      <w:fldChar w:fldCharType="separate"/>
    </w:r>
    <w:r w:rsidR="00AF75A8">
      <w:rPr>
        <w:rStyle w:val="a5"/>
        <w:rFonts w:ascii="ＭＳ Ｐゴシック"/>
        <w:noProof/>
      </w:rPr>
      <w:t>2</w:t>
    </w:r>
    <w:r w:rsidRPr="00B56731">
      <w:rPr>
        <w:rStyle w:val="a5"/>
        <w:rFonts w:ascii="ＭＳ Ｐゴシック"/>
      </w:rPr>
      <w:fldChar w:fldCharType="end"/>
    </w:r>
  </w:p>
  <w:p w:rsidR="00F00A06" w:rsidRPr="00670FBE" w:rsidRDefault="00F00A06" w:rsidP="00F00A06">
    <w:pPr>
      <w:wordWrap w:val="0"/>
      <w:jc w:val="right"/>
      <w:rPr>
        <w:rFonts w:ascii="ＭＳ Ｐゴシック" w:eastAsia="ＭＳ Ｐゴシック" w:hAnsi="Times New Roman"/>
        <w:color w:val="000000"/>
        <w:kern w:val="0"/>
        <w:sz w:val="22"/>
        <w:szCs w:val="28"/>
        <w:lang w:bidi="ar-S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A73" w:rsidRDefault="00BF3A73">
      <w:r>
        <w:separator/>
      </w:r>
    </w:p>
  </w:footnote>
  <w:footnote w:type="continuationSeparator" w:id="0">
    <w:p w:rsidR="00BF3A73" w:rsidRDefault="00BF3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0A06" w:rsidRPr="009E4764" w:rsidRDefault="006A17E8">
    <w:pPr>
      <w:pStyle w:val="a3"/>
      <w:rPr>
        <w:rFonts w:ascii="ＭＳ Ｐゴシック" w:eastAsia="ＭＳ Ｐゴシック"/>
        <w:sz w:val="24"/>
        <w:szCs w:val="24"/>
      </w:rPr>
    </w:pPr>
    <w:r>
      <w:rPr>
        <w:rFonts w:ascii="ＭＳ Ｐゴシック" w:eastAsia="ＭＳ Ｐゴシック" w:hint="eastAsia"/>
        <w:sz w:val="24"/>
        <w:szCs w:val="24"/>
      </w:rPr>
      <w:t>令</w:t>
    </w:r>
    <w:r w:rsidR="00AF75A8">
      <w:rPr>
        <w:rFonts w:ascii="ＭＳ Ｐゴシック" w:eastAsia="ＭＳ Ｐゴシック" w:hint="eastAsia"/>
        <w:sz w:val="24"/>
        <w:szCs w:val="24"/>
      </w:rPr>
      <w:t>和６</w:t>
    </w:r>
    <w:r>
      <w:rPr>
        <w:rFonts w:ascii="ＭＳ Ｐゴシック" w:eastAsia="ＭＳ Ｐゴシック" w:hint="eastAsia"/>
        <w:sz w:val="24"/>
        <w:szCs w:val="24"/>
      </w:rPr>
      <w:t>年度沖縄県職員採用選考試験</w:t>
    </w:r>
    <w:r w:rsidR="00FF6C93">
      <w:rPr>
        <w:rFonts w:ascii="ＭＳ Ｐゴシック" w:eastAsia="ＭＳ Ｐゴシック" w:hint="eastAsia"/>
        <w:sz w:val="24"/>
        <w:szCs w:val="24"/>
      </w:rPr>
      <w:t xml:space="preserve">　　　</w:t>
    </w:r>
    <w:r w:rsidR="008D00A8">
      <w:rPr>
        <w:rFonts w:ascii="ＭＳ Ｐゴシック" w:eastAsia="ＭＳ Ｐゴシック" w:hint="eastAsia"/>
        <w:sz w:val="24"/>
        <w:szCs w:val="24"/>
      </w:rPr>
      <w:t xml:space="preserve">　　　　　　　　　　　　　　　　　　　　　　　　　　　　　様式２</w:t>
    </w:r>
  </w:p>
  <w:p w:rsidR="00F00A06" w:rsidRDefault="00F00A06" w:rsidP="00F00A06">
    <w:pPr>
      <w:pStyle w:val="a3"/>
      <w:ind w:left="701" w:hangingChars="292" w:hanging="701"/>
      <w:rPr>
        <w:rFonts w:ascii="ＭＳ Ｐゴシック" w:eastAsia="ＭＳ Ｐゴシック"/>
        <w:sz w:val="24"/>
        <w:szCs w:val="24"/>
      </w:rPr>
    </w:pPr>
  </w:p>
  <w:p w:rsidR="0074266E" w:rsidRDefault="00152036" w:rsidP="00F00A06">
    <w:pPr>
      <w:pStyle w:val="a3"/>
      <w:ind w:left="701" w:hangingChars="292" w:hanging="701"/>
      <w:rPr>
        <w:rFonts w:ascii="ＭＳ Ｐゴシック" w:eastAsia="ＭＳ Ｐゴシック"/>
        <w:sz w:val="24"/>
        <w:szCs w:val="24"/>
      </w:rPr>
    </w:pPr>
    <w:r>
      <w:rPr>
        <w:rFonts w:ascii="ＭＳ Ｐゴシック" w:eastAsia="ＭＳ Ｐゴシック" w:hint="eastAsia"/>
        <w:sz w:val="24"/>
        <w:szCs w:val="24"/>
      </w:rPr>
      <w:t>薬剤師</w:t>
    </w:r>
  </w:p>
  <w:p w:rsidR="00F00A06" w:rsidRPr="009E4764" w:rsidRDefault="00F00A06" w:rsidP="00495345">
    <w:pPr>
      <w:pStyle w:val="a3"/>
      <w:ind w:left="701" w:hangingChars="292" w:hanging="701"/>
      <w:rPr>
        <w:rFonts w:ascii="ＭＳ Ｐゴシック" w:eastAsia="ＭＳ Ｐゴシック"/>
        <w:sz w:val="24"/>
        <w:szCs w:val="24"/>
      </w:rPr>
    </w:pPr>
    <w:r w:rsidRPr="009E4764">
      <w:rPr>
        <w:rFonts w:ascii="ＭＳ Ｐゴシック" w:eastAsia="ＭＳ Ｐゴシック" w:hint="eastAsia"/>
        <w:sz w:val="24"/>
        <w:szCs w:val="24"/>
      </w:rPr>
      <w:t>課題　「</w:t>
    </w:r>
    <w:r w:rsidR="00AF75A8" w:rsidRPr="00AF75A8">
      <w:rPr>
        <w:rFonts w:ascii="ＭＳ Ｐゴシック" w:eastAsia="ＭＳ Ｐゴシック" w:hint="eastAsia"/>
        <w:sz w:val="24"/>
        <w:szCs w:val="24"/>
      </w:rPr>
      <w:t>災害時に薬剤師に求められる役割と課題、沖縄県の行政薬剤師として課題解決に向けてどう取り組んでいきたいか述べよ</w:t>
    </w:r>
    <w:r w:rsidR="0089245C" w:rsidRPr="0089245C">
      <w:rPr>
        <w:rFonts w:ascii="ＭＳ Ｐゴシック" w:eastAsia="ＭＳ Ｐゴシック" w:hint="eastAsia"/>
        <w:sz w:val="24"/>
        <w:szCs w:val="24"/>
      </w:rPr>
      <w:t>。</w:t>
    </w:r>
    <w:r w:rsidRPr="009E4764">
      <w:rPr>
        <w:rFonts w:ascii="ＭＳ Ｐゴシック" w:eastAsia="ＭＳ Ｐゴシック" w:hint="eastAsia"/>
        <w:sz w:val="24"/>
        <w:szCs w:val="24"/>
      </w:rPr>
      <w:t>」</w:t>
    </w:r>
  </w:p>
  <w:p w:rsidR="00F00A06" w:rsidRPr="00202F2D" w:rsidRDefault="00F00A06" w:rsidP="00F00A06">
    <w:pPr>
      <w:pStyle w:val="a3"/>
      <w:ind w:left="850" w:hangingChars="472" w:hanging="850"/>
      <w:rPr>
        <w:rFonts w:ascii="ＭＳ Ｐゴシック" w:eastAsia="ＭＳ Ｐゴシック"/>
        <w:sz w:val="18"/>
        <w:szCs w:val="18"/>
      </w:rPr>
    </w:pPr>
    <w:r>
      <w:rPr>
        <w:rFonts w:ascii="ＭＳ Ｐゴシック" w:eastAsia="ＭＳ Ｐゴシック" w:hint="eastAsia"/>
        <w:sz w:val="18"/>
        <w:szCs w:val="18"/>
      </w:rPr>
      <w:t>※８００字以内で述べてください。（本様式２枚以内）</w:t>
    </w:r>
  </w:p>
  <w:p w:rsidR="00F00A06" w:rsidRPr="00D82426" w:rsidRDefault="005D561E">
    <w:pPr>
      <w:pStyle w:val="a3"/>
      <w:rPr>
        <w:rFonts w:ascii="ＭＳ Ｐゴシック" w:eastAsia="ＭＳ Ｐゴシック"/>
        <w:sz w:val="22"/>
      </w:rPr>
    </w:pPr>
    <w:r>
      <w:rPr>
        <w:rFonts w:ascii="ＭＳ Ｐゴシック" w:eastAsia="ＭＳ Ｐゴシック"/>
        <w:noProof/>
        <w:spacing w:val="-8"/>
        <w:sz w:val="18"/>
        <w:szCs w:val="18"/>
        <w:lang w:bidi="ar-SA"/>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212090</wp:posOffset>
              </wp:positionV>
              <wp:extent cx="6121400" cy="8532495"/>
              <wp:effectExtent l="9525" t="12065" r="12700" b="8890"/>
              <wp:wrapNone/>
              <wp:docPr id="42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1400" cy="8532495"/>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41AE4" id="Rectangle 1" o:spid="_x0000_s1026" style="position:absolute;left:0;text-align:left;margin-left:0;margin-top:16.7pt;width:482pt;height:67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" filled="f" strokecolor="#333" strokeweight=".25pt"/>
          </w:pict>
        </mc:Fallback>
      </mc:AlternateContent>
    </w:r>
    <w:r>
      <w:rPr>
        <w:rFonts w:ascii="ＭＳ Ｐゴシック" w:eastAsia="ＭＳ Ｐゴシック"/>
        <w:noProof/>
        <w:spacing w:val="-8"/>
        <w:sz w:val="18"/>
        <w:szCs w:val="18"/>
        <w:lang w:bidi="ar-SA"/>
      </w:rPr>
      <mc:AlternateContent>
        <mc:Choice Requires="wpg">
          <w:drawing>
            <wp:anchor distT="0" distB="0" distL="114300" distR="114300" simplePos="0" relativeHeight="251657216" behindDoc="0" locked="0" layoutInCell="1" allowOverlap="1">
              <wp:simplePos x="0" y="0"/>
              <wp:positionH relativeFrom="column">
                <wp:posOffset>0</wp:posOffset>
              </wp:positionH>
              <wp:positionV relativeFrom="paragraph">
                <wp:posOffset>283845</wp:posOffset>
              </wp:positionV>
              <wp:extent cx="6121400" cy="8382635"/>
              <wp:effectExtent l="9525" t="7620" r="12700" b="1079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8382635"/>
                        <a:chOff x="1701" y="1824"/>
                        <a:chExt cx="8505" cy="13191"/>
                      </a:xfrm>
                    </wpg:grpSpPr>
                    <wpg:grpSp>
                      <wpg:cNvPr id="2" name="Group 3"/>
                      <wpg:cNvGrpSpPr>
                        <a:grpSpLocks/>
                      </wpg:cNvGrpSpPr>
                      <wpg:grpSpPr bwMode="auto">
                        <a:xfrm>
                          <a:off x="1701" y="1824"/>
                          <a:ext cx="8505" cy="426"/>
                          <a:chOff x="1701" y="1824"/>
                          <a:chExt cx="8505" cy="426"/>
                        </a:xfrm>
                      </wpg:grpSpPr>
                      <wps:wsp>
                        <wps:cNvPr id="3" name="Rectangle 4"/>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5"/>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6"/>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7"/>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8"/>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9"/>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10"/>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11"/>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2"/>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13"/>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Rectangle 14"/>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Rectangle 15"/>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Rectangle 16"/>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17"/>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18"/>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9"/>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0"/>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1"/>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2"/>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23"/>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4"/>
                      <wpg:cNvGrpSpPr>
                        <a:grpSpLocks/>
                      </wpg:cNvGrpSpPr>
                      <wpg:grpSpPr bwMode="auto">
                        <a:xfrm>
                          <a:off x="1701" y="2496"/>
                          <a:ext cx="8505" cy="426"/>
                          <a:chOff x="1701" y="1824"/>
                          <a:chExt cx="8505" cy="426"/>
                        </a:xfrm>
                      </wpg:grpSpPr>
                      <wps:wsp>
                        <wps:cNvPr id="24" name="Rectangle 25"/>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Rectangle 26"/>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Rectangle 27"/>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28"/>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9"/>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Rectangle 30"/>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1"/>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32"/>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3"/>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34"/>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35"/>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6"/>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7"/>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38"/>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Rectangle 39"/>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40"/>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41"/>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Rectangle 42"/>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43"/>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44"/>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45"/>
                      <wpg:cNvGrpSpPr>
                        <a:grpSpLocks/>
                      </wpg:cNvGrpSpPr>
                      <wpg:grpSpPr bwMode="auto">
                        <a:xfrm>
                          <a:off x="1701" y="3168"/>
                          <a:ext cx="8505" cy="426"/>
                          <a:chOff x="1701" y="1824"/>
                          <a:chExt cx="8505" cy="426"/>
                        </a:xfrm>
                      </wpg:grpSpPr>
                      <wps:wsp>
                        <wps:cNvPr id="45" name="Rectangle 46"/>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Rectangle 47"/>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Rectangle 48"/>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Rectangle 49"/>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50"/>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Rectangle 51"/>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52"/>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53"/>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Rectangle 54"/>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55"/>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Rectangle 56"/>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Rectangle 57"/>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Rectangle 58"/>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Rectangle 59"/>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60"/>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61"/>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62"/>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Rectangle 63"/>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64"/>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Rectangle 65"/>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 name="Group 66"/>
                      <wpg:cNvGrpSpPr>
                        <a:grpSpLocks/>
                      </wpg:cNvGrpSpPr>
                      <wpg:grpSpPr bwMode="auto">
                        <a:xfrm>
                          <a:off x="1701" y="3839"/>
                          <a:ext cx="8505" cy="426"/>
                          <a:chOff x="1701" y="1824"/>
                          <a:chExt cx="8505" cy="426"/>
                        </a:xfrm>
                      </wpg:grpSpPr>
                      <wps:wsp>
                        <wps:cNvPr id="66" name="Rectangle 67"/>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68"/>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69"/>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70"/>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Rectangle 71"/>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Rectangle 72"/>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73"/>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74"/>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75"/>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76"/>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77"/>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78"/>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79"/>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80"/>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81"/>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Rectangle 82"/>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83"/>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84"/>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85"/>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Rectangle 86"/>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 name="Group 87"/>
                      <wpg:cNvGrpSpPr>
                        <a:grpSpLocks/>
                      </wpg:cNvGrpSpPr>
                      <wpg:grpSpPr bwMode="auto">
                        <a:xfrm>
                          <a:off x="1701" y="4511"/>
                          <a:ext cx="8505" cy="426"/>
                          <a:chOff x="1701" y="1824"/>
                          <a:chExt cx="8505" cy="426"/>
                        </a:xfrm>
                      </wpg:grpSpPr>
                      <wps:wsp>
                        <wps:cNvPr id="87" name="Rectangle 88"/>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Rectangle 89"/>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90"/>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Rectangle 91"/>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Rectangle 92"/>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93"/>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Rectangle 94"/>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 name="Rectangle 95"/>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Rectangle 96"/>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Rectangle 97"/>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Rectangle 98"/>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99"/>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Rectangle 100"/>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Rectangle 101"/>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102"/>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103"/>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104"/>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Rectangle 105"/>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Rectangle 106"/>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107"/>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 name="Group 108"/>
                      <wpg:cNvGrpSpPr>
                        <a:grpSpLocks/>
                      </wpg:cNvGrpSpPr>
                      <wpg:grpSpPr bwMode="auto">
                        <a:xfrm>
                          <a:off x="1701" y="5183"/>
                          <a:ext cx="8505" cy="426"/>
                          <a:chOff x="1701" y="1824"/>
                          <a:chExt cx="8505" cy="426"/>
                        </a:xfrm>
                      </wpg:grpSpPr>
                      <wps:wsp>
                        <wps:cNvPr id="108" name="Rectangle 109"/>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Rectangle 110"/>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111"/>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112"/>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113"/>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114"/>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115"/>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Rectangle 116"/>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117"/>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Rectangle 118"/>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Rectangle 119"/>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120"/>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121"/>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122"/>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Rectangle 123"/>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124"/>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125"/>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Rectangle 126"/>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127"/>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 name="Rectangle 128"/>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 name="Group 129"/>
                      <wpg:cNvGrpSpPr>
                        <a:grpSpLocks/>
                      </wpg:cNvGrpSpPr>
                      <wpg:grpSpPr bwMode="auto">
                        <a:xfrm>
                          <a:off x="1701" y="5855"/>
                          <a:ext cx="8505" cy="426"/>
                          <a:chOff x="1701" y="1824"/>
                          <a:chExt cx="8505" cy="426"/>
                        </a:xfrm>
                      </wpg:grpSpPr>
                      <wps:wsp>
                        <wps:cNvPr id="129" name="Rectangle 130"/>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131"/>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Rectangle 132"/>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133"/>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 name="Rectangle 134"/>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135"/>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Rectangle 136"/>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137"/>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Rectangle 138"/>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139"/>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Rectangle 140"/>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141"/>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142"/>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 name="Rectangle 143"/>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Rectangle 144"/>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 name="Rectangle 145"/>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Rectangle 146"/>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147"/>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148"/>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 name="Rectangle 149"/>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150"/>
                      <wpg:cNvGrpSpPr>
                        <a:grpSpLocks/>
                      </wpg:cNvGrpSpPr>
                      <wpg:grpSpPr bwMode="auto">
                        <a:xfrm>
                          <a:off x="1701" y="6527"/>
                          <a:ext cx="8505" cy="426"/>
                          <a:chOff x="1701" y="1824"/>
                          <a:chExt cx="8505" cy="426"/>
                        </a:xfrm>
                      </wpg:grpSpPr>
                      <wps:wsp>
                        <wps:cNvPr id="150" name="Rectangle 151"/>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152"/>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153"/>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Rectangle 154"/>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155"/>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 name="Rectangle 156"/>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157"/>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Rectangle 158"/>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Rectangle 159"/>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160"/>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Rectangle 161"/>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Rectangle 162"/>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 name="Rectangle 163"/>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Rectangle 164"/>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 name="Rectangle 165"/>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Rectangle 166"/>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167"/>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Rectangle 168"/>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169"/>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Rectangle 170"/>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0" name="Group 171"/>
                      <wpg:cNvGrpSpPr>
                        <a:grpSpLocks/>
                      </wpg:cNvGrpSpPr>
                      <wpg:grpSpPr bwMode="auto">
                        <a:xfrm>
                          <a:off x="1701" y="7199"/>
                          <a:ext cx="8505" cy="426"/>
                          <a:chOff x="1701" y="1824"/>
                          <a:chExt cx="8505" cy="426"/>
                        </a:xfrm>
                      </wpg:grpSpPr>
                      <wps:wsp>
                        <wps:cNvPr id="171" name="Rectangle 172"/>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2" name="Rectangle 173"/>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Rectangle 174"/>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 name="Rectangle 175"/>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176"/>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Rectangle 177"/>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Rectangle 178"/>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Rectangle 179"/>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 name="Rectangle 180"/>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 name="Rectangle 181"/>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Rectangle 182"/>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 name="Rectangle 183"/>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Rectangle 184"/>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 name="Rectangle 185"/>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Rectangle 186"/>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 name="Rectangle 187"/>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Rectangle 188"/>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 name="Rectangle 189"/>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Rectangle 190"/>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 name="Rectangle 191"/>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1" name="Group 192"/>
                      <wpg:cNvGrpSpPr>
                        <a:grpSpLocks/>
                      </wpg:cNvGrpSpPr>
                      <wpg:grpSpPr bwMode="auto">
                        <a:xfrm>
                          <a:off x="1701" y="7870"/>
                          <a:ext cx="8505" cy="426"/>
                          <a:chOff x="1701" y="1824"/>
                          <a:chExt cx="8505" cy="426"/>
                        </a:xfrm>
                      </wpg:grpSpPr>
                      <wps:wsp>
                        <wps:cNvPr id="192" name="Rectangle 193"/>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Rectangle 194"/>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Rectangle 195"/>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Rectangle 196"/>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Rectangle 197"/>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Rectangle 198"/>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Rectangle 199"/>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Rectangle 200"/>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 name="Rectangle 201"/>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 name="Rectangle 202"/>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Rectangle 203"/>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Rectangle 204"/>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Rectangle 205"/>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Rectangle 206"/>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 name="Rectangle 207"/>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Rectangle 208"/>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Rectangle 209"/>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Rectangle 210"/>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Rectangle 211"/>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Rectangle 212"/>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2" name="Group 213"/>
                      <wpg:cNvGrpSpPr>
                        <a:grpSpLocks/>
                      </wpg:cNvGrpSpPr>
                      <wpg:grpSpPr bwMode="auto">
                        <a:xfrm>
                          <a:off x="1701" y="8542"/>
                          <a:ext cx="8505" cy="426"/>
                          <a:chOff x="1701" y="1824"/>
                          <a:chExt cx="8505" cy="426"/>
                        </a:xfrm>
                      </wpg:grpSpPr>
                      <wps:wsp>
                        <wps:cNvPr id="213" name="Rectangle 214"/>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Rectangle 215"/>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Rectangle 216"/>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6" name="Rectangle 217"/>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Rectangle 218"/>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8" name="Rectangle 219"/>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9" name="Rectangle 220"/>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0" name="Rectangle 221"/>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1" name="Rectangle 222"/>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2" name="Rectangle 223"/>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Rectangle 224"/>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4" name="Rectangle 225"/>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5" name="Rectangle 226"/>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 name="Rectangle 227"/>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7" name="Rectangle 228"/>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Rectangle 229"/>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9" name="Rectangle 230"/>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0" name="Rectangle 231"/>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Rectangle 232"/>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Rectangle 233"/>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 name="Group 234"/>
                      <wpg:cNvGrpSpPr>
                        <a:grpSpLocks/>
                      </wpg:cNvGrpSpPr>
                      <wpg:grpSpPr bwMode="auto">
                        <a:xfrm>
                          <a:off x="1701" y="9214"/>
                          <a:ext cx="8505" cy="426"/>
                          <a:chOff x="1701" y="1824"/>
                          <a:chExt cx="8505" cy="426"/>
                        </a:xfrm>
                      </wpg:grpSpPr>
                      <wps:wsp>
                        <wps:cNvPr id="234" name="Rectangle 235"/>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Rectangle 236"/>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Rectangle 237"/>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7" name="Rectangle 238"/>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Rectangle 239"/>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 name="Rectangle 240"/>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0" name="Rectangle 241"/>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1" name="Rectangle 242"/>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Rectangle 243"/>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3" name="Rectangle 244"/>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 name="Rectangle 245"/>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Rectangle 246"/>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Rectangle 247"/>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7" name="Rectangle 248"/>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8" name="Rectangle 249"/>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9" name="Rectangle 250"/>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0" name="Rectangle 251"/>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Rectangle 252"/>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Rectangle 253"/>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Rectangle 254"/>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4" name="Group 255"/>
                      <wpg:cNvGrpSpPr>
                        <a:grpSpLocks/>
                      </wpg:cNvGrpSpPr>
                      <wpg:grpSpPr bwMode="auto">
                        <a:xfrm>
                          <a:off x="1701" y="9886"/>
                          <a:ext cx="8505" cy="426"/>
                          <a:chOff x="1701" y="1824"/>
                          <a:chExt cx="8505" cy="426"/>
                        </a:xfrm>
                      </wpg:grpSpPr>
                      <wps:wsp>
                        <wps:cNvPr id="255" name="Rectangle 256"/>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6" name="Rectangle 257"/>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 name="Rectangle 258"/>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Rectangle 259"/>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Rectangle 260"/>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0" name="Rectangle 261"/>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1" name="Rectangle 262"/>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 name="Rectangle 263"/>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Rectangle 264"/>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Rectangle 265"/>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Rectangle 266"/>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Rectangle 267"/>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Rectangle 268"/>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8" name="Rectangle 269"/>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 name="Rectangle 270"/>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 name="Rectangle 271"/>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272"/>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2" name="Rectangle 273"/>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Rectangle 274"/>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4" name="Rectangle 275"/>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276"/>
                      <wpg:cNvGrpSpPr>
                        <a:grpSpLocks/>
                      </wpg:cNvGrpSpPr>
                      <wpg:grpSpPr bwMode="auto">
                        <a:xfrm>
                          <a:off x="1701" y="10558"/>
                          <a:ext cx="8505" cy="426"/>
                          <a:chOff x="1701" y="1824"/>
                          <a:chExt cx="8505" cy="426"/>
                        </a:xfrm>
                      </wpg:grpSpPr>
                      <wps:wsp>
                        <wps:cNvPr id="276" name="Rectangle 277"/>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Rectangle 278"/>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8" name="Rectangle 279"/>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9" name="Rectangle 280"/>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0" name="Rectangle 281"/>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 name="Rectangle 282"/>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2" name="Rectangle 283"/>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3" name="Rectangle 284"/>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4" name="Rectangle 285"/>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5" name="Rectangle 286"/>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6" name="Rectangle 287"/>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Rectangle 288"/>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8" name="Rectangle 289"/>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9" name="Rectangle 290"/>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Rectangle 291"/>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Rectangle 292"/>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Rectangle 293"/>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Rectangle 294"/>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4" name="Rectangle 295"/>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Rectangle 296"/>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297"/>
                      <wpg:cNvGrpSpPr>
                        <a:grpSpLocks/>
                      </wpg:cNvGrpSpPr>
                      <wpg:grpSpPr bwMode="auto">
                        <a:xfrm>
                          <a:off x="1701" y="11230"/>
                          <a:ext cx="8505" cy="426"/>
                          <a:chOff x="1701" y="1824"/>
                          <a:chExt cx="8505" cy="426"/>
                        </a:xfrm>
                      </wpg:grpSpPr>
                      <wps:wsp>
                        <wps:cNvPr id="297" name="Rectangle 298"/>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Rectangle 299"/>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 name="Rectangle 300"/>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Rectangle 301"/>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Rectangle 302"/>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2" name="Rectangle 303"/>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Rectangle 304"/>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Rectangle 305"/>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Rectangle 306"/>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Rectangle 307"/>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7" name="Rectangle 308"/>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8" name="Rectangle 309"/>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Rectangle 310"/>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Rectangle 311"/>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1" name="Rectangle 312"/>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Rectangle 313"/>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3" name="Rectangle 314"/>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4" name="Rectangle 315"/>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5" name="Rectangle 316"/>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Rectangle 317"/>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318"/>
                      <wpg:cNvGrpSpPr>
                        <a:grpSpLocks/>
                      </wpg:cNvGrpSpPr>
                      <wpg:grpSpPr bwMode="auto">
                        <a:xfrm>
                          <a:off x="1701" y="11902"/>
                          <a:ext cx="8505" cy="426"/>
                          <a:chOff x="1701" y="1824"/>
                          <a:chExt cx="8505" cy="426"/>
                        </a:xfrm>
                      </wpg:grpSpPr>
                      <wps:wsp>
                        <wps:cNvPr id="318" name="Rectangle 319"/>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9" name="Rectangle 320"/>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Rectangle 321"/>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Rectangle 322"/>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 name="Rectangle 323"/>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3" name="Rectangle 324"/>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Rectangle 325"/>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5" name="Rectangle 326"/>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6" name="Rectangle 327"/>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7" name="Rectangle 328"/>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8" name="Rectangle 329"/>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 name="Rectangle 330"/>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Rectangle 331"/>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1" name="Rectangle 332"/>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2" name="Rectangle 333"/>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3" name="Rectangle 334"/>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4" name="Rectangle 335"/>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5" name="Rectangle 336"/>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 name="Rectangle 337"/>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7" name="Rectangle 338"/>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8" name="Group 339"/>
                      <wpg:cNvGrpSpPr>
                        <a:grpSpLocks/>
                      </wpg:cNvGrpSpPr>
                      <wpg:grpSpPr bwMode="auto">
                        <a:xfrm>
                          <a:off x="1701" y="12573"/>
                          <a:ext cx="8505" cy="426"/>
                          <a:chOff x="1701" y="1824"/>
                          <a:chExt cx="8505" cy="426"/>
                        </a:xfrm>
                      </wpg:grpSpPr>
                      <wps:wsp>
                        <wps:cNvPr id="339" name="Rectangle 340"/>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0" name="Rectangle 341"/>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1" name="Rectangle 342"/>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2" name="Rectangle 343"/>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3" name="Rectangle 344"/>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4" name="Rectangle 345"/>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5" name="Rectangle 346"/>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Rectangle 347"/>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Rectangle 348"/>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Rectangle 349"/>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Rectangle 350"/>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Rectangle 351"/>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Rectangle 352"/>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Rectangle 353"/>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Rectangle 354"/>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Rectangle 355"/>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Rectangle 356"/>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Rectangle 357"/>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Rectangle 358"/>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Rectangle 359"/>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9" name="Group 360"/>
                      <wpg:cNvGrpSpPr>
                        <a:grpSpLocks/>
                      </wpg:cNvGrpSpPr>
                      <wpg:grpSpPr bwMode="auto">
                        <a:xfrm>
                          <a:off x="1701" y="13245"/>
                          <a:ext cx="8505" cy="426"/>
                          <a:chOff x="1701" y="1824"/>
                          <a:chExt cx="8505" cy="426"/>
                        </a:xfrm>
                      </wpg:grpSpPr>
                      <wps:wsp>
                        <wps:cNvPr id="360" name="Rectangle 361"/>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Rectangle 362"/>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2" name="Rectangle 363"/>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3" name="Rectangle 364"/>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Rectangle 365"/>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Rectangle 366"/>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Rectangle 367"/>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Rectangle 368"/>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Rectangle 369"/>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Rectangle 370"/>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Rectangle 371"/>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Rectangle 372"/>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Rectangle 373"/>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Rectangle 374"/>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Rectangle 375"/>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Rectangle 376"/>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6" name="Rectangle 377"/>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Rectangle 378"/>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Rectangle 379"/>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Rectangle 380"/>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0" name="Group 381"/>
                      <wpg:cNvGrpSpPr>
                        <a:grpSpLocks/>
                      </wpg:cNvGrpSpPr>
                      <wpg:grpSpPr bwMode="auto">
                        <a:xfrm>
                          <a:off x="1701" y="13917"/>
                          <a:ext cx="8505" cy="426"/>
                          <a:chOff x="1701" y="1824"/>
                          <a:chExt cx="8505" cy="426"/>
                        </a:xfrm>
                      </wpg:grpSpPr>
                      <wps:wsp>
                        <wps:cNvPr id="381" name="Rectangle 382"/>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Rectangle 383"/>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Rectangle 384"/>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4" name="Rectangle 385"/>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5" name="Rectangle 386"/>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6" name="Rectangle 387"/>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 name="Rectangle 388"/>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8" name="Rectangle 389"/>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Rectangle 390"/>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Rectangle 391"/>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1" name="Rectangle 392"/>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2" name="Rectangle 393"/>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 name="Rectangle 394"/>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4" name="Rectangle 395"/>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Rectangle 396"/>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Rectangle 397"/>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7" name="Rectangle 398"/>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8" name="Rectangle 399"/>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9" name="Rectangle 400"/>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0" name="Rectangle 401"/>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1" name="Group 402"/>
                      <wpg:cNvGrpSpPr>
                        <a:grpSpLocks/>
                      </wpg:cNvGrpSpPr>
                      <wpg:grpSpPr bwMode="auto">
                        <a:xfrm>
                          <a:off x="1701" y="14589"/>
                          <a:ext cx="8505" cy="426"/>
                          <a:chOff x="1701" y="1824"/>
                          <a:chExt cx="8505" cy="426"/>
                        </a:xfrm>
                      </wpg:grpSpPr>
                      <wps:wsp>
                        <wps:cNvPr id="402" name="Rectangle 403"/>
                        <wps:cNvSpPr>
                          <a:spLocks noChangeArrowheads="1"/>
                        </wps:cNvSpPr>
                        <wps:spPr bwMode="auto">
                          <a:xfrm>
                            <a:off x="170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3" name="Rectangle 404"/>
                        <wps:cNvSpPr>
                          <a:spLocks noChangeArrowheads="1"/>
                        </wps:cNvSpPr>
                        <wps:spPr bwMode="auto">
                          <a:xfrm>
                            <a:off x="212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4" name="Rectangle 405"/>
                        <wps:cNvSpPr>
                          <a:spLocks noChangeArrowheads="1"/>
                        </wps:cNvSpPr>
                        <wps:spPr bwMode="auto">
                          <a:xfrm>
                            <a:off x="2551"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5" name="Rectangle 406"/>
                        <wps:cNvSpPr>
                          <a:spLocks noChangeArrowheads="1"/>
                        </wps:cNvSpPr>
                        <wps:spPr bwMode="auto">
                          <a:xfrm>
                            <a:off x="297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6" name="Rectangle 407"/>
                        <wps:cNvSpPr>
                          <a:spLocks noChangeArrowheads="1"/>
                        </wps:cNvSpPr>
                        <wps:spPr bwMode="auto">
                          <a:xfrm>
                            <a:off x="3402"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7" name="Rectangle 408"/>
                        <wps:cNvSpPr>
                          <a:spLocks noChangeArrowheads="1"/>
                        </wps:cNvSpPr>
                        <wps:spPr bwMode="auto">
                          <a:xfrm>
                            <a:off x="3827"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Rectangle 409"/>
                        <wps:cNvSpPr>
                          <a:spLocks noChangeArrowheads="1"/>
                        </wps:cNvSpPr>
                        <wps:spPr bwMode="auto">
                          <a:xfrm>
                            <a:off x="4252"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Rectangle 410"/>
                        <wps:cNvSpPr>
                          <a:spLocks noChangeArrowheads="1"/>
                        </wps:cNvSpPr>
                        <wps:spPr bwMode="auto">
                          <a:xfrm>
                            <a:off x="467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Rectangle 411"/>
                        <wps:cNvSpPr>
                          <a:spLocks noChangeArrowheads="1"/>
                        </wps:cNvSpPr>
                        <wps:spPr bwMode="auto">
                          <a:xfrm>
                            <a:off x="5103"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Rectangle 412"/>
                        <wps:cNvSpPr>
                          <a:spLocks noChangeArrowheads="1"/>
                        </wps:cNvSpPr>
                        <wps:spPr bwMode="auto">
                          <a:xfrm>
                            <a:off x="5528"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Rectangle 413"/>
                        <wps:cNvSpPr>
                          <a:spLocks noChangeArrowheads="1"/>
                        </wps:cNvSpPr>
                        <wps:spPr bwMode="auto">
                          <a:xfrm>
                            <a:off x="5953"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Rectangle 414"/>
                        <wps:cNvSpPr>
                          <a:spLocks noChangeArrowheads="1"/>
                        </wps:cNvSpPr>
                        <wps:spPr bwMode="auto">
                          <a:xfrm>
                            <a:off x="6379"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Rectangle 415"/>
                        <wps:cNvSpPr>
                          <a:spLocks noChangeArrowheads="1"/>
                        </wps:cNvSpPr>
                        <wps:spPr bwMode="auto">
                          <a:xfrm>
                            <a:off x="6804"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Rectangle 416"/>
                        <wps:cNvSpPr>
                          <a:spLocks noChangeArrowheads="1"/>
                        </wps:cNvSpPr>
                        <wps:spPr bwMode="auto">
                          <a:xfrm>
                            <a:off x="7229"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6" name="Rectangle 417"/>
                        <wps:cNvSpPr>
                          <a:spLocks noChangeArrowheads="1"/>
                        </wps:cNvSpPr>
                        <wps:spPr bwMode="auto">
                          <a:xfrm>
                            <a:off x="765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Rectangle 418"/>
                        <wps:cNvSpPr>
                          <a:spLocks noChangeArrowheads="1"/>
                        </wps:cNvSpPr>
                        <wps:spPr bwMode="auto">
                          <a:xfrm>
                            <a:off x="8080"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8" name="Rectangle 419"/>
                        <wps:cNvSpPr>
                          <a:spLocks noChangeArrowheads="1"/>
                        </wps:cNvSpPr>
                        <wps:spPr bwMode="auto">
                          <a:xfrm>
                            <a:off x="8505"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9" name="Rectangle 420"/>
                        <wps:cNvSpPr>
                          <a:spLocks noChangeArrowheads="1"/>
                        </wps:cNvSpPr>
                        <wps:spPr bwMode="auto">
                          <a:xfrm>
                            <a:off x="8930" y="1824"/>
                            <a:ext cx="426"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0" name="Rectangle 421"/>
                        <wps:cNvSpPr>
                          <a:spLocks noChangeArrowheads="1"/>
                        </wps:cNvSpPr>
                        <wps:spPr bwMode="auto">
                          <a:xfrm>
                            <a:off x="9356"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1" name="Rectangle 422"/>
                        <wps:cNvSpPr>
                          <a:spLocks noChangeArrowheads="1"/>
                        </wps:cNvSpPr>
                        <wps:spPr bwMode="auto">
                          <a:xfrm>
                            <a:off x="9781" y="1824"/>
                            <a:ext cx="425" cy="426"/>
                          </a:xfrm>
                          <a:prstGeom prst="rect">
                            <a:avLst/>
                          </a:prstGeom>
                          <a:noFill/>
                          <a:ln w="3175" algn="ctr">
                            <a:solidFill>
                              <a:srgbClr val="33333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7D2522A" id="Group 2" o:spid="_x0000_s1026" style="position:absolute;left:0;text-align:left;margin-left:0;margin-top:22.35pt;width:482pt;height:660.05pt;z-index:251657216" coordorigin="1701,1824" coordsize="8505,13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">
              <v:group id="Group 3" o:spid="_x0000_s1027" style="position:absolute;left:1701;top:1824;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4" o:spid="_x0000_s1028"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" filled="f" strokecolor="#333" strokeweight=".25pt"/>
                <v:rect id="Rectangle 5" o:spid="_x0000_s1029"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" filled="f" strokecolor="#333" strokeweight=".25pt"/>
                <v:rect id="Rectangle 6" o:spid="_x0000_s1030"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" filled="f" strokecolor="#333" strokeweight=".25pt"/>
                <v:rect id="Rectangle 7" o:spid="_x0000_s1031"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" filled="f" strokecolor="#333" strokeweight=".25pt"/>
                <v:rect id="Rectangle 8" o:spid="_x0000_s1032"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" filled="f" strokecolor="#333" strokeweight=".25pt"/>
                <v:rect id="Rectangle 9" o:spid="_x0000_s1033"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" filled="f" strokecolor="#333" strokeweight=".25pt"/>
                <v:rect id="Rectangle 10" o:spid="_x0000_s1034"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" filled="f" strokecolor="#333" strokeweight=".25pt"/>
                <v:rect id="Rectangle 11" o:spid="_x0000_s1035"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" filled="f" strokecolor="#333" strokeweight=".25pt"/>
                <v:rect id="Rectangle 12" o:spid="_x0000_s1036"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" filled="f" strokecolor="#333" strokeweight=".25pt"/>
                <v:rect id="Rectangle 13" o:spid="_x0000_s1037"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" filled="f" strokecolor="#333" strokeweight=".25pt"/>
                <v:rect id="Rectangle 14" o:spid="_x0000_s1038"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" filled="f" strokecolor="#333" strokeweight=".25pt"/>
                <v:rect id="Rectangle 15" o:spid="_x0000_s1039"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" filled="f" strokecolor="#333" strokeweight=".25pt"/>
                <v:rect id="Rectangle 16" o:spid="_x0000_s1040"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" filled="f" strokecolor="#333" strokeweight=".25pt"/>
                <v:rect id="Rectangle 17" o:spid="_x0000_s1041"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" filled="f" strokecolor="#333" strokeweight=".25pt"/>
                <v:rect id="Rectangle 18" o:spid="_x0000_s1042"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" filled="f" strokecolor="#333" strokeweight=".25pt"/>
                <v:rect id="Rectangle 19" o:spid="_x0000_s1043"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" filled="f" strokecolor="#333" strokeweight=".25pt"/>
                <v:rect id="Rectangle 20" o:spid="_x0000_s1044"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" filled="f" strokecolor="#333" strokeweight=".25pt"/>
                <v:rect id="Rectangle 21" o:spid="_x0000_s1045"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" filled="f" strokecolor="#333" strokeweight=".25pt"/>
                <v:rect id="Rectangle 22" o:spid="_x0000_s1046"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" filled="f" strokecolor="#333" strokeweight=".25pt"/>
                <v:rect id="Rectangle 23" o:spid="_x0000_s1047"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" filled="f" strokecolor="#333" strokeweight=".25pt"/>
              </v:group>
              <v:group id="Group 24" o:spid="_x0000_s1048" style="position:absolute;left:1701;top:2496;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Rectangle 25" o:spid="_x0000_s1049"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" filled="f" strokecolor="#333" strokeweight=".25pt"/>
                <v:rect id="Rectangle 26" o:spid="_x0000_s1050"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" filled="f" strokecolor="#333" strokeweight=".25pt"/>
                <v:rect id="Rectangle 27" o:spid="_x0000_s1051"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" filled="f" strokecolor="#333" strokeweight=".25pt"/>
                <v:rect id="Rectangle 28" o:spid="_x0000_s1052"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" filled="f" strokecolor="#333" strokeweight=".25pt"/>
                <v:rect id="Rectangle 29" o:spid="_x0000_s1053"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" filled="f" strokecolor="#333" strokeweight=".25pt"/>
                <v:rect id="Rectangle 30" o:spid="_x0000_s1054"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" filled="f" strokecolor="#333" strokeweight=".25pt"/>
                <v:rect id="Rectangle 31" o:spid="_x0000_s1055"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" filled="f" strokecolor="#333" strokeweight=".25pt"/>
                <v:rect id="Rectangle 32" o:spid="_x0000_s1056"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" filled="f" strokecolor="#333" strokeweight=".25pt"/>
                <v:rect id="Rectangle 33" o:spid="_x0000_s1057"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" filled="f" strokecolor="#333" strokeweight=".25pt"/>
                <v:rect id="Rectangle 34" o:spid="_x0000_s1058"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" filled="f" strokecolor="#333" strokeweight=".25pt"/>
                <v:rect id="Rectangle 35" o:spid="_x0000_s1059"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" filled="f" strokecolor="#333" strokeweight=".25pt"/>
                <v:rect id="Rectangle 36" o:spid="_x0000_s1060"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" filled="f" strokecolor="#333" strokeweight=".25pt"/>
                <v:rect id="Rectangle 37" o:spid="_x0000_s1061"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" filled="f" strokecolor="#333" strokeweight=".25pt"/>
                <v:rect id="Rectangle 38" o:spid="_x0000_s1062"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" filled="f" strokecolor="#333" strokeweight=".25pt"/>
                <v:rect id="Rectangle 39" o:spid="_x0000_s1063"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" filled="f" strokecolor="#333" strokeweight=".25pt"/>
                <v:rect id="Rectangle 40" o:spid="_x0000_s1064"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" filled="f" strokecolor="#333" strokeweight=".25pt"/>
                <v:rect id="Rectangle 41" o:spid="_x0000_s1065"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" filled="f" strokecolor="#333" strokeweight=".25pt"/>
                <v:rect id="Rectangle 42" o:spid="_x0000_s1066"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" filled="f" strokecolor="#333" strokeweight=".25pt"/>
                <v:rect id="Rectangle 43" o:spid="_x0000_s1067"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" filled="f" strokecolor="#333" strokeweight=".25pt"/>
                <v:rect id="Rectangle 44" o:spid="_x0000_s1068"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" filled="f" strokecolor="#333" strokeweight=".25pt"/>
              </v:group>
              <v:group id="Group 45" o:spid="_x0000_s1069" style="position:absolute;left:1701;top:3168;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ect id="Rectangle 46" o:spid="_x0000_s1070"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" filled="f" strokecolor="#333" strokeweight=".25pt"/>
                <v:rect id="Rectangle 47" o:spid="_x0000_s1071"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" filled="f" strokecolor="#333" strokeweight=".25pt"/>
                <v:rect id="Rectangle 48" o:spid="_x0000_s1072"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" filled="f" strokecolor="#333" strokeweight=".25pt"/>
                <v:rect id="Rectangle 49" o:spid="_x0000_s1073"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" filled="f" strokecolor="#333" strokeweight=".25pt"/>
                <v:rect id="Rectangle 50" o:spid="_x0000_s1074"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" filled="f" strokecolor="#333" strokeweight=".25pt"/>
                <v:rect id="Rectangle 51" o:spid="_x0000_s1075"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" filled="f" strokecolor="#333" strokeweight=".25pt"/>
                <v:rect id="Rectangle 52" o:spid="_x0000_s1076"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" filled="f" strokecolor="#333" strokeweight=".25pt"/>
                <v:rect id="Rectangle 53" o:spid="_x0000_s1077"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" filled="f" strokecolor="#333" strokeweight=".25pt"/>
                <v:rect id="Rectangle 54" o:spid="_x0000_s1078"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" filled="f" strokecolor="#333" strokeweight=".25pt"/>
                <v:rect id="Rectangle 55" o:spid="_x0000_s1079"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" filled="f" strokecolor="#333" strokeweight=".25pt"/>
                <v:rect id="Rectangle 56" o:spid="_x0000_s1080"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" filled="f" strokecolor="#333" strokeweight=".25pt"/>
                <v:rect id="Rectangle 57" o:spid="_x0000_s1081"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" filled="f" strokecolor="#333" strokeweight=".25pt"/>
                <v:rect id="Rectangle 58" o:spid="_x0000_s1082"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" filled="f" strokecolor="#333" strokeweight=".25pt"/>
                <v:rect id="Rectangle 59" o:spid="_x0000_s1083"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" filled="f" strokecolor="#333" strokeweight=".25pt"/>
                <v:rect id="Rectangle 60" o:spid="_x0000_s1084"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" filled="f" strokecolor="#333" strokeweight=".25pt"/>
                <v:rect id="Rectangle 61" o:spid="_x0000_s1085"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" filled="f" strokecolor="#333" strokeweight=".25pt"/>
                <v:rect id="Rectangle 62" o:spid="_x0000_s1086"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" filled="f" strokecolor="#333" strokeweight=".25pt"/>
                <v:rect id="Rectangle 63" o:spid="_x0000_s1087"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" filled="f" strokecolor="#333" strokeweight=".25pt"/>
                <v:rect id="Rectangle 64" o:spid="_x0000_s1088"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" filled="f" strokecolor="#333" strokeweight=".25pt"/>
                <v:rect id="Rectangle 65" o:spid="_x0000_s1089"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" filled="f" strokecolor="#333" strokeweight=".25pt"/>
              </v:group>
              <v:group id="Group 66" o:spid="_x0000_s1090" style="position:absolute;left:1701;top:383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ect id="Rectangle 67" o:spid="_x0000_s1091"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" filled="f" strokecolor="#333" strokeweight=".25pt"/>
                <v:rect id="Rectangle 68" o:spid="_x0000_s1092"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" filled="f" strokecolor="#333" strokeweight=".25pt"/>
                <v:rect id="Rectangle 69" o:spid="_x0000_s1093"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" filled="f" strokecolor="#333" strokeweight=".25pt"/>
                <v:rect id="Rectangle 70" o:spid="_x0000_s1094"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" filled="f" strokecolor="#333" strokeweight=".25pt"/>
                <v:rect id="Rectangle 71" o:spid="_x0000_s1095"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" filled="f" strokecolor="#333" strokeweight=".25pt"/>
                <v:rect id="Rectangle 72" o:spid="_x0000_s1096"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" filled="f" strokecolor="#333" strokeweight=".25pt"/>
                <v:rect id="Rectangle 73" o:spid="_x0000_s1097"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" filled="f" strokecolor="#333" strokeweight=".25pt"/>
                <v:rect id="Rectangle 74" o:spid="_x0000_s1098"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" filled="f" strokecolor="#333" strokeweight=".25pt"/>
                <v:rect id="Rectangle 75" o:spid="_x0000_s1099"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" filled="f" strokecolor="#333" strokeweight=".25pt"/>
                <v:rect id="Rectangle 76" o:spid="_x0000_s1100"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" filled="f" strokecolor="#333" strokeweight=".25pt"/>
                <v:rect id="Rectangle 77" o:spid="_x0000_s1101"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" filled="f" strokecolor="#333" strokeweight=".25pt"/>
                <v:rect id="Rectangle 78" o:spid="_x0000_s1102"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" filled="f" strokecolor="#333" strokeweight=".25pt"/>
                <v:rect id="Rectangle 79" o:spid="_x0000_s1103"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" filled="f" strokecolor="#333" strokeweight=".25pt"/>
                <v:rect id="Rectangle 80" o:spid="_x0000_s1104"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" filled="f" strokecolor="#333" strokeweight=".25pt"/>
                <v:rect id="Rectangle 81" o:spid="_x0000_s1105"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" filled="f" strokecolor="#333" strokeweight=".25pt"/>
                <v:rect id="Rectangle 82" o:spid="_x0000_s1106"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" filled="f" strokecolor="#333" strokeweight=".25pt"/>
                <v:rect id="Rectangle 83" o:spid="_x0000_s1107"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" filled="f" strokecolor="#333" strokeweight=".25pt"/>
                <v:rect id="Rectangle 84" o:spid="_x0000_s1108"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" filled="f" strokecolor="#333" strokeweight=".25pt"/>
                <v:rect id="Rectangle 85" o:spid="_x0000_s1109"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" filled="f" strokecolor="#333" strokeweight=".25pt"/>
                <v:rect id="Rectangle 86" o:spid="_x0000_s1110"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" filled="f" strokecolor="#333" strokeweight=".25pt"/>
              </v:group>
              <v:group id="Group 87" o:spid="_x0000_s1111" style="position:absolute;left:1701;top:4511;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ect id="Rectangle 88" o:spid="_x0000_s1112"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" filled="f" strokecolor="#333" strokeweight=".25pt"/>
                <v:rect id="Rectangle 89" o:spid="_x0000_s1113"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" filled="f" strokecolor="#333" strokeweight=".25pt"/>
                <v:rect id="Rectangle 90" o:spid="_x0000_s1114"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" filled="f" strokecolor="#333" strokeweight=".25pt"/>
                <v:rect id="Rectangle 91" o:spid="_x0000_s1115"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" filled="f" strokecolor="#333" strokeweight=".25pt"/>
                <v:rect id="Rectangle 92" o:spid="_x0000_s1116"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" filled="f" strokecolor="#333" strokeweight=".25pt"/>
                <v:rect id="Rectangle 93" o:spid="_x0000_s1117"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" filled="f" strokecolor="#333" strokeweight=".25pt"/>
                <v:rect id="Rectangle 94" o:spid="_x0000_s1118"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" filled="f" strokecolor="#333" strokeweight=".25pt"/>
                <v:rect id="Rectangle 95" o:spid="_x0000_s1119"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" filled="f" strokecolor="#333" strokeweight=".25pt"/>
                <v:rect id="Rectangle 96" o:spid="_x0000_s1120"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" filled="f" strokecolor="#333" strokeweight=".25pt"/>
                <v:rect id="Rectangle 97" o:spid="_x0000_s1121"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" filled="f" strokecolor="#333" strokeweight=".25pt"/>
                <v:rect id="Rectangle 98" o:spid="_x0000_s1122"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" filled="f" strokecolor="#333" strokeweight=".25pt"/>
                <v:rect id="Rectangle 99" o:spid="_x0000_s1123"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" filled="f" strokecolor="#333" strokeweight=".25pt"/>
                <v:rect id="Rectangle 100" o:spid="_x0000_s1124"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" filled="f" strokecolor="#333" strokeweight=".25pt"/>
                <v:rect id="Rectangle 101" o:spid="_x0000_s1125"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" filled="f" strokecolor="#333" strokeweight=".25pt"/>
                <v:rect id="Rectangle 102" o:spid="_x0000_s1126"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" filled="f" strokecolor="#333" strokeweight=".25pt"/>
                <v:rect id="Rectangle 103" o:spid="_x0000_s1127"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" filled="f" strokecolor="#333" strokeweight=".25pt"/>
                <v:rect id="Rectangle 104" o:spid="_x0000_s1128"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" filled="f" strokecolor="#333" strokeweight=".25pt"/>
                <v:rect id="Rectangle 105" o:spid="_x0000_s1129"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" filled="f" strokecolor="#333" strokeweight=".25pt"/>
                <v:rect id="Rectangle 106" o:spid="_x0000_s1130"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" filled="f" strokecolor="#333" strokeweight=".25pt"/>
                <v:rect id="Rectangle 107" o:spid="_x0000_s1131"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" filled="f" strokecolor="#333" strokeweight=".25pt"/>
              </v:group>
              <v:group id="Group 108" o:spid="_x0000_s1132" style="position:absolute;left:1701;top:5183;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109" o:spid="_x0000_s1133"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" filled="f" strokecolor="#333" strokeweight=".25pt"/>
                <v:rect id="Rectangle 110" o:spid="_x0000_s1134"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" filled="f" strokecolor="#333" strokeweight=".25pt"/>
                <v:rect id="Rectangle 111" o:spid="_x0000_s1135"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" filled="f" strokecolor="#333" strokeweight=".25pt"/>
                <v:rect id="Rectangle 112" o:spid="_x0000_s1136"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" filled="f" strokecolor="#333" strokeweight=".25pt"/>
                <v:rect id="Rectangle 113" o:spid="_x0000_s1137"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" filled="f" strokecolor="#333" strokeweight=".25pt"/>
                <v:rect id="Rectangle 114" o:spid="_x0000_s1138"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" filled="f" strokecolor="#333" strokeweight=".25pt"/>
                <v:rect id="Rectangle 115" o:spid="_x0000_s1139"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" filled="f" strokecolor="#333" strokeweight=".25pt"/>
                <v:rect id="Rectangle 116" o:spid="_x0000_s1140"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" filled="f" strokecolor="#333" strokeweight=".25pt"/>
                <v:rect id="Rectangle 117" o:spid="_x0000_s1141"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" filled="f" strokecolor="#333" strokeweight=".25pt"/>
                <v:rect id="Rectangle 118" o:spid="_x0000_s1142"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" filled="f" strokecolor="#333" strokeweight=".25pt"/>
                <v:rect id="Rectangle 119" o:spid="_x0000_s1143"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" filled="f" strokecolor="#333" strokeweight=".25pt"/>
                <v:rect id="Rectangle 120" o:spid="_x0000_s1144"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" filled="f" strokecolor="#333" strokeweight=".25pt"/>
                <v:rect id="Rectangle 121" o:spid="_x0000_s1145"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" filled="f" strokecolor="#333" strokeweight=".25pt"/>
                <v:rect id="Rectangle 122" o:spid="_x0000_s1146"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" filled="f" strokecolor="#333" strokeweight=".25pt"/>
                <v:rect id="Rectangle 123" o:spid="_x0000_s1147"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" filled="f" strokecolor="#333" strokeweight=".25pt"/>
                <v:rect id="Rectangle 124" o:spid="_x0000_s1148"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" filled="f" strokecolor="#333" strokeweight=".25pt"/>
                <v:rect id="Rectangle 125" o:spid="_x0000_s1149"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" filled="f" strokecolor="#333" strokeweight=".25pt"/>
                <v:rect id="Rectangle 126" o:spid="_x0000_s1150"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" filled="f" strokecolor="#333" strokeweight=".25pt"/>
                <v:rect id="Rectangle 127" o:spid="_x0000_s1151"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" filled="f" strokecolor="#333" strokeweight=".25pt"/>
                <v:rect id="Rectangle 128" o:spid="_x0000_s1152"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" filled="f" strokecolor="#333" strokeweight=".25pt"/>
              </v:group>
              <v:group id="Group 129" o:spid="_x0000_s1153" style="position:absolute;left:1701;top:5855;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o6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">
                <v:rect id="Rectangle 130" o:spid="_x0000_s1154"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" filled="f" strokecolor="#333" strokeweight=".25pt"/>
                <v:rect id="Rectangle 131" o:spid="_x0000_s1155"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" filled="f" strokecolor="#333" strokeweight=".25pt"/>
                <v:rect id="Rectangle 132" o:spid="_x0000_s1156"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" filled="f" strokecolor="#333" strokeweight=".25pt"/>
                <v:rect id="Rectangle 133" o:spid="_x0000_s1157"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" filled="f" strokecolor="#333" strokeweight=".25pt"/>
                <v:rect id="Rectangle 134" o:spid="_x0000_s1158"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" filled="f" strokecolor="#333" strokeweight=".25pt"/>
                <v:rect id="Rectangle 135" o:spid="_x0000_s1159"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" filled="f" strokecolor="#333" strokeweight=".25pt"/>
                <v:rect id="Rectangle 136" o:spid="_x0000_s1160"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" filled="f" strokecolor="#333" strokeweight=".25pt"/>
                <v:rect id="Rectangle 137" o:spid="_x0000_s1161"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" filled="f" strokecolor="#333" strokeweight=".25pt"/>
                <v:rect id="Rectangle 138" o:spid="_x0000_s1162"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" filled="f" strokecolor="#333" strokeweight=".25pt"/>
                <v:rect id="Rectangle 139" o:spid="_x0000_s1163"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" filled="f" strokecolor="#333" strokeweight=".25pt"/>
                <v:rect id="Rectangle 140" o:spid="_x0000_s1164"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" filled="f" strokecolor="#333" strokeweight=".25pt"/>
                <v:rect id="Rectangle 141" o:spid="_x0000_s1165"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" filled="f" strokecolor="#333" strokeweight=".25pt"/>
                <v:rect id="Rectangle 142" o:spid="_x0000_s1166"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" filled="f" strokecolor="#333" strokeweight=".25pt"/>
                <v:rect id="Rectangle 143" o:spid="_x0000_s1167"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" filled="f" strokecolor="#333" strokeweight=".25pt"/>
                <v:rect id="Rectangle 144" o:spid="_x0000_s1168"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" filled="f" strokecolor="#333" strokeweight=".25pt"/>
                <v:rect id="Rectangle 145" o:spid="_x0000_s1169"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" filled="f" strokecolor="#333" strokeweight=".25pt"/>
                <v:rect id="Rectangle 146" o:spid="_x0000_s1170"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" filled="f" strokecolor="#333" strokeweight=".25pt"/>
                <v:rect id="Rectangle 147" o:spid="_x0000_s1171"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" filled="f" strokecolor="#333" strokeweight=".25pt"/>
                <v:rect id="Rectangle 148" o:spid="_x0000_s1172"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" filled="f" strokecolor="#333" strokeweight=".25pt"/>
                <v:rect id="Rectangle 149" o:spid="_x0000_s1173"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" filled="f" strokecolor="#333" strokeweight=".25pt"/>
              </v:group>
              <v:group id="Group 150" o:spid="_x0000_s1174" style="position:absolute;left:1701;top:6527;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rect id="Rectangle 151" o:spid="_x0000_s1175"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" filled="f" strokecolor="#333" strokeweight=".25pt"/>
                <v:rect id="Rectangle 152" o:spid="_x0000_s1176"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" filled="f" strokecolor="#333" strokeweight=".25pt"/>
                <v:rect id="Rectangle 153" o:spid="_x0000_s1177"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" filled="f" strokecolor="#333" strokeweight=".25pt"/>
                <v:rect id="Rectangle 154" o:spid="_x0000_s1178"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" filled="f" strokecolor="#333" strokeweight=".25pt"/>
                <v:rect id="Rectangle 155" o:spid="_x0000_s1179"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" filled="f" strokecolor="#333" strokeweight=".25pt"/>
                <v:rect id="Rectangle 156" o:spid="_x0000_s1180"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" filled="f" strokecolor="#333" strokeweight=".25pt"/>
                <v:rect id="Rectangle 157" o:spid="_x0000_s1181"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" filled="f" strokecolor="#333" strokeweight=".25pt"/>
                <v:rect id="Rectangle 158" o:spid="_x0000_s1182"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" filled="f" strokecolor="#333" strokeweight=".25pt"/>
                <v:rect id="Rectangle 159" o:spid="_x0000_s1183"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" filled="f" strokecolor="#333" strokeweight=".25pt"/>
                <v:rect id="Rectangle 160" o:spid="_x0000_s1184"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" filled="f" strokecolor="#333" strokeweight=".25pt"/>
                <v:rect id="Rectangle 161" o:spid="_x0000_s1185"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" filled="f" strokecolor="#333" strokeweight=".25pt"/>
                <v:rect id="Rectangle 162" o:spid="_x0000_s1186"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" filled="f" strokecolor="#333" strokeweight=".25pt"/>
                <v:rect id="Rectangle 163" o:spid="_x0000_s1187"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" filled="f" strokecolor="#333" strokeweight=".25pt"/>
                <v:rect id="Rectangle 164" o:spid="_x0000_s1188"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" filled="f" strokecolor="#333" strokeweight=".25pt"/>
                <v:rect id="Rectangle 165" o:spid="_x0000_s1189"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" filled="f" strokecolor="#333" strokeweight=".25pt"/>
                <v:rect id="Rectangle 166" o:spid="_x0000_s1190"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" filled="f" strokecolor="#333" strokeweight=".25pt"/>
                <v:rect id="Rectangle 167" o:spid="_x0000_s1191"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" filled="f" strokecolor="#333" strokeweight=".25pt"/>
                <v:rect id="Rectangle 168" o:spid="_x0000_s1192"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" filled="f" strokecolor="#333" strokeweight=".25pt"/>
                <v:rect id="Rectangle 169" o:spid="_x0000_s1193"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" filled="f" strokecolor="#333" strokeweight=".25pt"/>
                <v:rect id="Rectangle 170" o:spid="_x0000_s1194"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" filled="f" strokecolor="#333" strokeweight=".25pt"/>
              </v:group>
              <v:group id="Group 171" o:spid="_x0000_s1195" style="position:absolute;left:1701;top:719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Rectangle 172" o:spid="_x0000_s1196"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" filled="f" strokecolor="#333" strokeweight=".25pt"/>
                <v:rect id="Rectangle 173" o:spid="_x0000_s1197"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" filled="f" strokecolor="#333" strokeweight=".25pt"/>
                <v:rect id="Rectangle 174" o:spid="_x0000_s1198"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" filled="f" strokecolor="#333" strokeweight=".25pt"/>
                <v:rect id="Rectangle 175" o:spid="_x0000_s1199"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" filled="f" strokecolor="#333" strokeweight=".25pt"/>
                <v:rect id="Rectangle 176" o:spid="_x0000_s1200"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" filled="f" strokecolor="#333" strokeweight=".25pt"/>
                <v:rect id="Rectangle 177" o:spid="_x0000_s1201"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" filled="f" strokecolor="#333" strokeweight=".25pt"/>
                <v:rect id="Rectangle 178" o:spid="_x0000_s1202"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" filled="f" strokecolor="#333" strokeweight=".25pt"/>
                <v:rect id="Rectangle 179" o:spid="_x0000_s1203"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" filled="f" strokecolor="#333" strokeweight=".25pt"/>
                <v:rect id="Rectangle 180" o:spid="_x0000_s1204"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" filled="f" strokecolor="#333" strokeweight=".25pt"/>
                <v:rect id="Rectangle 181" o:spid="_x0000_s1205"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" filled="f" strokecolor="#333" strokeweight=".25pt"/>
                <v:rect id="Rectangle 182" o:spid="_x0000_s1206"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" filled="f" strokecolor="#333" strokeweight=".25pt"/>
                <v:rect id="Rectangle 183" o:spid="_x0000_s1207"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" filled="f" strokecolor="#333" strokeweight=".25pt"/>
                <v:rect id="Rectangle 184" o:spid="_x0000_s1208"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" filled="f" strokecolor="#333" strokeweight=".25pt"/>
                <v:rect id="Rectangle 185" o:spid="_x0000_s1209"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" filled="f" strokecolor="#333" strokeweight=".25pt"/>
                <v:rect id="Rectangle 186" o:spid="_x0000_s1210"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" filled="f" strokecolor="#333" strokeweight=".25pt"/>
                <v:rect id="Rectangle 187" o:spid="_x0000_s1211"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" filled="f" strokecolor="#333" strokeweight=".25pt"/>
                <v:rect id="Rectangle 188" o:spid="_x0000_s1212"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" filled="f" strokecolor="#333" strokeweight=".25pt"/>
                <v:rect id="Rectangle 189" o:spid="_x0000_s1213"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" filled="f" strokecolor="#333" strokeweight=".25pt"/>
                <v:rect id="Rectangle 190" o:spid="_x0000_s1214"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" filled="f" strokecolor="#333" strokeweight=".25pt"/>
                <v:rect id="Rectangle 191" o:spid="_x0000_s1215"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" filled="f" strokecolor="#333" strokeweight=".25pt"/>
              </v:group>
              <v:group id="Group 192" o:spid="_x0000_s1216" style="position:absolute;left:1701;top:7870;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rect id="Rectangle 193" o:spid="_x0000_s1217"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" filled="f" strokecolor="#333" strokeweight=".25pt"/>
                <v:rect id="Rectangle 194" o:spid="_x0000_s1218"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" filled="f" strokecolor="#333" strokeweight=".25pt"/>
                <v:rect id="Rectangle 195" o:spid="_x0000_s1219"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" filled="f" strokecolor="#333" strokeweight=".25pt"/>
                <v:rect id="Rectangle 196" o:spid="_x0000_s1220"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" filled="f" strokecolor="#333" strokeweight=".25pt"/>
                <v:rect id="Rectangle 197" o:spid="_x0000_s1221"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" filled="f" strokecolor="#333" strokeweight=".25pt"/>
                <v:rect id="Rectangle 198" o:spid="_x0000_s1222"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" filled="f" strokecolor="#333" strokeweight=".25pt"/>
                <v:rect id="Rectangle 199" o:spid="_x0000_s1223"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" filled="f" strokecolor="#333" strokeweight=".25pt"/>
                <v:rect id="Rectangle 200" o:spid="_x0000_s1224"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" filled="f" strokecolor="#333" strokeweight=".25pt"/>
                <v:rect id="Rectangle 201" o:spid="_x0000_s1225"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" filled="f" strokecolor="#333" strokeweight=".25pt"/>
                <v:rect id="Rectangle 202" o:spid="_x0000_s1226"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" filled="f" strokecolor="#333" strokeweight=".25pt"/>
                <v:rect id="Rectangle 203" o:spid="_x0000_s1227"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" filled="f" strokecolor="#333" strokeweight=".25pt"/>
                <v:rect id="Rectangle 204" o:spid="_x0000_s1228"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" filled="f" strokecolor="#333" strokeweight=".25pt"/>
                <v:rect id="Rectangle 205" o:spid="_x0000_s1229"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" filled="f" strokecolor="#333" strokeweight=".25pt"/>
                <v:rect id="Rectangle 206" o:spid="_x0000_s1230"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" filled="f" strokecolor="#333" strokeweight=".25pt"/>
                <v:rect id="Rectangle 207" o:spid="_x0000_s1231"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" filled="f" strokecolor="#333" strokeweight=".25pt"/>
                <v:rect id="Rectangle 208" o:spid="_x0000_s1232"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" filled="f" strokecolor="#333" strokeweight=".25pt"/>
                <v:rect id="Rectangle 209" o:spid="_x0000_s1233"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" filled="f" strokecolor="#333" strokeweight=".25pt"/>
                <v:rect id="Rectangle 210" o:spid="_x0000_s1234"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" filled="f" strokecolor="#333" strokeweight=".25pt"/>
                <v:rect id="Rectangle 211" o:spid="_x0000_s1235"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" filled="f" strokecolor="#333" strokeweight=".25pt"/>
                <v:rect id="Rectangle 212" o:spid="_x0000_s1236"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" filled="f" strokecolor="#333" strokeweight=".25pt"/>
              </v:group>
              <v:group id="Group 213" o:spid="_x0000_s1237" style="position:absolute;left:1701;top:8542;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rect id="Rectangle 214" o:spid="_x0000_s1238"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" filled="f" strokecolor="#333" strokeweight=".25pt"/>
                <v:rect id="Rectangle 215" o:spid="_x0000_s1239"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" filled="f" strokecolor="#333" strokeweight=".25pt"/>
                <v:rect id="Rectangle 216" o:spid="_x0000_s1240"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" filled="f" strokecolor="#333" strokeweight=".25pt"/>
                <v:rect id="Rectangle 217" o:spid="_x0000_s1241"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" filled="f" strokecolor="#333" strokeweight=".25pt"/>
                <v:rect id="Rectangle 218" o:spid="_x0000_s1242"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" filled="f" strokecolor="#333" strokeweight=".25pt"/>
                <v:rect id="Rectangle 219" o:spid="_x0000_s1243"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" filled="f" strokecolor="#333" strokeweight=".25pt"/>
                <v:rect id="Rectangle 220" o:spid="_x0000_s1244"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" filled="f" strokecolor="#333" strokeweight=".25pt"/>
                <v:rect id="Rectangle 221" o:spid="_x0000_s1245"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" filled="f" strokecolor="#333" strokeweight=".25pt"/>
                <v:rect id="Rectangle 222" o:spid="_x0000_s1246"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" filled="f" strokecolor="#333" strokeweight=".25pt"/>
                <v:rect id="Rectangle 223" o:spid="_x0000_s1247"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" filled="f" strokecolor="#333" strokeweight=".25pt"/>
                <v:rect id="Rectangle 224" o:spid="_x0000_s1248"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" filled="f" strokecolor="#333" strokeweight=".25pt"/>
                <v:rect id="Rectangle 225" o:spid="_x0000_s1249"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" filled="f" strokecolor="#333" strokeweight=".25pt"/>
                <v:rect id="Rectangle 226" o:spid="_x0000_s1250"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" filled="f" strokecolor="#333" strokeweight=".25pt"/>
                <v:rect id="Rectangle 227" o:spid="_x0000_s1251"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" filled="f" strokecolor="#333" strokeweight=".25pt"/>
                <v:rect id="Rectangle 228" o:spid="_x0000_s1252"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" filled="f" strokecolor="#333" strokeweight=".25pt"/>
                <v:rect id="Rectangle 229" o:spid="_x0000_s1253"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" filled="f" strokecolor="#333" strokeweight=".25pt"/>
                <v:rect id="Rectangle 230" o:spid="_x0000_s1254"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" filled="f" strokecolor="#333" strokeweight=".25pt"/>
                <v:rect id="Rectangle 231" o:spid="_x0000_s1255"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" filled="f" strokecolor="#333" strokeweight=".25pt"/>
                <v:rect id="Rectangle 232" o:spid="_x0000_s1256"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" filled="f" strokecolor="#333" strokeweight=".25pt"/>
                <v:rect id="Rectangle 233" o:spid="_x0000_s1257"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" filled="f" strokecolor="#333" strokeweight=".25pt"/>
              </v:group>
              <v:group id="Group 234" o:spid="_x0000_s1258" style="position:absolute;left:1701;top:9214;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rect id="Rectangle 235" o:spid="_x0000_s1259"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" filled="f" strokecolor="#333" strokeweight=".25pt"/>
                <v:rect id="Rectangle 236" o:spid="_x0000_s1260"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" filled="f" strokecolor="#333" strokeweight=".25pt"/>
                <v:rect id="Rectangle 237" o:spid="_x0000_s1261"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" filled="f" strokecolor="#333" strokeweight=".25pt"/>
                <v:rect id="Rectangle 238" o:spid="_x0000_s1262"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" filled="f" strokecolor="#333" strokeweight=".25pt"/>
                <v:rect id="Rectangle 239" o:spid="_x0000_s1263"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" filled="f" strokecolor="#333" strokeweight=".25pt"/>
                <v:rect id="Rectangle 240" o:spid="_x0000_s1264"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" filled="f" strokecolor="#333" strokeweight=".25pt"/>
                <v:rect id="Rectangle 241" o:spid="_x0000_s1265"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" filled="f" strokecolor="#333" strokeweight=".25pt"/>
                <v:rect id="Rectangle 242" o:spid="_x0000_s1266"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" filled="f" strokecolor="#333" strokeweight=".25pt"/>
                <v:rect id="Rectangle 243" o:spid="_x0000_s1267"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" filled="f" strokecolor="#333" strokeweight=".25pt"/>
                <v:rect id="Rectangle 244" o:spid="_x0000_s1268"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" filled="f" strokecolor="#333" strokeweight=".25pt"/>
                <v:rect id="Rectangle 245" o:spid="_x0000_s1269"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" filled="f" strokecolor="#333" strokeweight=".25pt"/>
                <v:rect id="Rectangle 246" o:spid="_x0000_s1270"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" filled="f" strokecolor="#333" strokeweight=".25pt"/>
                <v:rect id="Rectangle 247" o:spid="_x0000_s1271"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" filled="f" strokecolor="#333" strokeweight=".25pt"/>
                <v:rect id="Rectangle 248" o:spid="_x0000_s1272"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" filled="f" strokecolor="#333" strokeweight=".25pt"/>
                <v:rect id="Rectangle 249" o:spid="_x0000_s1273"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" filled="f" strokecolor="#333" strokeweight=".25pt"/>
                <v:rect id="Rectangle 250" o:spid="_x0000_s1274"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" filled="f" strokecolor="#333" strokeweight=".25pt"/>
                <v:rect id="Rectangle 251" o:spid="_x0000_s1275"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" filled="f" strokecolor="#333" strokeweight=".25pt"/>
                <v:rect id="Rectangle 252" o:spid="_x0000_s1276"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" filled="f" strokecolor="#333" strokeweight=".25pt"/>
                <v:rect id="Rectangle 253" o:spid="_x0000_s1277"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" filled="f" strokecolor="#333" strokeweight=".25pt"/>
                <v:rect id="Rectangle 254" o:spid="_x0000_s1278"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" filled="f" strokecolor="#333" strokeweight=".25pt"/>
              </v:group>
              <v:group id="Group 255" o:spid="_x0000_s1279" style="position:absolute;left:1701;top:9886;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dI+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kL/B7JhwBuf4BAAD//wMAUEsBAi0AFAAGAAgAAAAhANvh9svuAAAAhQEAABMAAAAAAAAA&#10;AAAAAAAAAAAAAFtDb250ZW50X1R5cGVzXS54bWxQSwECLQAUAAYACAAAACEAWvQsW78AAAAVAQAA&#10;CwAAAAAAAAAAAAAAAAAfAQAAX3JlbHMvLnJlbHNQSwECLQAUAAYACAAAACEA/GnSPsYAAADcAAAA&#10;DwAAAAAAAAAAAAAAAAAHAgAAZHJzL2Rvd25yZXYueG1sUEsFBgAAAAADAAMAtwAAAPoCAAAAAA==&#10;">
                <v:rect id="Rectangle 256" o:spid="_x0000_s1280"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" filled="f" strokecolor="#333" strokeweight=".25pt"/>
                <v:rect id="Rectangle 257" o:spid="_x0000_s1281"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" filled="f" strokecolor="#333" strokeweight=".25pt"/>
                <v:rect id="Rectangle 258" o:spid="_x0000_s1282"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" filled="f" strokecolor="#333" strokeweight=".25pt"/>
                <v:rect id="Rectangle 259" o:spid="_x0000_s1283"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" filled="f" strokecolor="#333" strokeweight=".25pt"/>
                <v:rect id="Rectangle 260" o:spid="_x0000_s1284"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" filled="f" strokecolor="#333" strokeweight=".25pt"/>
                <v:rect id="Rectangle 261" o:spid="_x0000_s1285"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" filled="f" strokecolor="#333" strokeweight=".25pt"/>
                <v:rect id="Rectangle 262" o:spid="_x0000_s1286"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" filled="f" strokecolor="#333" strokeweight=".25pt"/>
                <v:rect id="Rectangle 263" o:spid="_x0000_s1287"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" filled="f" strokecolor="#333" strokeweight=".25pt"/>
                <v:rect id="Rectangle 264" o:spid="_x0000_s1288"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" filled="f" strokecolor="#333" strokeweight=".25pt"/>
                <v:rect id="Rectangle 265" o:spid="_x0000_s1289"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" filled="f" strokecolor="#333" strokeweight=".25pt"/>
                <v:rect id="Rectangle 266" o:spid="_x0000_s1290"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" filled="f" strokecolor="#333" strokeweight=".25pt"/>
                <v:rect id="Rectangle 267" o:spid="_x0000_s1291"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" filled="f" strokecolor="#333" strokeweight=".25pt"/>
                <v:rect id="Rectangle 268" o:spid="_x0000_s1292"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" filled="f" strokecolor="#333" strokeweight=".25pt"/>
                <v:rect id="Rectangle 269" o:spid="_x0000_s1293"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" filled="f" strokecolor="#333" strokeweight=".25pt"/>
                <v:rect id="Rectangle 270" o:spid="_x0000_s1294"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" filled="f" strokecolor="#333" strokeweight=".25pt"/>
                <v:rect id="Rectangle 271" o:spid="_x0000_s1295"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" filled="f" strokecolor="#333" strokeweight=".25pt"/>
                <v:rect id="Rectangle 272" o:spid="_x0000_s1296"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" filled="f" strokecolor="#333" strokeweight=".25pt"/>
                <v:rect id="Rectangle 273" o:spid="_x0000_s1297"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" filled="f" strokecolor="#333" strokeweight=".25pt"/>
                <v:rect id="Rectangle 274" o:spid="_x0000_s1298"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" filled="f" strokecolor="#333" strokeweight=".25pt"/>
                <v:rect id="Rectangle 275" o:spid="_x0000_s1299"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" filled="f" strokecolor="#333" strokeweight=".25pt"/>
              </v:group>
              <v:group id="Group 276" o:spid="_x0000_s1300" style="position:absolute;left:1701;top:10558;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rect id="Rectangle 277" o:spid="_x0000_s1301"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" filled="f" strokecolor="#333" strokeweight=".25pt"/>
                <v:rect id="Rectangle 278" o:spid="_x0000_s1302"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" filled="f" strokecolor="#333" strokeweight=".25pt"/>
                <v:rect id="Rectangle 279" o:spid="_x0000_s1303"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" filled="f" strokecolor="#333" strokeweight=".25pt"/>
                <v:rect id="Rectangle 280" o:spid="_x0000_s1304"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" filled="f" strokecolor="#333" strokeweight=".25pt"/>
                <v:rect id="Rectangle 281" o:spid="_x0000_s1305"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" filled="f" strokecolor="#333" strokeweight=".25pt"/>
                <v:rect id="Rectangle 282" o:spid="_x0000_s1306"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" filled="f" strokecolor="#333" strokeweight=".25pt"/>
                <v:rect id="Rectangle 283" o:spid="_x0000_s1307"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" filled="f" strokecolor="#333" strokeweight=".25pt"/>
                <v:rect id="Rectangle 284" o:spid="_x0000_s1308"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" filled="f" strokecolor="#333" strokeweight=".25pt"/>
                <v:rect id="Rectangle 285" o:spid="_x0000_s1309"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" filled="f" strokecolor="#333" strokeweight=".25pt"/>
                <v:rect id="Rectangle 286" o:spid="_x0000_s1310"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" filled="f" strokecolor="#333" strokeweight=".25pt"/>
                <v:rect id="Rectangle 287" o:spid="_x0000_s1311"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" filled="f" strokecolor="#333" strokeweight=".25pt"/>
                <v:rect id="Rectangle 288" o:spid="_x0000_s1312"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" filled="f" strokecolor="#333" strokeweight=".25pt"/>
                <v:rect id="Rectangle 289" o:spid="_x0000_s1313"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" filled="f" strokecolor="#333" strokeweight=".25pt"/>
                <v:rect id="Rectangle 290" o:spid="_x0000_s1314"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" filled="f" strokecolor="#333" strokeweight=".25pt"/>
                <v:rect id="Rectangle 291" o:spid="_x0000_s1315"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" filled="f" strokecolor="#333" strokeweight=".25pt"/>
                <v:rect id="Rectangle 292" o:spid="_x0000_s1316"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" filled="f" strokecolor="#333" strokeweight=".25pt"/>
                <v:rect id="Rectangle 293" o:spid="_x0000_s1317"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" filled="f" strokecolor="#333" strokeweight=".25pt"/>
                <v:rect id="Rectangle 294" o:spid="_x0000_s1318"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" filled="f" strokecolor="#333" strokeweight=".25pt"/>
                <v:rect id="Rectangle 295" o:spid="_x0000_s1319"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" filled="f" strokecolor="#333" strokeweight=".25pt"/>
                <v:rect id="Rectangle 296" o:spid="_x0000_s1320"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" filled="f" strokecolor="#333" strokeweight=".25pt"/>
              </v:group>
              <v:group id="Group 297" o:spid="_x0000_s1321" style="position:absolute;left:1701;top:11230;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rect id="Rectangle 298" o:spid="_x0000_s1322"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" filled="f" strokecolor="#333" strokeweight=".25pt"/>
                <v:rect id="Rectangle 299" o:spid="_x0000_s1323"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" filled="f" strokecolor="#333" strokeweight=".25pt"/>
                <v:rect id="Rectangle 300" o:spid="_x0000_s1324"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" filled="f" strokecolor="#333" strokeweight=".25pt"/>
                <v:rect id="Rectangle 301" o:spid="_x0000_s1325"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" filled="f" strokecolor="#333" strokeweight=".25pt"/>
                <v:rect id="Rectangle 302" o:spid="_x0000_s1326"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" filled="f" strokecolor="#333" strokeweight=".25pt"/>
                <v:rect id="Rectangle 303" o:spid="_x0000_s1327"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" filled="f" strokecolor="#333" strokeweight=".25pt"/>
                <v:rect id="Rectangle 304" o:spid="_x0000_s1328"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" filled="f" strokecolor="#333" strokeweight=".25pt"/>
                <v:rect id="Rectangle 305" o:spid="_x0000_s1329"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" filled="f" strokecolor="#333" strokeweight=".25pt"/>
                <v:rect id="Rectangle 306" o:spid="_x0000_s1330"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" filled="f" strokecolor="#333" strokeweight=".25pt"/>
                <v:rect id="Rectangle 307" o:spid="_x0000_s1331"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" filled="f" strokecolor="#333" strokeweight=".25pt"/>
                <v:rect id="Rectangle 308" o:spid="_x0000_s1332"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" filled="f" strokecolor="#333" strokeweight=".25pt"/>
                <v:rect id="Rectangle 309" o:spid="_x0000_s1333"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" filled="f" strokecolor="#333" strokeweight=".25pt"/>
                <v:rect id="Rectangle 310" o:spid="_x0000_s1334"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" filled="f" strokecolor="#333" strokeweight=".25pt"/>
                <v:rect id="Rectangle 311" o:spid="_x0000_s1335"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" filled="f" strokecolor="#333" strokeweight=".25pt"/>
                <v:rect id="Rectangle 312" o:spid="_x0000_s1336"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" filled="f" strokecolor="#333" strokeweight=".25pt"/>
                <v:rect id="Rectangle 313" o:spid="_x0000_s1337"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" filled="f" strokecolor="#333" strokeweight=".25pt"/>
                <v:rect id="Rectangle 314" o:spid="_x0000_s1338"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" filled="f" strokecolor="#333" strokeweight=".25pt"/>
                <v:rect id="Rectangle 315" o:spid="_x0000_s1339"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" filled="f" strokecolor="#333" strokeweight=".25pt"/>
                <v:rect id="Rectangle 316" o:spid="_x0000_s1340"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" filled="f" strokecolor="#333" strokeweight=".25pt"/>
                <v:rect id="Rectangle 317" o:spid="_x0000_s1341"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" filled="f" strokecolor="#333" strokeweight=".25pt"/>
              </v:group>
              <v:group id="Group 318" o:spid="_x0000_s1342" style="position:absolute;left:1701;top:11902;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rect id="Rectangle 319" o:spid="_x0000_s1343"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" filled="f" strokecolor="#333" strokeweight=".25pt"/>
                <v:rect id="Rectangle 320" o:spid="_x0000_s1344"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" filled="f" strokecolor="#333" strokeweight=".25pt"/>
                <v:rect id="Rectangle 321" o:spid="_x0000_s1345"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" filled="f" strokecolor="#333" strokeweight=".25pt"/>
                <v:rect id="Rectangle 322" o:spid="_x0000_s1346"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" filled="f" strokecolor="#333" strokeweight=".25pt"/>
                <v:rect id="Rectangle 323" o:spid="_x0000_s1347"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" filled="f" strokecolor="#333" strokeweight=".25pt"/>
                <v:rect id="Rectangle 324" o:spid="_x0000_s1348"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" filled="f" strokecolor="#333" strokeweight=".25pt"/>
                <v:rect id="Rectangle 325" o:spid="_x0000_s1349"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" filled="f" strokecolor="#333" strokeweight=".25pt"/>
                <v:rect id="Rectangle 326" o:spid="_x0000_s1350"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" filled="f" strokecolor="#333" strokeweight=".25pt"/>
                <v:rect id="Rectangle 327" o:spid="_x0000_s1351"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" filled="f" strokecolor="#333" strokeweight=".25pt"/>
                <v:rect id="Rectangle 328" o:spid="_x0000_s1352"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" filled="f" strokecolor="#333" strokeweight=".25pt"/>
                <v:rect id="Rectangle 329" o:spid="_x0000_s1353"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" filled="f" strokecolor="#333" strokeweight=".25pt"/>
                <v:rect id="Rectangle 330" o:spid="_x0000_s1354"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" filled="f" strokecolor="#333" strokeweight=".25pt"/>
                <v:rect id="Rectangle 331" o:spid="_x0000_s1355"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" filled="f" strokecolor="#333" strokeweight=".25pt"/>
                <v:rect id="Rectangle 332" o:spid="_x0000_s1356"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" filled="f" strokecolor="#333" strokeweight=".25pt"/>
                <v:rect id="Rectangle 333" o:spid="_x0000_s1357"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" filled="f" strokecolor="#333" strokeweight=".25pt"/>
                <v:rect id="Rectangle 334" o:spid="_x0000_s1358"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" filled="f" strokecolor="#333" strokeweight=".25pt"/>
                <v:rect id="Rectangle 335" o:spid="_x0000_s1359"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" filled="f" strokecolor="#333" strokeweight=".25pt"/>
                <v:rect id="Rectangle 336" o:spid="_x0000_s1360"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" filled="f" strokecolor="#333" strokeweight=".25pt"/>
                <v:rect id="Rectangle 337" o:spid="_x0000_s1361"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" filled="f" strokecolor="#333" strokeweight=".25pt"/>
                <v:rect id="Rectangle 338" o:spid="_x0000_s1362"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" filled="f" strokecolor="#333" strokeweight=".25pt"/>
              </v:group>
              <v:group id="Group 339" o:spid="_x0000_s1363" style="position:absolute;left:1701;top:12573;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rect id="Rectangle 340" o:spid="_x0000_s1364"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" filled="f" strokecolor="#333" strokeweight=".25pt"/>
                <v:rect id="Rectangle 341" o:spid="_x0000_s1365"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" filled="f" strokecolor="#333" strokeweight=".25pt"/>
                <v:rect id="Rectangle 342" o:spid="_x0000_s1366"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" filled="f" strokecolor="#333" strokeweight=".25pt"/>
                <v:rect id="Rectangle 343" o:spid="_x0000_s1367"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" filled="f" strokecolor="#333" strokeweight=".25pt"/>
                <v:rect id="Rectangle 344" o:spid="_x0000_s1368"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" filled="f" strokecolor="#333" strokeweight=".25pt"/>
                <v:rect id="Rectangle 345" o:spid="_x0000_s1369"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" filled="f" strokecolor="#333" strokeweight=".25pt"/>
                <v:rect id="Rectangle 346" o:spid="_x0000_s1370"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" filled="f" strokecolor="#333" strokeweight=".25pt"/>
                <v:rect id="Rectangle 347" o:spid="_x0000_s1371"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" filled="f" strokecolor="#333" strokeweight=".25pt"/>
                <v:rect id="Rectangle 348" o:spid="_x0000_s1372"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" filled="f" strokecolor="#333" strokeweight=".25pt"/>
                <v:rect id="Rectangle 349" o:spid="_x0000_s1373"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" filled="f" strokecolor="#333" strokeweight=".25pt"/>
                <v:rect id="Rectangle 350" o:spid="_x0000_s1374"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" filled="f" strokecolor="#333" strokeweight=".25pt"/>
                <v:rect id="Rectangle 351" o:spid="_x0000_s1375"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" filled="f" strokecolor="#333" strokeweight=".25pt"/>
                <v:rect id="Rectangle 352" o:spid="_x0000_s1376"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" filled="f" strokecolor="#333" strokeweight=".25pt"/>
                <v:rect id="Rectangle 353" o:spid="_x0000_s1377"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" filled="f" strokecolor="#333" strokeweight=".25pt"/>
                <v:rect id="Rectangle 354" o:spid="_x0000_s1378"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" filled="f" strokecolor="#333" strokeweight=".25pt"/>
                <v:rect id="Rectangle 355" o:spid="_x0000_s1379"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" filled="f" strokecolor="#333" strokeweight=".25pt"/>
                <v:rect id="Rectangle 356" o:spid="_x0000_s1380"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" filled="f" strokecolor="#333" strokeweight=".25pt"/>
                <v:rect id="Rectangle 357" o:spid="_x0000_s1381"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" filled="f" strokecolor="#333" strokeweight=".25pt"/>
                <v:rect id="Rectangle 358" o:spid="_x0000_s1382"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" filled="f" strokecolor="#333" strokeweight=".25pt"/>
                <v:rect id="Rectangle 359" o:spid="_x0000_s1383"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" filled="f" strokecolor="#333" strokeweight=".25pt"/>
              </v:group>
              <v:group id="Group 360" o:spid="_x0000_s1384" style="position:absolute;left:1701;top:13245;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rect id="Rectangle 361" o:spid="_x0000_s1385"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" filled="f" strokecolor="#333" strokeweight=".25pt"/>
                <v:rect id="Rectangle 362" o:spid="_x0000_s1386"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" filled="f" strokecolor="#333" strokeweight=".25pt"/>
                <v:rect id="Rectangle 363" o:spid="_x0000_s1387"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" filled="f" strokecolor="#333" strokeweight=".25pt"/>
                <v:rect id="Rectangle 364" o:spid="_x0000_s1388"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" filled="f" strokecolor="#333" strokeweight=".25pt"/>
                <v:rect id="Rectangle 365" o:spid="_x0000_s1389"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" filled="f" strokecolor="#333" strokeweight=".25pt"/>
                <v:rect id="Rectangle 366" o:spid="_x0000_s1390"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" filled="f" strokecolor="#333" strokeweight=".25pt"/>
                <v:rect id="Rectangle 367" o:spid="_x0000_s1391"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" filled="f" strokecolor="#333" strokeweight=".25pt"/>
                <v:rect id="Rectangle 368" o:spid="_x0000_s1392"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" filled="f" strokecolor="#333" strokeweight=".25pt"/>
                <v:rect id="Rectangle 369" o:spid="_x0000_s1393"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" filled="f" strokecolor="#333" strokeweight=".25pt"/>
                <v:rect id="Rectangle 370" o:spid="_x0000_s1394"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" filled="f" strokecolor="#333" strokeweight=".25pt"/>
                <v:rect id="Rectangle 371" o:spid="_x0000_s1395"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" filled="f" strokecolor="#333" strokeweight=".25pt"/>
                <v:rect id="Rectangle 372" o:spid="_x0000_s1396"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" filled="f" strokecolor="#333" strokeweight=".25pt"/>
                <v:rect id="Rectangle 373" o:spid="_x0000_s1397"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" filled="f" strokecolor="#333" strokeweight=".25pt"/>
                <v:rect id="Rectangle 374" o:spid="_x0000_s1398"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" filled="f" strokecolor="#333" strokeweight=".25pt"/>
                <v:rect id="Rectangle 375" o:spid="_x0000_s1399"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" filled="f" strokecolor="#333" strokeweight=".25pt"/>
                <v:rect id="Rectangle 376" o:spid="_x0000_s1400"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" filled="f" strokecolor="#333" strokeweight=".25pt"/>
                <v:rect id="Rectangle 377" o:spid="_x0000_s1401"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" filled="f" strokecolor="#333" strokeweight=".25pt"/>
                <v:rect id="Rectangle 378" o:spid="_x0000_s1402"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" filled="f" strokecolor="#333" strokeweight=".25pt"/>
                <v:rect id="Rectangle 379" o:spid="_x0000_s1403"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" filled="f" strokecolor="#333" strokeweight=".25pt"/>
                <v:rect id="Rectangle 380" o:spid="_x0000_s1404"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" filled="f" strokecolor="#333" strokeweight=".25pt"/>
              </v:group>
              <v:group id="Group 381" o:spid="_x0000_s1405" style="position:absolute;left:1701;top:13917;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rect id="Rectangle 382" o:spid="_x0000_s1406"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" filled="f" strokecolor="#333" strokeweight=".25pt"/>
                <v:rect id="Rectangle 383" o:spid="_x0000_s1407"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" filled="f" strokecolor="#333" strokeweight=".25pt"/>
                <v:rect id="Rectangle 384" o:spid="_x0000_s1408"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" filled="f" strokecolor="#333" strokeweight=".25pt"/>
                <v:rect id="Rectangle 385" o:spid="_x0000_s1409"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" filled="f" strokecolor="#333" strokeweight=".25pt"/>
                <v:rect id="Rectangle 386" o:spid="_x0000_s1410"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" filled="f" strokecolor="#333" strokeweight=".25pt"/>
                <v:rect id="Rectangle 387" o:spid="_x0000_s1411"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" filled="f" strokecolor="#333" strokeweight=".25pt"/>
                <v:rect id="Rectangle 388" o:spid="_x0000_s1412"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" filled="f" strokecolor="#333" strokeweight=".25pt"/>
                <v:rect id="Rectangle 389" o:spid="_x0000_s1413"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" filled="f" strokecolor="#333" strokeweight=".25pt"/>
                <v:rect id="Rectangle 390" o:spid="_x0000_s1414"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" filled="f" strokecolor="#333" strokeweight=".25pt"/>
                <v:rect id="Rectangle 391" o:spid="_x0000_s1415"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" filled="f" strokecolor="#333" strokeweight=".25pt"/>
                <v:rect id="Rectangle 392" o:spid="_x0000_s1416"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" filled="f" strokecolor="#333" strokeweight=".25pt"/>
                <v:rect id="Rectangle 393" o:spid="_x0000_s1417"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" filled="f" strokecolor="#333" strokeweight=".25pt"/>
                <v:rect id="Rectangle 394" o:spid="_x0000_s1418"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" filled="f" strokecolor="#333" strokeweight=".25pt"/>
                <v:rect id="Rectangle 395" o:spid="_x0000_s1419"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" filled="f" strokecolor="#333" strokeweight=".25pt"/>
                <v:rect id="Rectangle 396" o:spid="_x0000_s1420"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" filled="f" strokecolor="#333" strokeweight=".25pt"/>
                <v:rect id="Rectangle 397" o:spid="_x0000_s1421"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" filled="f" strokecolor="#333" strokeweight=".25pt"/>
                <v:rect id="Rectangle 398" o:spid="_x0000_s1422"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" filled="f" strokecolor="#333" strokeweight=".25pt"/>
                <v:rect id="Rectangle 399" o:spid="_x0000_s1423"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" filled="f" strokecolor="#333" strokeweight=".25pt"/>
                <v:rect id="Rectangle 400" o:spid="_x0000_s1424"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" filled="f" strokecolor="#333" strokeweight=".25pt"/>
                <v:rect id="Rectangle 401" o:spid="_x0000_s1425"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" filled="f" strokecolor="#333" strokeweight=".25pt"/>
              </v:group>
              <v:group id="Group 402" o:spid="_x0000_s1426" style="position:absolute;left:1701;top:14589;width:8505;height:426" coordorigin="1701,1824" coordsize="8505,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rect id="Rectangle 403" o:spid="_x0000_s1427" style="position:absolute;left:170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" filled="f" strokecolor="#333" strokeweight=".25pt"/>
                <v:rect id="Rectangle 404" o:spid="_x0000_s1428" style="position:absolute;left:212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" filled="f" strokecolor="#333" strokeweight=".25pt"/>
                <v:rect id="Rectangle 405" o:spid="_x0000_s1429" style="position:absolute;left:2551;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" filled="f" strokecolor="#333" strokeweight=".25pt"/>
                <v:rect id="Rectangle 406" o:spid="_x0000_s1430" style="position:absolute;left:297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" filled="f" strokecolor="#333" strokeweight=".25pt"/>
                <v:rect id="Rectangle 407" o:spid="_x0000_s1431" style="position:absolute;left:3402;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" filled="f" strokecolor="#333" strokeweight=".25pt"/>
                <v:rect id="Rectangle 408" o:spid="_x0000_s1432" style="position:absolute;left:3827;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" filled="f" strokecolor="#333" strokeweight=".25pt"/>
                <v:rect id="Rectangle 409" o:spid="_x0000_s1433" style="position:absolute;left:4252;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" filled="f" strokecolor="#333" strokeweight=".25pt"/>
                <v:rect id="Rectangle 410" o:spid="_x0000_s1434" style="position:absolute;left:467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" filled="f" strokecolor="#333" strokeweight=".25pt"/>
                <v:rect id="Rectangle 411" o:spid="_x0000_s1435" style="position:absolute;left:5103;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" filled="f" strokecolor="#333" strokeweight=".25pt"/>
                <v:rect id="Rectangle 412" o:spid="_x0000_s1436" style="position:absolute;left:5528;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" filled="f" strokecolor="#333" strokeweight=".25pt"/>
                <v:rect id="Rectangle 413" o:spid="_x0000_s1437" style="position:absolute;left:5953;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" filled="f" strokecolor="#333" strokeweight=".25pt"/>
                <v:rect id="Rectangle 414" o:spid="_x0000_s1438" style="position:absolute;left:6379;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" filled="f" strokecolor="#333" strokeweight=".25pt"/>
                <v:rect id="Rectangle 415" o:spid="_x0000_s1439" style="position:absolute;left:6804;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" filled="f" strokecolor="#333" strokeweight=".25pt"/>
                <v:rect id="Rectangle 416" o:spid="_x0000_s1440" style="position:absolute;left:7229;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" filled="f" strokecolor="#333" strokeweight=".25pt"/>
                <v:rect id="Rectangle 417" o:spid="_x0000_s1441" style="position:absolute;left:765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" filled="f" strokecolor="#333" strokeweight=".25pt"/>
                <v:rect id="Rectangle 418" o:spid="_x0000_s1442" style="position:absolute;left:8080;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" filled="f" strokecolor="#333" strokeweight=".25pt"/>
                <v:rect id="Rectangle 419" o:spid="_x0000_s1443" style="position:absolute;left:8505;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" filled="f" strokecolor="#333" strokeweight=".25pt"/>
                <v:rect id="Rectangle 420" o:spid="_x0000_s1444" style="position:absolute;left:8930;top:1824;width:426;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" filled="f" strokecolor="#333" strokeweight=".25pt"/>
                <v:rect id="Rectangle 421" o:spid="_x0000_s1445" style="position:absolute;left:9356;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" filled="f" strokecolor="#333" strokeweight=".25pt"/>
                <v:rect id="Rectangle 422" o:spid="_x0000_s1446" style="position:absolute;left:9781;top:1824;width:42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" filled="f" strokecolor="#333" strokeweight=".25pt"/>
              </v:group>
            </v:group>
          </w:pict>
        </mc:Fallback>
      </mc:AlternateContent>
    </w:r>
    <w:r w:rsidR="00F00A06">
      <w:rPr>
        <w:rFonts w:ascii="ＭＳ Ｐゴシック" w:eastAsia="ＭＳ Ｐゴシック" w:hint="eastAsia"/>
        <w:sz w:val="22"/>
      </w:rPr>
      <w:t xml:space="preserve">　　　　　　　　　　　　　　　　　　　　　　　　　　　　           　　　　　　　　氏名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1"/>
  <w:drawingGridVerticalSpacing w:val="671"/>
  <w:displayHorizontalDrawingGridEvery w:val="0"/>
  <w:noPunctuationKerning/>
  <w:characterSpacingControl w:val="doNotCompress"/>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989"/>
    <w:rsid w:val="000160CD"/>
    <w:rsid w:val="00152036"/>
    <w:rsid w:val="001A7A6A"/>
    <w:rsid w:val="00495345"/>
    <w:rsid w:val="005D561E"/>
    <w:rsid w:val="005F46D2"/>
    <w:rsid w:val="00607F82"/>
    <w:rsid w:val="0068244A"/>
    <w:rsid w:val="006A17E8"/>
    <w:rsid w:val="0074266E"/>
    <w:rsid w:val="00840E7F"/>
    <w:rsid w:val="0089245C"/>
    <w:rsid w:val="008D00A8"/>
    <w:rsid w:val="00AF75A8"/>
    <w:rsid w:val="00B24D67"/>
    <w:rsid w:val="00BF3A73"/>
    <w:rsid w:val="00CC79B3"/>
    <w:rsid w:val="00DE0D29"/>
    <w:rsid w:val="00EA0989"/>
    <w:rsid w:val="00F00A06"/>
    <w:rsid w:val="00F47518"/>
    <w:rsid w:val="00FF6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5F0B2B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283"/>
    <w:pPr>
      <w:widowControl w:val="0"/>
      <w:jc w:val="both"/>
    </w:pPr>
    <w:rPr>
      <w:rFonts w:ascii="ＭＳ 明朝"/>
      <w:kern w:val="2"/>
      <w:sz w:val="28"/>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47898"/>
    <w:pPr>
      <w:tabs>
        <w:tab w:val="center" w:pos="4252"/>
        <w:tab w:val="right" w:pos="8504"/>
      </w:tabs>
      <w:snapToGrid w:val="0"/>
    </w:pPr>
  </w:style>
  <w:style w:type="paragraph" w:styleId="a4">
    <w:name w:val="footer"/>
    <w:basedOn w:val="a"/>
    <w:rsid w:val="00670FBE"/>
    <w:pPr>
      <w:tabs>
        <w:tab w:val="center" w:pos="4252"/>
        <w:tab w:val="right" w:pos="8504"/>
      </w:tabs>
      <w:snapToGrid w:val="0"/>
    </w:pPr>
    <w:rPr>
      <w:rFonts w:eastAsia="ＭＳ Ｐゴシック"/>
      <w:sz w:val="22"/>
    </w:rPr>
  </w:style>
  <w:style w:type="character" w:styleId="a5">
    <w:name w:val="page number"/>
    <w:basedOn w:val="a0"/>
    <w:rsid w:val="00E47898"/>
  </w:style>
  <w:style w:type="paragraph" w:styleId="a6">
    <w:name w:val="Balloon Text"/>
    <w:basedOn w:val="a"/>
    <w:link w:val="a7"/>
    <w:rsid w:val="00C878EE"/>
    <w:rPr>
      <w:rFonts w:ascii="游ゴシック Light" w:eastAsia="游ゴシック Light" w:hAnsi="游ゴシック Light"/>
      <w:sz w:val="18"/>
      <w:szCs w:val="18"/>
    </w:rPr>
  </w:style>
  <w:style w:type="character" w:customStyle="1" w:styleId="a7">
    <w:name w:val="吹き出し (文字)"/>
    <w:link w:val="a6"/>
    <w:rsid w:val="00C878EE"/>
    <w:rPr>
      <w:rFonts w:ascii="游ゴシック Light" w:eastAsia="游ゴシック Light" w:hAnsi="游ゴシック Light" w:cs="Times New Roman"/>
      <w:kern w:val="2"/>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Genko%20Wizard.wiz"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EB5DB-6C0A-4550-8D71-D880915BE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Genko Wizard.wiz</Template>
  <TotalTime>0</TotalTime>
  <Pages>2</Pages>
  <Words>0</Words>
  <Characters>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2023-05-30T08:50:00Z</dcterms:created>
  <dcterms:modified xsi:type="dcterms:W3CDTF">2024-05-29T14:13:00Z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y fmtid="{D5CDD505-2E9C-101B-9397-08002B2CF9AE}" pid="3" name="Version">
    <vt:lpwstr>11.0.5222</vt:lpwstr>
  </property>
</Properties>
</file>