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5B" w:rsidRDefault="00FE0769" w:rsidP="00AA3A5B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-318770</wp:posOffset>
                </wp:positionV>
                <wp:extent cx="6567170" cy="9572625"/>
                <wp:effectExtent l="0" t="0" r="0" b="0"/>
                <wp:wrapNone/>
                <wp:docPr id="18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12515" y="279400"/>
                            <a:ext cx="1238250" cy="484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995" w:rsidRPr="005923A2" w:rsidRDefault="006D2995" w:rsidP="007167CA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5923A2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申請年月日を記載して下さい。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50105" y="753110"/>
                            <a:ext cx="189865" cy="310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68805" y="1063625"/>
                            <a:ext cx="2799715" cy="734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995" w:rsidRPr="005923A2" w:rsidRDefault="006D2995" w:rsidP="007167CA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5923A2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氏名又は住所等は、住民票や登記事項証明書等に沿って、地番等を省略せずに正確に記載して下さい。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49040" y="1807845"/>
                            <a:ext cx="245745" cy="370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8605" y="1914525"/>
                            <a:ext cx="2914650" cy="796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995" w:rsidRPr="005923A2" w:rsidRDefault="006D2995" w:rsidP="007167CA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5923A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電話番号については、申請者のものを記載して下さい。事務所や事業場の電話番号は、「事務所及び事業場の所在地」の欄に記載して下さい。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83255" y="2552700"/>
                            <a:ext cx="867410" cy="325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21990" y="7610475"/>
                            <a:ext cx="3240405" cy="1400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55" w:rsidRDefault="00C32755" w:rsidP="007167C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 w:hint="eastAsia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ここには、</w:t>
                              </w:r>
                              <w:r w:rsidRPr="008B647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役員、出資者等（株主又は出資者のうち、株式総数又は出資額の５％以上を有する者）、法定代理人を変更した場合で、新たに役員、出資者等、法定代理人が加わった場合（新任の場合）にのみ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、</w:t>
                              </w:r>
                              <w:r w:rsidRPr="008B647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記載して下さい（既存の者について、記載する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必要はありません。）</w:t>
                              </w:r>
                            </w:p>
                            <w:p w:rsidR="00C32755" w:rsidRPr="005923A2" w:rsidRDefault="00C32755" w:rsidP="007167C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記載にあたっては、住民票又は履歴事項証明書に沿って正確に記載して下さい。</w:t>
                              </w:r>
                            </w:p>
                            <w:p w:rsidR="006D2995" w:rsidRPr="00C32755" w:rsidRDefault="006D2995" w:rsidP="007167C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242185" y="7105015"/>
                            <a:ext cx="493395" cy="220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14850" y="4143375"/>
                            <a:ext cx="257810" cy="155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50105" y="3657600"/>
                            <a:ext cx="122555" cy="641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01930" y="114935"/>
                            <a:ext cx="25336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6200" cmpd="tri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2995" w:rsidRPr="00500107" w:rsidRDefault="00C32755" w:rsidP="007167C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産業廃棄物処理施設軽微変更等届出書（様式第二十三</w:t>
                              </w:r>
                              <w:r w:rsidR="006D2995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号）の</w:t>
                              </w:r>
                              <w:r w:rsidR="006D2995" w:rsidRPr="0050010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>記載例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43400" y="4298950"/>
                            <a:ext cx="2118995" cy="720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2755" w:rsidRPr="005923A2" w:rsidRDefault="00C32755" w:rsidP="007167CA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設置場所、許可の年月日及び許可番号は、設置許可証に記載されたものを記載してください。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6465" y="6819265"/>
                            <a:ext cx="1315720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258D" w:rsidRDefault="006E258D" w:rsidP="007167CA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2"/>
                                </w:rPr>
                              </w:pPr>
                              <w:r w:rsidRPr="007A0065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2"/>
                                </w:rPr>
                                <w:t>該当するものに</w:t>
                              </w:r>
                            </w:p>
                            <w:p w:rsidR="006E258D" w:rsidRPr="007A0065" w:rsidRDefault="006E258D" w:rsidP="007167CA">
                              <w:pPr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2"/>
                                </w:rPr>
                              </w:pPr>
                              <w:r w:rsidRPr="007A0065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2"/>
                                </w:rPr>
                                <w:t>丸をつけて下さい。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4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56610" y="6715125"/>
                            <a:ext cx="784860" cy="895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735580" y="7325360"/>
                            <a:ext cx="534035" cy="285115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10050" y="5232400"/>
                            <a:ext cx="2118995" cy="1586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7CA" w:rsidRDefault="007167CA" w:rsidP="007167CA">
                              <w:pP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氏名・名称、役員・</w:t>
                              </w:r>
                              <w:r w:rsidR="0052260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出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資者の変更については、新旧対照を別紙等で明らかにしてください。</w:t>
                              </w:r>
                            </w:p>
                            <w:p w:rsidR="0052260B" w:rsidRPr="005923A2" w:rsidRDefault="0052260B" w:rsidP="007167CA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施設の構造等に係る軽微な変更については、その変更内容を明らかにし、</w:t>
                              </w:r>
                              <w:r w:rsidR="007167C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変更前後の構造等の図面等を添付してください。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41470" y="4399280"/>
                            <a:ext cx="122555" cy="833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13" o:spid="_x0000_s1026" editas="canvas" style="position:absolute;left:0;text-align:left;margin-left:-15.05pt;margin-top:-25.1pt;width:517.1pt;height:753.75pt;z-index:251657728" coordsize="65671,9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671;height:95726;visibility:visible;mso-wrap-style:square">
                  <v:fill o:detectmouseclick="t"/>
                  <v:path o:connecttype="none"/>
                </v:shape>
                <v:rect id="Rectangle 18" o:spid="_x0000_s1028" style="position:absolute;left:36125;top:2794;width:12382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">
                  <v:textbox inset="2mm,1mm,2mm,1mm">
                    <w:txbxContent>
                      <w:p w:rsidR="006D2995" w:rsidRPr="005923A2" w:rsidRDefault="006D2995" w:rsidP="007167CA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5923A2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申請年月日を記載して下さい。</w:t>
                        </w:r>
                      </w:p>
                    </w:txbxContent>
                  </v:textbox>
                </v:rect>
                <v:line id="Line 19" o:spid="_x0000_s1029" style="position:absolute;visibility:visible;mso-wrap-style:square" from="46501,7531" to="48399,10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Rectangle 20" o:spid="_x0000_s1030" style="position:absolute;left:18688;top:10636;width:27997;height:7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">
                  <v:textbox inset="2mm,1mm,2mm,1mm">
                    <w:txbxContent>
                      <w:p w:rsidR="006D2995" w:rsidRPr="005923A2" w:rsidRDefault="006D2995" w:rsidP="007167CA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5923A2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氏名又は住所等は、住民票や登記事項証明書等に沿って、地番等を省略せずに正確に記載して下さい。</w:t>
                        </w:r>
                      </w:p>
                    </w:txbxContent>
                  </v:textbox>
                </v:rect>
                <v:line id="Line 21" o:spid="_x0000_s1031" style="position:absolute;visibility:visible;mso-wrap-style:square" from="37490,18078" to="39947,2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rect id="Rectangle 22" o:spid="_x0000_s1032" style="position:absolute;left:2686;top:19145;width:29146;height:7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">
                  <v:textbox inset="2mm,1mm,2mm,1mm">
                    <w:txbxContent>
                      <w:p w:rsidR="006D2995" w:rsidRPr="005923A2" w:rsidRDefault="006D2995" w:rsidP="007167CA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5923A2">
                          <w:rPr>
                            <w:rFonts w:ascii="ＭＳ Ｐゴシック" w:eastAsia="ＭＳ Ｐゴシック" w:hAnsi="ＭＳ Ｐゴシック" w:hint="eastAsia"/>
                          </w:rPr>
                          <w:t>電話番号については、申請者のものを記載して下さい。事務所や事業場の電話番号は、「事務所及び事業場の所在地」の欄に記載して下さい。</w:t>
                        </w:r>
                      </w:p>
                    </w:txbxContent>
                  </v:textbox>
                </v:rect>
                <v:line id="Line 23" o:spid="_x0000_s1033" style="position:absolute;visibility:visible;mso-wrap-style:square" from="31832,25527" to="40506,2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<v:stroke endarrow="block"/>
                </v:line>
                <v:rect id="Rectangle 25" o:spid="_x0000_s1034" style="position:absolute;left:32219;top:76104;width:32404;height:1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">
                  <v:textbox inset="2mm,1mm,2mm,1mm">
                    <w:txbxContent>
                      <w:p w:rsidR="00C32755" w:rsidRDefault="00C32755" w:rsidP="007167CA">
                        <w:pPr>
                          <w:spacing w:line="280" w:lineRule="exact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ここには、</w:t>
                        </w:r>
                        <w:r w:rsidRPr="008B6475">
                          <w:rPr>
                            <w:rFonts w:ascii="ＭＳ Ｐゴシック" w:eastAsia="ＭＳ Ｐゴシック" w:hAnsi="ＭＳ Ｐゴシック" w:hint="eastAsia"/>
                          </w:rPr>
                          <w:t>役員、出資者等（株主又は出資者のうち、株式総数又は出資額の５％以上を有する者）、法定代理人を変更した場合で、新たに役員、出資者等、法定代理人が加わった場合（新任の場合）にのみ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、</w:t>
                        </w:r>
                        <w:r w:rsidRPr="008B6475">
                          <w:rPr>
                            <w:rFonts w:ascii="ＭＳ Ｐゴシック" w:eastAsia="ＭＳ Ｐゴシック" w:hAnsi="ＭＳ Ｐゴシック" w:hint="eastAsia"/>
                          </w:rPr>
                          <w:t>記載して下さい（既存の者について、記載する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必要はありません。）</w:t>
                        </w:r>
                      </w:p>
                      <w:p w:rsidR="00C32755" w:rsidRPr="005923A2" w:rsidRDefault="00C32755" w:rsidP="007167CA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記載にあたっては、住民票又は履歴事項証明書に沿って正確に記載して下さい。</w:t>
                        </w:r>
                      </w:p>
                      <w:p w:rsidR="006D2995" w:rsidRPr="00C32755" w:rsidRDefault="006D2995" w:rsidP="007167CA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rect>
                <v:line id="Line 29" o:spid="_x0000_s1035" style="position:absolute;visibility:visible;mso-wrap-style:square" from="22421,71050" to="27355,73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30" o:spid="_x0000_s1036" style="position:absolute;flip:x y;visibility:visible;mso-wrap-style:square" from="45148,41433" to="47726,4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">
                  <v:stroke endarrow="block"/>
                </v:line>
                <v:line id="Line 31" o:spid="_x0000_s1037" style="position:absolute;flip:x y;visibility:visible;mso-wrap-style:square" from="46501,36576" to="47726,42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">
                  <v:stroke endarrow="block"/>
                </v:line>
                <v:rect id="Rectangle 33" o:spid="_x0000_s1038" style="position:absolute;left:2019;top:1149;width:25336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" strokeweight="6pt">
                  <v:stroke linestyle="thickBetweenThin"/>
                  <v:textbox inset="1mm,1mm,1mm,1mm">
                    <w:txbxContent>
                      <w:p w:rsidR="006D2995" w:rsidRPr="00500107" w:rsidRDefault="00C32755" w:rsidP="007167CA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>産業廃棄物処理施設軽微変更等届出書（様式第二十三</w:t>
                        </w:r>
                        <w:r w:rsidR="006D2995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>号）の</w:t>
                        </w:r>
                        <w:r w:rsidR="006D2995" w:rsidRPr="00500107">
                          <w:rPr>
                            <w:rFonts w:ascii="ＭＳ Ｐゴシック" w:eastAsia="ＭＳ Ｐゴシック" w:hAnsi="ＭＳ Ｐゴシック" w:hint="eastAsia"/>
                            <w:b/>
                            <w:sz w:val="24"/>
                            <w:szCs w:val="24"/>
                          </w:rPr>
                          <w:t>記載例</w:t>
                        </w:r>
                      </w:p>
                    </w:txbxContent>
                  </v:textbox>
                </v:rect>
                <v:rect id="Rectangle 36" o:spid="_x0000_s1039" style="position:absolute;left:43434;top:42989;width:21189;height:7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">
                  <v:textbox inset="2mm,1mm,2mm,1mm">
                    <w:txbxContent>
                      <w:p w:rsidR="00C32755" w:rsidRPr="005923A2" w:rsidRDefault="00C32755" w:rsidP="007167CA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設置場所、許可の年月日及び許可番号は、設置許可証に記載されたものを記載してください。</w:t>
                        </w:r>
                      </w:p>
                    </w:txbxContent>
                  </v:textbox>
                </v:rect>
                <v:rect id="Rectangle 37" o:spid="_x0000_s1040" style="position:absolute;left:9264;top:68192;width:13157;height:5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">
                  <v:textbox inset="1mm,1mm,1mm,1mm">
                    <w:txbxContent>
                      <w:p w:rsidR="006E258D" w:rsidRDefault="006E258D" w:rsidP="007167CA">
                        <w:pPr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</w:pPr>
                        <w:r w:rsidRPr="007A0065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該当するものに</w:t>
                        </w:r>
                      </w:p>
                      <w:p w:rsidR="006E258D" w:rsidRPr="007A0065" w:rsidRDefault="006E258D" w:rsidP="007167CA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 w:rsidRPr="007A0065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丸をつけて下さい。</w:t>
                        </w:r>
                      </w:p>
                    </w:txbxContent>
                  </v:textbox>
                </v:rect>
                <v:line id="Line 38" o:spid="_x0000_s1041" style="position:absolute;flip:x y;visibility:visible;mso-wrap-style:square" from="33566,67151" to="41414,76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07wQAAANsAAAAPAAAAZHJzL2Rvd25yZXYueG1sRE9Ni8Iw&#10;EL0L/ocwwt40VUS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FpJfTvBAAAA2wAAAA8AAAAA&#10;AAAAAAAAAAAABwIAAGRycy9kb3ducmV2LnhtbFBLBQYAAAAAAwADALcAAAD1AgAAAAA=&#10;">
                  <v:stroke endarrow="block"/>
                </v:line>
                <v:oval id="Oval 39" o:spid="_x0000_s1042" style="position:absolute;left:27355;top:73253;width:5341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" filled="f" strokecolor="#969696" strokeweight="2.5pt">
                  <v:textbox inset="5.85pt,.7pt,5.85pt,.7pt"/>
                </v:oval>
                <v:rect id="Rectangle 40" o:spid="_x0000_s1043" style="position:absolute;left:42100;top:52324;width:21190;height:1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">
                  <v:textbox inset="2mm,1mm,2mm,1mm">
                    <w:txbxContent>
                      <w:p w:rsidR="007167CA" w:rsidRDefault="007167CA" w:rsidP="007167CA">
                        <w:pPr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氏名・名称、役員・</w:t>
                        </w:r>
                        <w:r w:rsidR="0052260B">
                          <w:rPr>
                            <w:rFonts w:ascii="ＭＳ Ｐゴシック" w:eastAsia="ＭＳ Ｐゴシック" w:hAnsi="ＭＳ Ｐゴシック" w:hint="eastAsia"/>
                          </w:rPr>
                          <w:t>出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資者の変更については、新旧対照を別紙等で明らかにしてください。</w:t>
                        </w:r>
                      </w:p>
                      <w:p w:rsidR="0052260B" w:rsidRPr="005923A2" w:rsidRDefault="0052260B" w:rsidP="007167CA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施設の構造等に係る軽微な変更については、その変更内容を明らかにし、</w:t>
                        </w:r>
                        <w:r w:rsidR="007167CA">
                          <w:rPr>
                            <w:rFonts w:ascii="ＭＳ Ｐゴシック" w:eastAsia="ＭＳ Ｐゴシック" w:hAnsi="ＭＳ Ｐゴシック" w:hint="eastAsia"/>
                          </w:rPr>
                          <w:t>変更前後の構造等の図面等を添付してください。</w:t>
                        </w:r>
                      </w:p>
                    </w:txbxContent>
                  </v:textbox>
                </v:rect>
                <v:line id="Line 41" o:spid="_x0000_s1044" style="position:absolute;flip:x y;visibility:visible;mso-wrap-style:square" from="41414,43992" to="42640,52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</w:p>
    <w:p w:rsidR="00AF0B36" w:rsidRPr="00B823C3" w:rsidRDefault="00AF0B36">
      <w:pPr>
        <w:wordWrap w:val="0"/>
        <w:overflowPunct w:val="0"/>
        <w:autoSpaceDE w:val="0"/>
        <w:autoSpaceDN w:val="0"/>
        <w:spacing w:after="120"/>
        <w:textAlignment w:val="center"/>
      </w:pPr>
      <w:r w:rsidRPr="00B823C3">
        <w:rPr>
          <w:rFonts w:ascii="ＭＳ ゴシック" w:eastAsia="ＭＳ ゴシック" w:hAnsi="ＭＳ ゴシック" w:hint="eastAsia"/>
        </w:rPr>
        <w:t>様式第二十三号</w:t>
      </w:r>
      <w:r w:rsidRPr="00B823C3">
        <w:t>(</w:t>
      </w:r>
      <w:r w:rsidRPr="00B823C3">
        <w:rPr>
          <w:rFonts w:hint="eastAsia"/>
        </w:rPr>
        <w:t>第十二条の十の二関係</w:t>
      </w:r>
      <w:r w:rsidRPr="00B823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2261"/>
        <w:gridCol w:w="596"/>
        <w:gridCol w:w="715"/>
        <w:gridCol w:w="479"/>
        <w:gridCol w:w="5131"/>
      </w:tblGrid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47"/>
        </w:trPr>
        <w:tc>
          <w:tcPr>
            <w:tcW w:w="96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産業廃棄物処理施設軽微変更等届出書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B823C3">
              <w:rPr>
                <w:rFonts w:hint="eastAsia"/>
              </w:rPr>
              <w:t xml:space="preserve">　　</w:t>
            </w:r>
            <w:r w:rsidR="00B16747" w:rsidRPr="00B16747">
              <w:rPr>
                <w:rFonts w:hint="eastAsia"/>
                <w:b/>
                <w:shd w:val="pct15" w:color="auto" w:fill="FFFFFF"/>
              </w:rPr>
              <w:t>令和６</w:t>
            </w:r>
            <w:r w:rsidR="00C32755">
              <w:rPr>
                <w:rFonts w:hint="eastAsia"/>
              </w:rPr>
              <w:t xml:space="preserve">年　</w:t>
            </w:r>
            <w:r w:rsidR="00C32755" w:rsidRPr="00156E59">
              <w:rPr>
                <w:rFonts w:hint="eastAsia"/>
                <w:b/>
                <w:highlight w:val="lightGray"/>
              </w:rPr>
              <w:t>４</w:t>
            </w:r>
            <w:r w:rsidR="00C32755">
              <w:rPr>
                <w:rFonts w:hint="eastAsia"/>
              </w:rPr>
              <w:t xml:space="preserve">月　</w:t>
            </w:r>
            <w:r w:rsidR="00C32755" w:rsidRPr="00156E59">
              <w:rPr>
                <w:rFonts w:hint="eastAsia"/>
                <w:b/>
                <w:highlight w:val="lightGray"/>
              </w:rPr>
              <w:t>１</w:t>
            </w:r>
            <w:r w:rsidRPr="00B823C3">
              <w:rPr>
                <w:rFonts w:hint="eastAsia"/>
              </w:rPr>
              <w:t>日</w:t>
            </w:r>
          </w:p>
          <w:p w:rsidR="00AF0B36" w:rsidRPr="00B823C3" w:rsidRDefault="00FD757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沖縄</w:t>
            </w:r>
            <w:r w:rsidR="00AF0B36" w:rsidRPr="00B823C3">
              <w:rPr>
                <w:rFonts w:hint="eastAsia"/>
              </w:rPr>
              <w:t>県知事　　　　殿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 </w:t>
            </w:r>
          </w:p>
          <w:p w:rsidR="00156E59" w:rsidRDefault="00AF0B36" w:rsidP="00156E59">
            <w:pPr>
              <w:wordWrap w:val="0"/>
              <w:overflowPunct w:val="0"/>
              <w:autoSpaceDE w:val="0"/>
              <w:autoSpaceDN w:val="0"/>
              <w:spacing w:after="60"/>
              <w:ind w:right="1260" w:firstLineChars="2300" w:firstLine="483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届出者</w:t>
            </w:r>
          </w:p>
          <w:p w:rsidR="00156E59" w:rsidRDefault="00156E59" w:rsidP="00156E59">
            <w:pPr>
              <w:wordWrap w:val="0"/>
              <w:overflowPunct w:val="0"/>
              <w:autoSpaceDE w:val="0"/>
              <w:autoSpaceDN w:val="0"/>
              <w:spacing w:after="60"/>
              <w:ind w:right="-72" w:firstLineChars="2400" w:firstLine="5040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住　所　</w:t>
            </w:r>
            <w:r w:rsidRPr="003B312F">
              <w:rPr>
                <w:rFonts w:hint="eastAsia"/>
                <w:b/>
                <w:highlight w:val="lightGray"/>
              </w:rPr>
              <w:t>沖縄県○○市××１２番地の３４</w:t>
            </w:r>
          </w:p>
          <w:p w:rsidR="00156E59" w:rsidRDefault="00156E59" w:rsidP="00156E59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氏</w:t>
            </w:r>
            <w:r w:rsidRPr="00541C9C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3B312F">
              <w:rPr>
                <w:rFonts w:hint="eastAsia"/>
                <w:b/>
                <w:highlight w:val="lightGray"/>
              </w:rPr>
              <w:t>株式会社　○○</w:t>
            </w:r>
            <w:r>
              <w:rPr>
                <w:rFonts w:hint="eastAsia"/>
              </w:rPr>
              <w:t xml:space="preserve">　　　　　　　</w:t>
            </w:r>
            <w:r w:rsidR="00B16747">
              <w:rPr>
                <w:rFonts w:hint="eastAsia"/>
              </w:rPr>
              <w:t xml:space="preserve">　</w:t>
            </w:r>
          </w:p>
          <w:p w:rsidR="00AF0B36" w:rsidRPr="00B823C3" w:rsidRDefault="00156E59" w:rsidP="00156E59">
            <w:pPr>
              <w:wordWrap w:val="0"/>
              <w:overflowPunct w:val="0"/>
              <w:autoSpaceDE w:val="0"/>
              <w:autoSpaceDN w:val="0"/>
              <w:spacing w:after="60"/>
              <w:jc w:val="right"/>
              <w:textAlignment w:val="center"/>
            </w:pPr>
            <w:r w:rsidRPr="003B312F">
              <w:rPr>
                <w:rFonts w:hint="eastAsia"/>
                <w:b/>
                <w:highlight w:val="lightGray"/>
              </w:rPr>
              <w:t>代表取締役　○×　△△</w:t>
            </w:r>
            <w:r>
              <w:rPr>
                <w:rFonts w:hint="eastAsia"/>
              </w:rPr>
              <w:t xml:space="preserve">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t>(</w:t>
            </w:r>
            <w:r w:rsidRPr="00B823C3">
              <w:rPr>
                <w:rFonts w:hint="eastAsia"/>
              </w:rPr>
              <w:t>法人にあっては、名称及び代表者の氏名</w:t>
            </w:r>
            <w:r w:rsidRPr="00B823C3">
              <w:t>)</w:t>
            </w:r>
          </w:p>
          <w:p w:rsidR="00AF0B36" w:rsidRPr="00B823C3" w:rsidRDefault="006D2995" w:rsidP="006D299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AF0B36" w:rsidRPr="00B823C3">
              <w:rPr>
                <w:rFonts w:hint="eastAsia"/>
              </w:rPr>
              <w:t xml:space="preserve">電話番号　</w:t>
            </w:r>
            <w:r>
              <w:rPr>
                <w:rFonts w:hint="eastAsia"/>
                <w:b/>
                <w:highlight w:val="lightGray"/>
              </w:rPr>
              <w:t>098-***-****</w:t>
            </w:r>
            <w:r>
              <w:rPr>
                <w:rFonts w:hint="eastAsia"/>
                <w:b/>
              </w:rPr>
              <w:t xml:space="preserve">　　　</w:t>
            </w:r>
            <w:r w:rsidR="00AF0B36" w:rsidRPr="00B82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AF0B36" w:rsidRPr="00B823C3">
              <w:rPr>
                <w:rFonts w:hint="eastAsia"/>
              </w:rPr>
              <w:t xml:space="preserve">　　</w:t>
            </w:r>
          </w:p>
          <w:p w:rsidR="00AF0B36" w:rsidRPr="00B823C3" w:rsidRDefault="00AF0B3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産業廃棄物処理施設を軽微変更等したので、廃棄物の処理及び清掃に関する法律第15条の2の</w:t>
            </w:r>
            <w:r w:rsidR="00765D8C" w:rsidRPr="00B823C3">
              <w:rPr>
                <w:rFonts w:hint="eastAsia"/>
              </w:rPr>
              <w:t>6</w:t>
            </w:r>
            <w:r w:rsidRPr="00B823C3">
              <w:rPr>
                <w:rFonts w:hint="eastAsia"/>
              </w:rPr>
              <w:t>第3項において準用する同法第9条第3項の規定により、関係書類及び図面を添えて届け出ます。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1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産業廃棄物処理施設の設置の場所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156E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3B312F">
              <w:rPr>
                <w:rFonts w:hint="eastAsia"/>
                <w:b/>
                <w:highlight w:val="lightGray"/>
              </w:rPr>
              <w:t>沖縄県○○市××１２番</w:t>
            </w:r>
            <w:r>
              <w:rPr>
                <w:rFonts w:hint="eastAsia"/>
                <w:b/>
                <w:highlight w:val="lightGray"/>
              </w:rPr>
              <w:t>１、１２番２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1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産業廃棄物処理施設の種類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156E59" w:rsidRDefault="00156E5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b/>
              </w:rPr>
            </w:pPr>
            <w:r w:rsidRPr="00156E59">
              <w:rPr>
                <w:rFonts w:hint="eastAsia"/>
                <w:b/>
                <w:highlight w:val="lightGray"/>
              </w:rPr>
              <w:t>がれき類の破砕施設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341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許可の年月日及び許可番号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B1674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16747">
              <w:rPr>
                <w:rFonts w:hint="eastAsia"/>
                <w:b/>
                <w:shd w:val="pct15" w:color="auto" w:fill="FFFFFF"/>
              </w:rPr>
              <w:t>令和　６</w:t>
            </w:r>
            <w:r w:rsidR="00156E59">
              <w:rPr>
                <w:rFonts w:hint="eastAsia"/>
              </w:rPr>
              <w:t xml:space="preserve">年　</w:t>
            </w:r>
            <w:r w:rsidR="00156E59" w:rsidRPr="00156E59">
              <w:rPr>
                <w:rFonts w:hint="eastAsia"/>
                <w:b/>
                <w:highlight w:val="lightGray"/>
              </w:rPr>
              <w:t>４</w:t>
            </w:r>
            <w:r w:rsidR="00156E59">
              <w:rPr>
                <w:rFonts w:hint="eastAsia"/>
              </w:rPr>
              <w:t xml:space="preserve">月　</w:t>
            </w:r>
            <w:r w:rsidR="00156E59" w:rsidRPr="00156E59">
              <w:rPr>
                <w:rFonts w:hint="eastAsia"/>
                <w:b/>
                <w:highlight w:val="lightGray"/>
              </w:rPr>
              <w:t>１</w:t>
            </w:r>
            <w:r w:rsidR="00156E59">
              <w:rPr>
                <w:rFonts w:hint="eastAsia"/>
              </w:rPr>
              <w:t>日　　　第</w:t>
            </w:r>
            <w:r w:rsidR="00156E59" w:rsidRPr="00156E59">
              <w:rPr>
                <w:rFonts w:hint="eastAsia"/>
                <w:b/>
                <w:highlight w:val="lightGray"/>
              </w:rPr>
              <w:t>○○○○○○○○</w:t>
            </w:r>
            <w:r w:rsidR="00AF0B36" w:rsidRPr="00B823C3">
              <w:rPr>
                <w:rFonts w:hint="eastAsia"/>
              </w:rPr>
              <w:t>号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84" w:type="dxa"/>
            <w:vMerge w:val="restart"/>
            <w:textDirection w:val="tbRlV"/>
          </w:tcPr>
          <w:p w:rsidR="00AF0B36" w:rsidRPr="00B823C3" w:rsidRDefault="0047076D" w:rsidP="00132020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8F0945">
              <w:rPr>
                <w:rFonts w:hint="eastAsia"/>
                <w:spacing w:val="394"/>
                <w:kern w:val="0"/>
                <w:fitText w:val="4200" w:id="-248287488"/>
              </w:rPr>
              <w:t>変更</w:t>
            </w:r>
            <w:r w:rsidR="00AF0B36" w:rsidRPr="008F0945">
              <w:rPr>
                <w:rFonts w:hint="eastAsia"/>
                <w:spacing w:val="394"/>
                <w:kern w:val="0"/>
                <w:fitText w:val="4200" w:id="-248287488"/>
              </w:rPr>
              <w:t>の内</w:t>
            </w:r>
            <w:r w:rsidRPr="008F0945">
              <w:rPr>
                <w:rFonts w:hint="eastAsia"/>
                <w:kern w:val="0"/>
                <w:fitText w:val="4200" w:id="-248287488"/>
              </w:rPr>
              <w:t>容</w:t>
            </w:r>
          </w:p>
        </w:tc>
        <w:tc>
          <w:tcPr>
            <w:tcW w:w="2857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</w:t>
            </w:r>
            <w:r w:rsidRPr="00B823C3">
              <w:rPr>
                <w:rFonts w:hint="eastAsia"/>
                <w:spacing w:val="79"/>
              </w:rPr>
              <w:t>軽微な変</w:t>
            </w:r>
            <w:r w:rsidRPr="00B823C3">
              <w:rPr>
                <w:rFonts w:hint="eastAsia"/>
              </w:rPr>
              <w:t>更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6D299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highlight w:val="lightGray"/>
              </w:rPr>
              <w:t>役員の変更　詳細は別紙のとおり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6324" w:type="dxa"/>
            <w:gridSpan w:val="3"/>
            <w:vAlign w:val="center"/>
          </w:tcPr>
          <w:p w:rsidR="00AF0B36" w:rsidRPr="00B823C3" w:rsidRDefault="00C067B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highlight w:val="lightGray"/>
              </w:rPr>
              <w:t>名称の変更　詳細は別紙のとおり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△規則第12条の10に掲げる事項の変更(同条第6号関係を除く。)</w:t>
            </w:r>
          </w:p>
        </w:tc>
        <w:tc>
          <w:tcPr>
            <w:tcW w:w="6324" w:type="dxa"/>
            <w:gridSpan w:val="3"/>
            <w:vAlign w:val="center"/>
          </w:tcPr>
          <w:p w:rsidR="00AF0B36" w:rsidRDefault="00C3275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highlight w:val="lightGray"/>
              </w:rPr>
              <w:t>産業廃棄物の搬入及び搬出の時間及び方法変更　詳細は別紙</w:t>
            </w:r>
          </w:p>
          <w:p w:rsidR="00C067B8" w:rsidRDefault="00C067B8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b/>
              </w:rPr>
            </w:pPr>
          </w:p>
          <w:p w:rsidR="00C067B8" w:rsidRPr="00B823C3" w:rsidRDefault="00C3275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highlight w:val="lightGray"/>
              </w:rPr>
              <w:t>焼却灰の処分方法の変更　詳細は別紙のとおり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規則第12条の10第6号に掲げる事項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53"/>
              </w:rPr>
              <w:t>生年月</w:t>
            </w:r>
            <w:r w:rsidRPr="00B823C3">
              <w:rPr>
                <w:rFonts w:hint="eastAsia"/>
              </w:rPr>
              <w:t>日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本</w:t>
            </w:r>
            <w:r w:rsidRPr="00B823C3">
              <w:rPr>
                <w:rFonts w:hint="eastAsia"/>
              </w:rPr>
              <w:t>籍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役職名・呼称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C067B8" w:rsidRDefault="00C06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b/>
                <w:highlight w:val="lightGray"/>
              </w:rPr>
            </w:pPr>
            <w:r>
              <w:rPr>
                <w:rFonts w:hint="eastAsia"/>
                <w:b/>
                <w:highlight w:val="lightGray"/>
              </w:rPr>
              <w:t>まるばつさんかく</w:t>
            </w:r>
          </w:p>
          <w:p w:rsidR="00AF0B36" w:rsidRPr="00B823C3" w:rsidRDefault="00C06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highlight w:val="lightGray"/>
              </w:rPr>
              <w:t>○×　△△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C067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highlight w:val="lightGray"/>
              </w:rPr>
              <w:t>昭和**年*月*日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  <w:r w:rsidR="00C067B8" w:rsidRPr="00E47E93">
              <w:rPr>
                <w:rFonts w:hint="eastAsia"/>
                <w:b/>
                <w:highlight w:val="lightGray"/>
              </w:rPr>
              <w:t>沖縄県○○市××５６番地の７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52260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b/>
                <w:highlight w:val="lightGray"/>
              </w:rPr>
              <w:t>取締</w:t>
            </w:r>
            <w:r w:rsidR="00C067B8">
              <w:rPr>
                <w:rFonts w:hint="eastAsia"/>
                <w:b/>
                <w:highlight w:val="lightGray"/>
              </w:rPr>
              <w:t>役</w:t>
            </w:r>
            <w:r w:rsidR="00AF0B36"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  <w:r w:rsidR="00C067B8" w:rsidRPr="00E47E93">
              <w:rPr>
                <w:rFonts w:hint="eastAsia"/>
                <w:b/>
                <w:highlight w:val="lightGray"/>
              </w:rPr>
              <w:t>沖縄県○○市××５６番地の７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廃止若しくは休止又は再開の理由</w:t>
            </w:r>
          </w:p>
        </w:tc>
        <w:tc>
          <w:tcPr>
            <w:tcW w:w="5609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(廃止・休止・再開の別)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廃止若しくは休止又は再開の年月日</w:t>
            </w:r>
          </w:p>
        </w:tc>
        <w:tc>
          <w:tcPr>
            <w:tcW w:w="5609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※</w:t>
            </w:r>
            <w:r w:rsidRPr="00B823C3">
              <w:rPr>
                <w:rFonts w:hint="eastAsia"/>
                <w:spacing w:val="250"/>
              </w:rPr>
              <w:t>事務処理</w:t>
            </w:r>
            <w:r w:rsidRPr="00B823C3">
              <w:rPr>
                <w:rFonts w:hint="eastAsia"/>
              </w:rPr>
              <w:t>欄</w:t>
            </w:r>
          </w:p>
        </w:tc>
        <w:tc>
          <w:tcPr>
            <w:tcW w:w="5609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9665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備考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1　※欄は記入しないこと。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3　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AF0B36" w:rsidRPr="00B823C3" w:rsidRDefault="003A6EC6" w:rsidP="004A1C51">
      <w:pPr>
        <w:wordWrap w:val="0"/>
        <w:overflowPunct w:val="0"/>
        <w:autoSpaceDE w:val="0"/>
        <w:autoSpaceDN w:val="0"/>
        <w:ind w:firstLineChars="2700" w:firstLine="5670"/>
        <w:jc w:val="right"/>
        <w:textAlignment w:val="center"/>
      </w:pPr>
      <w:r w:rsidRPr="00B823C3">
        <w:rPr>
          <w:rFonts w:hint="eastAsia"/>
        </w:rPr>
        <w:t>（日本工業規格　Ａ列４番）</w:t>
      </w:r>
    </w:p>
    <w:sectPr w:rsidR="00AF0B36" w:rsidRPr="00B823C3" w:rsidSect="004B2D5E">
      <w:footerReference w:type="default" r:id="rId7"/>
      <w:pgSz w:w="11906" w:h="16838" w:code="9"/>
      <w:pgMar w:top="1134" w:right="1134" w:bottom="1134" w:left="1134" w:header="284" w:footer="284" w:gutter="0"/>
      <w:pgNumType w:start="3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9D" w:rsidRDefault="0065389D">
      <w:r>
        <w:separator/>
      </w:r>
    </w:p>
  </w:endnote>
  <w:endnote w:type="continuationSeparator" w:id="0">
    <w:p w:rsidR="0065389D" w:rsidRDefault="0065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A3" w:rsidRDefault="002A3AA3" w:rsidP="002A3AA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9D" w:rsidRDefault="0065389D">
      <w:r>
        <w:separator/>
      </w:r>
    </w:p>
  </w:footnote>
  <w:footnote w:type="continuationSeparator" w:id="0">
    <w:p w:rsidR="0065389D" w:rsidRDefault="0065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8C"/>
    <w:rsid w:val="00013D59"/>
    <w:rsid w:val="00055886"/>
    <w:rsid w:val="000A284C"/>
    <w:rsid w:val="000F44EE"/>
    <w:rsid w:val="00132020"/>
    <w:rsid w:val="00156E59"/>
    <w:rsid w:val="001C4435"/>
    <w:rsid w:val="0024708D"/>
    <w:rsid w:val="002A3AA3"/>
    <w:rsid w:val="003A6EC6"/>
    <w:rsid w:val="0047076D"/>
    <w:rsid w:val="00477ADF"/>
    <w:rsid w:val="004A1C51"/>
    <w:rsid w:val="004B2D5E"/>
    <w:rsid w:val="0052260B"/>
    <w:rsid w:val="005F20F7"/>
    <w:rsid w:val="005F3C18"/>
    <w:rsid w:val="0065389D"/>
    <w:rsid w:val="006D2995"/>
    <w:rsid w:val="006E258D"/>
    <w:rsid w:val="007167CA"/>
    <w:rsid w:val="00765D8C"/>
    <w:rsid w:val="007B5FFA"/>
    <w:rsid w:val="00803737"/>
    <w:rsid w:val="0083002C"/>
    <w:rsid w:val="008F0945"/>
    <w:rsid w:val="00A52D56"/>
    <w:rsid w:val="00A77E49"/>
    <w:rsid w:val="00AA3A5B"/>
    <w:rsid w:val="00AA3ACD"/>
    <w:rsid w:val="00AF0B36"/>
    <w:rsid w:val="00B16747"/>
    <w:rsid w:val="00B823C3"/>
    <w:rsid w:val="00C067B8"/>
    <w:rsid w:val="00C32755"/>
    <w:rsid w:val="00D25A9B"/>
    <w:rsid w:val="00D67A26"/>
    <w:rsid w:val="00DA4972"/>
    <w:rsid w:val="00F81FE5"/>
    <w:rsid w:val="00F93D42"/>
    <w:rsid w:val="00FD7570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99364-569A-4E37-9A78-5165BD1D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rsid w:val="002A3AA3"/>
    <w:rPr>
      <w:rFonts w:ascii="ＭＳ 明朝" w:hAnsi="Courier New"/>
      <w:kern w:val="2"/>
      <w:sz w:val="21"/>
    </w:rPr>
  </w:style>
  <w:style w:type="character" w:styleId="a8">
    <w:name w:val="page number"/>
    <w:rsid w:val="002A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501F-EB68-496F-9E88-63346545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2016-05-25T08:00:00Z</cp:lastPrinted>
  <dcterms:created xsi:type="dcterms:W3CDTF">2024-04-07T04:35:00Z</dcterms:created>
  <dcterms:modified xsi:type="dcterms:W3CDTF">2024-04-07T04:35:00Z</dcterms:modified>
</cp:coreProperties>
</file>