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A0447" w14:textId="2242FCD4" w:rsidR="00305E9E" w:rsidRPr="00A81E0D" w:rsidRDefault="00305E9E" w:rsidP="00305E9E">
      <w:pPr>
        <w:jc w:val="center"/>
      </w:pPr>
      <w:r w:rsidRPr="00A81E0D">
        <w:t>（第１面）</w:t>
      </w:r>
    </w:p>
    <w:tbl>
      <w:tblPr>
        <w:tblW w:w="10153" w:type="dxa"/>
        <w:tblInd w:w="-377" w:type="dxa"/>
        <w:tblLayout w:type="fixed"/>
        <w:tblCellMar>
          <w:left w:w="0" w:type="dxa"/>
          <w:right w:w="0" w:type="dxa"/>
        </w:tblCellMar>
        <w:tblLook w:val="0000" w:firstRow="0" w:lastRow="0" w:firstColumn="0" w:lastColumn="0" w:noHBand="0" w:noVBand="0"/>
      </w:tblPr>
      <w:tblGrid>
        <w:gridCol w:w="514"/>
        <w:gridCol w:w="2410"/>
        <w:gridCol w:w="993"/>
        <w:gridCol w:w="566"/>
        <w:gridCol w:w="1843"/>
        <w:gridCol w:w="1417"/>
        <w:gridCol w:w="2410"/>
      </w:tblGrid>
      <w:tr w:rsidR="00305E9E" w:rsidRPr="00A81E0D" w14:paraId="5270F92C" w14:textId="77777777" w:rsidTr="00467957">
        <w:trPr>
          <w:trHeight w:val="3056"/>
        </w:trPr>
        <w:tc>
          <w:tcPr>
            <w:tcW w:w="10153"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6330D5C" w14:textId="77777777" w:rsidR="00305E9E" w:rsidRPr="00A81E0D" w:rsidRDefault="00305E9E" w:rsidP="00BF5C6C"/>
          <w:p w14:paraId="3F9435C0" w14:textId="77777777" w:rsidR="00305E9E" w:rsidRPr="00A81E0D" w:rsidRDefault="00305E9E" w:rsidP="00BF5C6C">
            <w:pPr>
              <w:jc w:val="center"/>
              <w:rPr>
                <w:rFonts w:hAnsi="ＭＳ 明朝"/>
                <w:sz w:val="24"/>
                <w:szCs w:val="24"/>
              </w:rPr>
            </w:pPr>
            <w:r w:rsidRPr="00A81E0D">
              <w:rPr>
                <w:rFonts w:hAnsi="ＭＳ 明朝"/>
                <w:sz w:val="24"/>
                <w:szCs w:val="24"/>
              </w:rPr>
              <w:t>事業計画の概要</w:t>
            </w:r>
          </w:p>
          <w:p w14:paraId="33DECA7C" w14:textId="77777777" w:rsidR="00305E9E" w:rsidRPr="00A81E0D" w:rsidRDefault="00305E9E" w:rsidP="00BF5C6C">
            <w:pPr>
              <w:jc w:val="center"/>
              <w:rPr>
                <w:rFonts w:hAnsi="ＭＳ 明朝"/>
                <w:sz w:val="24"/>
                <w:szCs w:val="24"/>
              </w:rPr>
            </w:pPr>
          </w:p>
          <w:p w14:paraId="0C2758B1" w14:textId="36431223" w:rsidR="00305E9E" w:rsidRPr="00133E39" w:rsidRDefault="00305E9E" w:rsidP="00133E39">
            <w:pPr>
              <w:rPr>
                <w:rFonts w:hAnsi="ＭＳ 明朝"/>
                <w:sz w:val="24"/>
                <w:szCs w:val="24"/>
              </w:rPr>
            </w:pPr>
            <w:r w:rsidRPr="00A81E0D">
              <w:rPr>
                <w:rFonts w:hAnsi="ＭＳ 明朝"/>
                <w:sz w:val="24"/>
                <w:szCs w:val="24"/>
              </w:rPr>
              <w:t>１．事業の全体計画（変更許可申請時には変更部分を明確にして記載すること）</w:t>
            </w:r>
          </w:p>
          <w:p w14:paraId="5C822ABB" w14:textId="77777777" w:rsidR="00305E9E" w:rsidRPr="00A81E0D" w:rsidRDefault="00305E9E" w:rsidP="00305E9E">
            <w:pPr>
              <w:kinsoku w:val="0"/>
              <w:spacing w:line="324" w:lineRule="atLeast"/>
              <w:ind w:firstLineChars="100" w:firstLine="215"/>
              <w:rPr>
                <w:rFonts w:hAnsi="Times New Roman"/>
                <w:b/>
                <w:spacing w:val="2"/>
              </w:rPr>
            </w:pPr>
            <w:r w:rsidRPr="00A81E0D">
              <w:rPr>
                <w:rFonts w:hAnsi="Times New Roman"/>
                <w:b/>
                <w:spacing w:val="2"/>
              </w:rPr>
              <w:t>平成</w:t>
            </w:r>
            <w:r w:rsidRPr="00A81E0D">
              <w:rPr>
                <w:rFonts w:hAnsi="Times New Roman"/>
                <w:b/>
                <w:spacing w:val="2"/>
              </w:rPr>
              <w:t>○○</w:t>
            </w:r>
            <w:r w:rsidRPr="00A81E0D">
              <w:rPr>
                <w:rFonts w:hAnsi="Times New Roman"/>
                <w:b/>
                <w:spacing w:val="2"/>
              </w:rPr>
              <w:t>年から建設業を営んでいるが、下請け業者としての受注が多いため、産業廃棄物の収集運搬にあたっては許可が必要となることから、申請に至った。</w:t>
            </w:r>
          </w:p>
          <w:p w14:paraId="08AE3D20" w14:textId="4D9AAAE7" w:rsidR="00305E9E" w:rsidRPr="00A81E0D" w:rsidRDefault="00305E9E" w:rsidP="00305E9E">
            <w:pPr>
              <w:kinsoku w:val="0"/>
              <w:spacing w:line="324" w:lineRule="atLeast"/>
              <w:ind w:firstLineChars="100" w:firstLine="215"/>
              <w:rPr>
                <w:rFonts w:hAnsi="Times New Roman"/>
                <w:b/>
                <w:spacing w:val="2"/>
              </w:rPr>
            </w:pPr>
            <w:r w:rsidRPr="00A81E0D">
              <w:rPr>
                <w:rFonts w:hAnsi="Times New Roman"/>
                <w:b/>
                <w:spacing w:val="2"/>
              </w:rPr>
              <w:t>許可取得後は、主に建設業に伴って生じる産業廃棄物の収集運搬を行うことを計画している。</w:t>
            </w:r>
          </w:p>
          <w:p w14:paraId="17E7753E" w14:textId="7ADC77BF" w:rsidR="009D294E" w:rsidRDefault="008879F1" w:rsidP="009D294E">
            <w:pPr>
              <w:spacing w:line="240" w:lineRule="exact"/>
              <w:rPr>
                <w:rFonts w:hAnsi="ＭＳ 明朝"/>
              </w:rPr>
            </w:pPr>
            <w:r w:rsidRPr="00A81E0D">
              <w:rPr>
                <w:noProof/>
              </w:rPr>
              <mc:AlternateContent>
                <mc:Choice Requires="wps">
                  <w:drawing>
                    <wp:anchor distT="0" distB="0" distL="114300" distR="114300" simplePos="0" relativeHeight="251640832" behindDoc="0" locked="0" layoutInCell="1" allowOverlap="1" wp14:anchorId="1A0146FF" wp14:editId="14517B73">
                      <wp:simplePos x="0" y="0"/>
                      <wp:positionH relativeFrom="column">
                        <wp:posOffset>-31407</wp:posOffset>
                      </wp:positionH>
                      <wp:positionV relativeFrom="paragraph">
                        <wp:posOffset>166028</wp:posOffset>
                      </wp:positionV>
                      <wp:extent cx="6356838" cy="324485"/>
                      <wp:effectExtent l="0" t="0" r="25400" b="18415"/>
                      <wp:wrapNone/>
                      <wp:docPr id="1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6838" cy="324485"/>
                              </a:xfrm>
                              <a:prstGeom prst="rect">
                                <a:avLst/>
                              </a:prstGeom>
                              <a:solidFill>
                                <a:srgbClr val="FFFFFF"/>
                              </a:solidFill>
                              <a:ln w="9525">
                                <a:solidFill>
                                  <a:srgbClr val="FF0000"/>
                                </a:solidFill>
                                <a:miter lim="800000"/>
                                <a:headEnd/>
                                <a:tailEnd/>
                              </a:ln>
                            </wps:spPr>
                            <wps:txbx>
                              <w:txbxContent>
                                <w:p w14:paraId="696D4699" w14:textId="1C7A30B8" w:rsidR="00305E9E" w:rsidRPr="0039538B" w:rsidRDefault="002973DA" w:rsidP="00511580">
                                  <w:pPr>
                                    <w:kinsoku w:val="0"/>
                                    <w:spacing w:line="240" w:lineRule="exact"/>
                                    <w:ind w:firstLineChars="100" w:firstLine="214"/>
                                    <w:rPr>
                                      <w:rFonts w:ascii="ＭＳ Ｐゴシック" w:eastAsia="ＭＳ Ｐゴシック" w:hAnsi="ＭＳ Ｐゴシック"/>
                                      <w:color w:val="000000" w:themeColor="text1"/>
                                      <w:spacing w:val="2"/>
                                    </w:rPr>
                                  </w:pPr>
                                  <w:r w:rsidRPr="0039538B">
                                    <w:rPr>
                                      <w:rFonts w:ascii="ＭＳ Ｐゴシック" w:eastAsia="ＭＳ Ｐゴシック" w:hAnsi="ＭＳ Ｐゴシック" w:hint="eastAsia"/>
                                      <w:color w:val="000000" w:themeColor="text1"/>
                                      <w:spacing w:val="2"/>
                                    </w:rPr>
                                    <w:t>限定を記載する場合は、かっこ書きで記載ください。限定を受けた事業者が限定を解除する場合は変更許可申請が必要となりますのでご注意ください。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146FF" id="正方形/長方形 3" o:spid="_x0000_s1026" style="position:absolute;left:0;text-align:left;margin-left:-2.45pt;margin-top:13.05pt;width:500.55pt;height:25.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" strokecolor="red">
                      <v:textbox inset="5.85pt,.7pt,5.85pt,.7pt">
                        <w:txbxContent>
                          <w:p w14:paraId="696D4699" w14:textId="1C7A30B8" w:rsidR="00305E9E" w:rsidRPr="0039538B" w:rsidRDefault="002973DA" w:rsidP="00511580">
                            <w:pPr>
                              <w:kinsoku w:val="0"/>
                              <w:spacing w:line="240" w:lineRule="exact"/>
                              <w:ind w:firstLineChars="100" w:firstLine="214"/>
                              <w:rPr>
                                <w:rFonts w:ascii="ＭＳ Ｐゴシック" w:eastAsia="ＭＳ Ｐゴシック" w:hAnsi="ＭＳ Ｐゴシック"/>
                                <w:color w:val="000000" w:themeColor="text1"/>
                                <w:spacing w:val="2"/>
                              </w:rPr>
                            </w:pPr>
                            <w:r w:rsidRPr="0039538B">
                              <w:rPr>
                                <w:rFonts w:ascii="ＭＳ Ｐゴシック" w:eastAsia="ＭＳ Ｐゴシック" w:hAnsi="ＭＳ Ｐゴシック" w:hint="eastAsia"/>
                                <w:color w:val="000000" w:themeColor="text1"/>
                                <w:spacing w:val="2"/>
                              </w:rPr>
                              <w:t>限定を記載する場合は、かっこ書きで記載ください。限定を受けた事業者が限定を解除する場合は変更許可申請が必要となりますのでご注意ください。</w:t>
                            </w:r>
                          </w:p>
                        </w:txbxContent>
                      </v:textbox>
                    </v:rect>
                  </w:pict>
                </mc:Fallback>
              </mc:AlternateContent>
            </w:r>
          </w:p>
          <w:p w14:paraId="1F6BAB66" w14:textId="2170AE53" w:rsidR="00305E9E" w:rsidRPr="00A81E0D" w:rsidRDefault="00305E9E" w:rsidP="00BF5C6C">
            <w:pPr>
              <w:rPr>
                <w:rFonts w:hAnsi="ＭＳ 明朝"/>
              </w:rPr>
            </w:pPr>
          </w:p>
          <w:p w14:paraId="65279D07" w14:textId="164F1F3E" w:rsidR="00305E9E" w:rsidRPr="00A81E0D" w:rsidRDefault="00305E9E" w:rsidP="00BF5C6C">
            <w:pPr>
              <w:rPr>
                <w:rFonts w:hAnsi="ＭＳ 明朝"/>
              </w:rPr>
            </w:pPr>
          </w:p>
          <w:p w14:paraId="3BC011A0" w14:textId="214901FC" w:rsidR="00305E9E" w:rsidRPr="00A81E0D" w:rsidRDefault="00305E9E" w:rsidP="00BF5C6C">
            <w:r w:rsidRPr="00A81E0D">
              <w:rPr>
                <w:rFonts w:hAnsi="ＭＳ 明朝"/>
              </w:rPr>
              <w:t>２．取り扱う産業廃棄物（特別管理産業廃棄物）の種類及び運搬量等</w:t>
            </w:r>
          </w:p>
        </w:tc>
      </w:tr>
      <w:tr w:rsidR="00305E9E" w:rsidRPr="00A81E0D" w14:paraId="23F398BC" w14:textId="77777777" w:rsidTr="00467957">
        <w:trPr>
          <w:trHeight w:val="805"/>
        </w:trPr>
        <w:tc>
          <w:tcPr>
            <w:tcW w:w="5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3E2DA" w14:textId="3066C023" w:rsidR="00305E9E" w:rsidRPr="00A81E0D" w:rsidRDefault="00305E9E" w:rsidP="00BF5C6C">
            <w:pPr>
              <w:jc w:val="center"/>
            </w:pPr>
          </w:p>
          <w:p w14:paraId="3CF2A52E" w14:textId="77777777" w:rsidR="00305E9E" w:rsidRPr="00A81E0D" w:rsidRDefault="00305E9E" w:rsidP="00BF5C6C">
            <w:pPr>
              <w:jc w:val="center"/>
            </w:pPr>
          </w:p>
          <w:p w14:paraId="43B7A356" w14:textId="77777777" w:rsidR="00305E9E" w:rsidRPr="00A81E0D" w:rsidRDefault="00305E9E" w:rsidP="00BF5C6C">
            <w:pPr>
              <w:jc w:val="cente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01FAF9" w14:textId="6D76AC1C" w:rsidR="00305E9E" w:rsidRPr="00A81E0D" w:rsidRDefault="00305E9E" w:rsidP="00BF5C6C">
            <w:pPr>
              <w:jc w:val="center"/>
              <w:rPr>
                <w:rFonts w:hAnsi="ＭＳ 明朝"/>
              </w:rPr>
            </w:pPr>
            <w:r w:rsidRPr="00A81E0D">
              <w:rPr>
                <w:rFonts w:hAnsi="ＭＳ 明朝"/>
              </w:rPr>
              <w:t>(特別管理)</w:t>
            </w:r>
          </w:p>
          <w:p w14:paraId="22060F68" w14:textId="77777777" w:rsidR="00305E9E" w:rsidRPr="00A81E0D" w:rsidRDefault="00305E9E" w:rsidP="00BF5C6C">
            <w:pPr>
              <w:jc w:val="center"/>
              <w:rPr>
                <w:rFonts w:hAnsi="ＭＳ 明朝"/>
              </w:rPr>
            </w:pPr>
            <w:r w:rsidRPr="00A81E0D">
              <w:rPr>
                <w:rFonts w:hAnsi="ＭＳ 明朝"/>
              </w:rPr>
              <w:t>産業廃棄物</w:t>
            </w:r>
          </w:p>
          <w:p w14:paraId="5D89C074" w14:textId="79707F60" w:rsidR="00305E9E" w:rsidRPr="00A81E0D" w:rsidRDefault="00305E9E" w:rsidP="00BF5C6C">
            <w:pPr>
              <w:jc w:val="center"/>
            </w:pPr>
            <w:r w:rsidRPr="00A81E0D">
              <w:rPr>
                <w:rFonts w:hAnsi="ＭＳ 明朝"/>
              </w:rPr>
              <w:t>の　種　類</w:t>
            </w:r>
          </w:p>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8A8FA69" w14:textId="6BD38866" w:rsidR="00305E9E" w:rsidRPr="00A81E0D" w:rsidRDefault="00000CF4" w:rsidP="00BF5C6C">
            <w:pPr>
              <w:jc w:val="center"/>
            </w:pPr>
            <w:r w:rsidRPr="00A81E0D">
              <w:rPr>
                <w:noProof/>
              </w:rPr>
              <mc:AlternateContent>
                <mc:Choice Requires="wps">
                  <w:drawing>
                    <wp:anchor distT="0" distB="0" distL="114300" distR="114300" simplePos="0" relativeHeight="251700224" behindDoc="0" locked="0" layoutInCell="1" allowOverlap="1" wp14:anchorId="10295449" wp14:editId="17A22AD8">
                      <wp:simplePos x="0" y="0"/>
                      <wp:positionH relativeFrom="column">
                        <wp:posOffset>-220980</wp:posOffset>
                      </wp:positionH>
                      <wp:positionV relativeFrom="paragraph">
                        <wp:posOffset>-180975</wp:posOffset>
                      </wp:positionV>
                      <wp:extent cx="78105" cy="800100"/>
                      <wp:effectExtent l="57150" t="0" r="36195" b="57150"/>
                      <wp:wrapNone/>
                      <wp:docPr id="116366236" name="直線コネクタ 116366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105" cy="8001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F011C" id="直線コネクタ 116366236"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14.25pt" to="-11.2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" strokecolor="red">
                      <v:stroke endarrow="block"/>
                    </v:line>
                  </w:pict>
                </mc:Fallback>
              </mc:AlternateContent>
            </w:r>
            <w:r w:rsidR="00305E9E" w:rsidRPr="00A81E0D">
              <w:t>運搬量</w:t>
            </w:r>
          </w:p>
          <w:p w14:paraId="559B4092" w14:textId="77777777" w:rsidR="00305E9E" w:rsidRPr="00A81E0D" w:rsidRDefault="00305E9E" w:rsidP="00BF5C6C">
            <w:pPr>
              <w:jc w:val="center"/>
              <w:rPr>
                <w:rFonts w:hAnsi="Times New Roman"/>
                <w:szCs w:val="21"/>
              </w:rPr>
            </w:pPr>
            <w:r w:rsidRPr="00A81E0D">
              <w:rPr>
                <w:rFonts w:hAnsi="ＭＳ 明朝" w:cs="ＭＳ 明朝"/>
                <w:szCs w:val="21"/>
              </w:rPr>
              <w:t>(t/</w:t>
            </w:r>
            <w:r w:rsidRPr="00A81E0D">
              <w:rPr>
                <w:rFonts w:hAnsi="ＭＳ 明朝" w:cs="ＭＳ 明朝"/>
                <w:w w:val="50"/>
                <w:szCs w:val="21"/>
              </w:rPr>
              <w:t>月又は</w:t>
            </w:r>
          </w:p>
          <w:p w14:paraId="4009043F" w14:textId="77777777" w:rsidR="00305E9E" w:rsidRPr="00A81E0D" w:rsidRDefault="00305E9E" w:rsidP="00BF5C6C">
            <w:pPr>
              <w:jc w:val="center"/>
            </w:pPr>
            <w:r w:rsidRPr="00A81E0D">
              <w:rPr>
                <w:rFonts w:hAnsi="ＭＳ 明朝" w:cs="ＭＳ 明朝"/>
                <w:w w:val="50"/>
                <w:szCs w:val="21"/>
              </w:rPr>
              <w:t>ｍ</w:t>
            </w:r>
            <w:r w:rsidRPr="00A81E0D">
              <w:rPr>
                <w:rFonts w:hAnsi="ＭＳ 明朝" w:cs="ＭＳ 明朝"/>
                <w:szCs w:val="21"/>
                <w:vertAlign w:val="superscript"/>
              </w:rPr>
              <w:t>3</w:t>
            </w:r>
            <w:r w:rsidRPr="00A81E0D">
              <w:rPr>
                <w:rFonts w:hAnsi="ＭＳ 明朝" w:cs="ＭＳ 明朝"/>
                <w:szCs w:val="21"/>
              </w:rPr>
              <w:t>/</w:t>
            </w:r>
            <w:r w:rsidRPr="00A81E0D">
              <w:rPr>
                <w:rFonts w:hAnsi="ＭＳ 明朝" w:cs="ＭＳ 明朝"/>
                <w:w w:val="50"/>
                <w:szCs w:val="21"/>
              </w:rPr>
              <w:t>月</w:t>
            </w:r>
            <w:r w:rsidRPr="00A81E0D">
              <w:rPr>
                <w:rFonts w:hAnsi="ＭＳ 明朝" w:cs="ＭＳ 明朝"/>
                <w:szCs w:val="21"/>
              </w:rPr>
              <w:t>)</w:t>
            </w:r>
          </w:p>
        </w:tc>
        <w:tc>
          <w:tcPr>
            <w:tcW w:w="566" w:type="dxa"/>
            <w:tcBorders>
              <w:top w:val="single" w:sz="4" w:space="0" w:color="000000"/>
              <w:left w:val="single" w:sz="4" w:space="0" w:color="auto"/>
              <w:bottom w:val="single" w:sz="4" w:space="0" w:color="000000"/>
              <w:right w:val="single" w:sz="4" w:space="0" w:color="000000"/>
            </w:tcBorders>
            <w:vAlign w:val="center"/>
          </w:tcPr>
          <w:p w14:paraId="34F4AB3F" w14:textId="0D501675" w:rsidR="00305E9E" w:rsidRPr="00A81E0D" w:rsidRDefault="00305E9E" w:rsidP="00BF5C6C">
            <w:pPr>
              <w:jc w:val="center"/>
            </w:pPr>
            <w:r w:rsidRPr="00A81E0D">
              <w:rPr>
                <w:rFonts w:hAnsi="ＭＳ 明朝"/>
              </w:rPr>
              <w:t>性　状</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5A58DE" w14:textId="6EBF3272" w:rsidR="00305E9E" w:rsidRPr="00A81E0D" w:rsidRDefault="00305E9E" w:rsidP="00BF5C6C">
            <w:pPr>
              <w:jc w:val="center"/>
            </w:pPr>
            <w:r w:rsidRPr="00A81E0D">
              <w:rPr>
                <w:rFonts w:hAnsi="ＭＳ 明朝"/>
              </w:rPr>
              <w:t>予定排出事業場の名称及び所在地</w:t>
            </w:r>
          </w:p>
        </w:tc>
        <w:tc>
          <w:tcPr>
            <w:tcW w:w="1417" w:type="dxa"/>
            <w:tcBorders>
              <w:top w:val="single" w:sz="4" w:space="0" w:color="000000"/>
              <w:left w:val="single" w:sz="4" w:space="0" w:color="000000"/>
              <w:bottom w:val="single" w:sz="4" w:space="0" w:color="000000"/>
              <w:right w:val="single" w:sz="4" w:space="0" w:color="000000"/>
            </w:tcBorders>
            <w:vAlign w:val="center"/>
          </w:tcPr>
          <w:p w14:paraId="0A101358" w14:textId="77777777" w:rsidR="00305E9E" w:rsidRPr="00A81E0D" w:rsidRDefault="00305E9E" w:rsidP="00BF5C6C">
            <w:pPr>
              <w:jc w:val="center"/>
            </w:pPr>
            <w:r w:rsidRPr="0039538B">
              <w:rPr>
                <w:w w:val="60"/>
                <w:kern w:val="0"/>
                <w:fitText w:val="1266" w:id="1492291840"/>
              </w:rPr>
              <w:t>積替え又は保管を行</w:t>
            </w:r>
            <w:r w:rsidRPr="0039538B">
              <w:rPr>
                <w:spacing w:val="6"/>
                <w:w w:val="60"/>
                <w:kern w:val="0"/>
                <w:fitText w:val="1266" w:id="1492291840"/>
              </w:rPr>
              <w:t>う</w:t>
            </w:r>
          </w:p>
          <w:p w14:paraId="25C2D084" w14:textId="77777777" w:rsidR="00305E9E" w:rsidRPr="00A81E0D" w:rsidRDefault="00305E9E" w:rsidP="00BF5C6C">
            <w:pPr>
              <w:jc w:val="center"/>
            </w:pPr>
            <w:r w:rsidRPr="0039538B">
              <w:rPr>
                <w:w w:val="60"/>
                <w:fitText w:val="1266" w:id="1492291841"/>
              </w:rPr>
              <w:t>場合には積替え又は</w:t>
            </w:r>
            <w:r w:rsidRPr="0039538B">
              <w:rPr>
                <w:spacing w:val="3"/>
                <w:w w:val="60"/>
                <w:fitText w:val="1266" w:id="1492291841"/>
              </w:rPr>
              <w:t>保</w:t>
            </w:r>
          </w:p>
          <w:p w14:paraId="3DC61E9C" w14:textId="77777777" w:rsidR="00305E9E" w:rsidRPr="00A81E0D" w:rsidRDefault="00305E9E" w:rsidP="00BF5C6C">
            <w:pPr>
              <w:jc w:val="center"/>
            </w:pPr>
            <w:r w:rsidRPr="0039538B">
              <w:rPr>
                <w:w w:val="60"/>
                <w:kern w:val="0"/>
                <w:fitText w:val="1266" w:id="1492291842"/>
              </w:rPr>
              <w:t>管を行う場所の所在</w:t>
            </w:r>
            <w:r w:rsidRPr="0039538B">
              <w:rPr>
                <w:spacing w:val="3"/>
                <w:w w:val="60"/>
                <w:kern w:val="0"/>
                <w:fitText w:val="1266" w:id="1492291842"/>
              </w:rPr>
              <w:t>地</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12B86" w14:textId="77777777" w:rsidR="00305E9E" w:rsidRPr="00A81E0D" w:rsidRDefault="00305E9E" w:rsidP="00BF5C6C">
            <w:pPr>
              <w:jc w:val="center"/>
              <w:rPr>
                <w:rFonts w:hAnsi="ＭＳ 明朝"/>
              </w:rPr>
            </w:pPr>
            <w:r w:rsidRPr="00A81E0D">
              <w:rPr>
                <w:rFonts w:hAnsi="ＭＳ 明朝"/>
                <w:spacing w:val="1"/>
                <w:w w:val="77"/>
                <w:kern w:val="0"/>
                <w:fitText w:val="2110" w:id="1492291843"/>
              </w:rPr>
              <w:t>予定運搬先の名称及び所在</w:t>
            </w:r>
            <w:r w:rsidRPr="00A81E0D">
              <w:rPr>
                <w:rFonts w:hAnsi="ＭＳ 明朝"/>
                <w:spacing w:val="-2"/>
                <w:w w:val="77"/>
                <w:kern w:val="0"/>
                <w:fitText w:val="2110" w:id="1492291843"/>
              </w:rPr>
              <w:t>地</w:t>
            </w:r>
          </w:p>
          <w:p w14:paraId="003FA041" w14:textId="77777777" w:rsidR="00305E9E" w:rsidRPr="00A81E0D" w:rsidRDefault="00305E9E" w:rsidP="00BF5C6C">
            <w:pPr>
              <w:jc w:val="center"/>
            </w:pPr>
            <w:r w:rsidRPr="00133E39">
              <w:rPr>
                <w:rFonts w:hAnsi="ＭＳ 明朝"/>
                <w:spacing w:val="1"/>
                <w:w w:val="77"/>
                <w:kern w:val="0"/>
                <w:fitText w:val="2110" w:id="1492291844"/>
              </w:rPr>
              <w:t>（処分場の名称及び所在地</w:t>
            </w:r>
            <w:r w:rsidRPr="00133E39">
              <w:rPr>
                <w:rFonts w:hAnsi="ＭＳ 明朝"/>
                <w:spacing w:val="-2"/>
                <w:w w:val="77"/>
                <w:kern w:val="0"/>
                <w:fitText w:val="2110" w:id="1492291844"/>
              </w:rPr>
              <w:t>）</w:t>
            </w:r>
          </w:p>
        </w:tc>
      </w:tr>
      <w:tr w:rsidR="0039538B" w:rsidRPr="0039538B" w14:paraId="76E81C28" w14:textId="77777777" w:rsidTr="00467957">
        <w:trPr>
          <w:trHeight w:val="603"/>
        </w:trPr>
        <w:tc>
          <w:tcPr>
            <w:tcW w:w="5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723D6" w14:textId="77777777" w:rsidR="00305E9E" w:rsidRPr="0039538B" w:rsidRDefault="00305E9E" w:rsidP="00BF5C6C">
            <w:pPr>
              <w:jc w:val="center"/>
              <w:rPr>
                <w:rFonts w:hAnsi="ＭＳ 明朝"/>
                <w:color w:val="000000" w:themeColor="text1"/>
              </w:rPr>
            </w:pPr>
            <w:r w:rsidRPr="0039538B">
              <w:rPr>
                <w:rFonts w:hAnsi="ＭＳ 明朝"/>
                <w:color w:val="000000" w:themeColor="text1"/>
              </w:rPr>
              <w:t>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DFB7C" w14:textId="77777777" w:rsidR="00A81E0D" w:rsidRPr="0039538B" w:rsidRDefault="00305E9E" w:rsidP="00BF5C6C">
            <w:pPr>
              <w:kinsoku w:val="0"/>
              <w:spacing w:line="324" w:lineRule="atLeast"/>
              <w:rPr>
                <w:rFonts w:hAnsi="Times New Roman"/>
                <w:b/>
                <w:color w:val="000000" w:themeColor="text1"/>
                <w:spacing w:val="2"/>
              </w:rPr>
            </w:pPr>
            <w:r w:rsidRPr="0039538B">
              <w:rPr>
                <w:rFonts w:hAnsi="Times New Roman"/>
                <w:b/>
                <w:color w:val="000000" w:themeColor="text1"/>
                <w:spacing w:val="2"/>
              </w:rPr>
              <w:t>汚泥（含水率85%以下のものに限る。）</w:t>
            </w:r>
          </w:p>
          <w:p w14:paraId="0566B22C" w14:textId="2E3E0C04" w:rsidR="008879F1" w:rsidRPr="0039538B" w:rsidRDefault="008879F1" w:rsidP="00BF5C6C">
            <w:pPr>
              <w:kinsoku w:val="0"/>
              <w:spacing w:line="324" w:lineRule="atLeast"/>
              <w:rPr>
                <w:rFonts w:hAnsi="Times New Roman"/>
                <w:b/>
                <w:color w:val="000000" w:themeColor="text1"/>
                <w:spacing w:val="2"/>
              </w:rPr>
            </w:pPr>
            <w:r w:rsidRPr="0039538B">
              <w:rPr>
                <w:rFonts w:hAnsi="Times New Roman" w:hint="eastAsia"/>
                <w:b/>
                <w:color w:val="000000" w:themeColor="text1"/>
                <w:spacing w:val="2"/>
              </w:rPr>
              <w:t>（石綿含有産業廃棄物及び水銀含有ばいじん等を含む。）</w:t>
            </w:r>
          </w:p>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tcPr>
          <w:p w14:paraId="28D33E1F" w14:textId="76839925" w:rsidR="00305E9E" w:rsidRPr="0039538B" w:rsidRDefault="00305E9E" w:rsidP="00BF5C6C">
            <w:pPr>
              <w:kinsoku w:val="0"/>
              <w:spacing w:line="324" w:lineRule="atLeast"/>
              <w:rPr>
                <w:rFonts w:hAnsi="Times New Roman"/>
                <w:b/>
                <w:color w:val="000000" w:themeColor="text1"/>
                <w:spacing w:val="2"/>
              </w:rPr>
            </w:pPr>
            <w:r w:rsidRPr="0039538B">
              <w:rPr>
                <w:rFonts w:hAnsi="Times New Roman"/>
                <w:b/>
                <w:color w:val="000000" w:themeColor="text1"/>
                <w:spacing w:val="2"/>
              </w:rPr>
              <w:t>1.0t/月</w:t>
            </w:r>
          </w:p>
        </w:tc>
        <w:tc>
          <w:tcPr>
            <w:tcW w:w="566" w:type="dxa"/>
            <w:tcBorders>
              <w:top w:val="single" w:sz="4" w:space="0" w:color="000000"/>
              <w:left w:val="single" w:sz="4" w:space="0" w:color="auto"/>
              <w:bottom w:val="single" w:sz="4" w:space="0" w:color="000000"/>
              <w:right w:val="single" w:sz="4" w:space="0" w:color="000000"/>
            </w:tcBorders>
          </w:tcPr>
          <w:p w14:paraId="4C57FA18" w14:textId="77777777" w:rsidR="00305E9E" w:rsidRPr="0039538B" w:rsidRDefault="00305E9E" w:rsidP="00AC60A3">
            <w:pPr>
              <w:kinsoku w:val="0"/>
              <w:spacing w:line="324" w:lineRule="atLeast"/>
              <w:jc w:val="center"/>
              <w:rPr>
                <w:rFonts w:hAnsi="Times New Roman"/>
                <w:b/>
                <w:color w:val="000000" w:themeColor="text1"/>
                <w:spacing w:val="2"/>
              </w:rPr>
            </w:pPr>
            <w:r w:rsidRPr="0039538B">
              <w:rPr>
                <w:rFonts w:hAnsi="Times New Roman"/>
                <w:b/>
                <w:color w:val="000000" w:themeColor="text1"/>
                <w:spacing w:val="2"/>
              </w:rPr>
              <w:t>泥状</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718EC" w14:textId="77777777" w:rsidR="00305E9E" w:rsidRPr="0039538B" w:rsidRDefault="00305E9E" w:rsidP="00BF5C6C">
            <w:pPr>
              <w:kinsoku w:val="0"/>
              <w:spacing w:line="324" w:lineRule="atLeast"/>
              <w:rPr>
                <w:rFonts w:hAnsi="Times New Roman"/>
                <w:b/>
                <w:color w:val="000000" w:themeColor="text1"/>
                <w:spacing w:val="2"/>
              </w:rPr>
            </w:pPr>
            <w:r w:rsidRPr="0039538B">
              <w:rPr>
                <w:rFonts w:hAnsi="Times New Roman"/>
                <w:b/>
                <w:color w:val="000000" w:themeColor="text1"/>
                <w:spacing w:val="2"/>
              </w:rPr>
              <w:t>○×</w:t>
            </w:r>
            <w:r w:rsidRPr="0039538B">
              <w:rPr>
                <w:rFonts w:hAnsi="Times New Roman"/>
                <w:b/>
                <w:color w:val="000000" w:themeColor="text1"/>
                <w:spacing w:val="2"/>
              </w:rPr>
              <w:t>建設</w:t>
            </w:r>
          </w:p>
          <w:p w14:paraId="1BC3FEA3" w14:textId="77777777" w:rsidR="00305E9E" w:rsidRPr="0039538B" w:rsidRDefault="00305E9E" w:rsidP="00BF5C6C">
            <w:pPr>
              <w:kinsoku w:val="0"/>
              <w:spacing w:line="324" w:lineRule="atLeast"/>
              <w:rPr>
                <w:rFonts w:hAnsi="Times New Roman"/>
                <w:b/>
                <w:color w:val="000000" w:themeColor="text1"/>
                <w:spacing w:val="2"/>
              </w:rPr>
            </w:pPr>
            <w:r w:rsidRPr="0039538B">
              <w:rPr>
                <w:rFonts w:hAnsi="Times New Roman"/>
                <w:b/>
                <w:color w:val="000000" w:themeColor="text1"/>
                <w:spacing w:val="2"/>
              </w:rPr>
              <w:t>沖縄県</w:t>
            </w:r>
            <w:r w:rsidRPr="0039538B">
              <w:rPr>
                <w:rFonts w:hAnsi="Times New Roman"/>
                <w:b/>
                <w:color w:val="000000" w:themeColor="text1"/>
                <w:spacing w:val="2"/>
              </w:rPr>
              <w:t>○○</w:t>
            </w:r>
            <w:r w:rsidRPr="0039538B">
              <w:rPr>
                <w:rFonts w:hAnsi="Times New Roman"/>
                <w:b/>
                <w:color w:val="000000" w:themeColor="text1"/>
                <w:spacing w:val="2"/>
              </w:rPr>
              <w:t>市・・</w:t>
            </w:r>
          </w:p>
        </w:tc>
        <w:tc>
          <w:tcPr>
            <w:tcW w:w="1417" w:type="dxa"/>
            <w:tcBorders>
              <w:top w:val="single" w:sz="4" w:space="0" w:color="000000"/>
              <w:left w:val="single" w:sz="4" w:space="0" w:color="000000"/>
              <w:bottom w:val="single" w:sz="4" w:space="0" w:color="000000"/>
              <w:right w:val="single" w:sz="4" w:space="0" w:color="000000"/>
            </w:tcBorders>
          </w:tcPr>
          <w:p w14:paraId="7D815250" w14:textId="77777777" w:rsidR="00305E9E" w:rsidRPr="0039538B" w:rsidRDefault="00305E9E" w:rsidP="00BF5C6C">
            <w:pPr>
              <w:kinsoku w:val="0"/>
              <w:spacing w:line="324" w:lineRule="atLeast"/>
              <w:rPr>
                <w:rFonts w:hAnsi="Times New Roman"/>
                <w:b/>
                <w:color w:val="000000" w:themeColor="text1"/>
                <w:spacing w:val="2"/>
              </w:rPr>
            </w:pPr>
            <w:r w:rsidRPr="0039538B">
              <w:rPr>
                <w:rFonts w:hAnsi="Times New Roman"/>
                <w:b/>
                <w:color w:val="000000" w:themeColor="text1"/>
                <w:spacing w:val="2"/>
              </w:rPr>
              <w:t>非該当</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FBA3A" w14:textId="77777777" w:rsidR="00305E9E" w:rsidRPr="0039538B" w:rsidRDefault="00305E9E" w:rsidP="00103894">
            <w:pPr>
              <w:kinsoku w:val="0"/>
              <w:spacing w:line="280" w:lineRule="exact"/>
              <w:rPr>
                <w:rFonts w:hAnsi="Times New Roman"/>
                <w:b/>
                <w:color w:val="000000" w:themeColor="text1"/>
                <w:spacing w:val="2"/>
              </w:rPr>
            </w:pPr>
            <w:r w:rsidRPr="0039538B">
              <w:rPr>
                <w:rFonts w:hAnsi="Times New Roman"/>
                <w:b/>
                <w:color w:val="000000" w:themeColor="text1"/>
                <w:spacing w:val="2"/>
              </w:rPr>
              <w:t>○×</w:t>
            </w:r>
            <w:r w:rsidRPr="0039538B">
              <w:rPr>
                <w:rFonts w:hAnsi="Times New Roman"/>
                <w:b/>
                <w:color w:val="000000" w:themeColor="text1"/>
                <w:spacing w:val="2"/>
              </w:rPr>
              <w:t>環境</w:t>
            </w:r>
          </w:p>
          <w:p w14:paraId="4F24A615" w14:textId="77777777" w:rsidR="00305E9E" w:rsidRPr="0039538B" w:rsidRDefault="00305E9E" w:rsidP="00103894">
            <w:pPr>
              <w:kinsoku w:val="0"/>
              <w:spacing w:line="280" w:lineRule="exact"/>
              <w:rPr>
                <w:rFonts w:hAnsi="Times New Roman"/>
                <w:b/>
                <w:color w:val="000000" w:themeColor="text1"/>
                <w:spacing w:val="2"/>
              </w:rPr>
            </w:pPr>
            <w:r w:rsidRPr="0039538B">
              <w:rPr>
                <w:rFonts w:hAnsi="Times New Roman"/>
                <w:b/>
                <w:color w:val="000000" w:themeColor="text1"/>
                <w:spacing w:val="2"/>
              </w:rPr>
              <w:t>○○</w:t>
            </w:r>
            <w:r w:rsidRPr="0039538B">
              <w:rPr>
                <w:rFonts w:hAnsi="Times New Roman"/>
                <w:b/>
                <w:color w:val="000000" w:themeColor="text1"/>
                <w:spacing w:val="2"/>
              </w:rPr>
              <w:t>市</w:t>
            </w:r>
            <w:r w:rsidRPr="0039538B">
              <w:rPr>
                <w:rFonts w:hAnsi="Times New Roman"/>
                <w:b/>
                <w:color w:val="000000" w:themeColor="text1"/>
                <w:spacing w:val="2"/>
              </w:rPr>
              <w:t>××</w:t>
            </w:r>
            <w:r w:rsidRPr="0039538B">
              <w:rPr>
                <w:rFonts w:hAnsi="Times New Roman"/>
                <w:b/>
                <w:color w:val="000000" w:themeColor="text1"/>
                <w:spacing w:val="2"/>
              </w:rPr>
              <w:t>１１番地１</w:t>
            </w:r>
          </w:p>
          <w:p w14:paraId="64BFC25E" w14:textId="77777777" w:rsidR="00AC60A3" w:rsidRPr="0039538B" w:rsidRDefault="00AC60A3" w:rsidP="00103894">
            <w:pPr>
              <w:kinsoku w:val="0"/>
              <w:spacing w:line="280" w:lineRule="exact"/>
              <w:rPr>
                <w:rFonts w:hAnsi="Times New Roman"/>
                <w:b/>
                <w:color w:val="000000" w:themeColor="text1"/>
                <w:spacing w:val="2"/>
              </w:rPr>
            </w:pPr>
            <w:r w:rsidRPr="0039538B">
              <w:rPr>
                <w:rFonts w:hAnsi="Times New Roman" w:hint="eastAsia"/>
                <w:b/>
                <w:color w:val="000000" w:themeColor="text1"/>
                <w:spacing w:val="2"/>
              </w:rPr>
              <w:t>（水銀含有ばいじん等の運搬先）</w:t>
            </w:r>
          </w:p>
          <w:p w14:paraId="58D823F4" w14:textId="40D90813" w:rsidR="00AC60A3" w:rsidRPr="0039538B" w:rsidRDefault="00467957" w:rsidP="00103894">
            <w:pPr>
              <w:kinsoku w:val="0"/>
              <w:spacing w:line="280" w:lineRule="exact"/>
              <w:rPr>
                <w:rFonts w:hAnsi="Times New Roman"/>
                <w:b/>
                <w:color w:val="000000" w:themeColor="text1"/>
                <w:spacing w:val="2"/>
              </w:rPr>
            </w:pPr>
            <w:r w:rsidRPr="0039538B">
              <w:rPr>
                <w:rFonts w:hAnsi="Times New Roman" w:hint="eastAsia"/>
                <w:b/>
                <w:color w:val="000000" w:themeColor="text1"/>
                <w:spacing w:val="2"/>
              </w:rPr>
              <w:t>排出事業者が指定する産業廃棄物処分業者</w:t>
            </w:r>
          </w:p>
        </w:tc>
      </w:tr>
      <w:tr w:rsidR="0039538B" w:rsidRPr="0039538B" w14:paraId="4EB03743" w14:textId="77777777" w:rsidTr="00467957">
        <w:trPr>
          <w:trHeight w:val="227"/>
        </w:trPr>
        <w:tc>
          <w:tcPr>
            <w:tcW w:w="5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8D268A" w14:textId="77777777" w:rsidR="005D753A" w:rsidRPr="0039538B" w:rsidRDefault="005D753A" w:rsidP="005D753A">
            <w:pPr>
              <w:jc w:val="center"/>
              <w:rPr>
                <w:color w:val="000000" w:themeColor="text1"/>
              </w:rPr>
            </w:pPr>
            <w:r w:rsidRPr="0039538B">
              <w:rPr>
                <w:rFonts w:hAnsi="ＭＳ 明朝"/>
                <w:color w:val="000000" w:themeColor="text1"/>
              </w:rPr>
              <w:t>２</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FF650" w14:textId="77777777" w:rsidR="005D753A" w:rsidRPr="0039538B" w:rsidRDefault="00B86517" w:rsidP="005D753A">
            <w:pPr>
              <w:kinsoku w:val="0"/>
              <w:spacing w:line="324" w:lineRule="atLeast"/>
              <w:rPr>
                <w:rFonts w:hAnsi="Times New Roman"/>
                <w:b/>
                <w:color w:val="000000" w:themeColor="text1"/>
                <w:spacing w:val="2"/>
              </w:rPr>
            </w:pPr>
            <w:r w:rsidRPr="0039538B">
              <w:rPr>
                <w:rFonts w:hAnsi="Times New Roman" w:hint="eastAsia"/>
                <w:b/>
                <w:color w:val="000000" w:themeColor="text1"/>
                <w:spacing w:val="2"/>
              </w:rPr>
              <w:t>廃酸</w:t>
            </w:r>
          </w:p>
          <w:p w14:paraId="5F0C4749" w14:textId="526E01CF" w:rsidR="00136383" w:rsidRPr="0039538B" w:rsidRDefault="008879F1" w:rsidP="005D753A">
            <w:pPr>
              <w:kinsoku w:val="0"/>
              <w:spacing w:line="324" w:lineRule="atLeast"/>
              <w:rPr>
                <w:rFonts w:hAnsi="Times New Roman"/>
                <w:b/>
                <w:color w:val="000000" w:themeColor="text1"/>
                <w:spacing w:val="2"/>
              </w:rPr>
            </w:pPr>
            <w:r w:rsidRPr="0039538B">
              <w:rPr>
                <w:rFonts w:hAnsi="Times New Roman" w:hint="eastAsia"/>
                <w:b/>
                <w:color w:val="000000" w:themeColor="text1"/>
                <w:spacing w:val="2"/>
              </w:rPr>
              <w:t>（水銀含有ばいじん等を含む）</w:t>
            </w:r>
          </w:p>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tcPr>
          <w:p w14:paraId="25DACFCF" w14:textId="77777777" w:rsidR="005D753A" w:rsidRPr="0039538B" w:rsidRDefault="005D753A" w:rsidP="005D753A">
            <w:pPr>
              <w:kinsoku w:val="0"/>
              <w:spacing w:line="324" w:lineRule="atLeast"/>
              <w:rPr>
                <w:rFonts w:hAnsi="Times New Roman"/>
                <w:b/>
                <w:color w:val="000000" w:themeColor="text1"/>
                <w:spacing w:val="2"/>
              </w:rPr>
            </w:pPr>
            <w:r w:rsidRPr="0039538B">
              <w:rPr>
                <w:rFonts w:hAnsi="Times New Roman"/>
                <w:b/>
                <w:color w:val="000000" w:themeColor="text1"/>
                <w:spacing w:val="2"/>
              </w:rPr>
              <w:t>1.0t/月</w:t>
            </w:r>
          </w:p>
        </w:tc>
        <w:tc>
          <w:tcPr>
            <w:tcW w:w="566" w:type="dxa"/>
            <w:tcBorders>
              <w:top w:val="single" w:sz="4" w:space="0" w:color="000000"/>
              <w:left w:val="single" w:sz="4" w:space="0" w:color="auto"/>
              <w:bottom w:val="single" w:sz="4" w:space="0" w:color="000000"/>
              <w:right w:val="single" w:sz="4" w:space="0" w:color="000000"/>
            </w:tcBorders>
          </w:tcPr>
          <w:p w14:paraId="307BA988" w14:textId="2AA60F04" w:rsidR="005D753A" w:rsidRPr="0039538B" w:rsidRDefault="00B86517" w:rsidP="00AC60A3">
            <w:pPr>
              <w:kinsoku w:val="0"/>
              <w:spacing w:line="324" w:lineRule="atLeast"/>
              <w:jc w:val="center"/>
              <w:rPr>
                <w:rFonts w:hAnsi="Times New Roman"/>
                <w:b/>
                <w:color w:val="000000" w:themeColor="text1"/>
                <w:spacing w:val="2"/>
              </w:rPr>
            </w:pPr>
            <w:r w:rsidRPr="0039538B">
              <w:rPr>
                <w:rFonts w:hAnsi="Times New Roman" w:hint="eastAsia"/>
                <w:b/>
                <w:color w:val="000000" w:themeColor="text1"/>
                <w:spacing w:val="2"/>
              </w:rPr>
              <w:t>液体</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B8445" w14:textId="32D16865" w:rsidR="005D753A" w:rsidRPr="0039538B" w:rsidRDefault="00B86517" w:rsidP="005D753A">
            <w:pPr>
              <w:kinsoku w:val="0"/>
              <w:spacing w:line="324" w:lineRule="atLeast"/>
              <w:rPr>
                <w:rFonts w:hAnsi="Times New Roman"/>
                <w:b/>
                <w:color w:val="000000" w:themeColor="text1"/>
                <w:spacing w:val="2"/>
              </w:rPr>
            </w:pPr>
            <w:r w:rsidRPr="0039538B">
              <w:rPr>
                <w:rFonts w:hAnsi="Times New Roman" w:hint="eastAsia"/>
                <w:b/>
                <w:color w:val="000000" w:themeColor="text1"/>
                <w:spacing w:val="2"/>
              </w:rPr>
              <w:t>県内一円排出事業場</w:t>
            </w:r>
          </w:p>
        </w:tc>
        <w:tc>
          <w:tcPr>
            <w:tcW w:w="1417" w:type="dxa"/>
            <w:tcBorders>
              <w:top w:val="single" w:sz="4" w:space="0" w:color="000000"/>
              <w:left w:val="single" w:sz="4" w:space="0" w:color="000000"/>
              <w:bottom w:val="single" w:sz="4" w:space="0" w:color="000000"/>
              <w:right w:val="single" w:sz="4" w:space="0" w:color="000000"/>
            </w:tcBorders>
          </w:tcPr>
          <w:p w14:paraId="0E6F5A3C" w14:textId="77777777" w:rsidR="005D753A" w:rsidRPr="0039538B" w:rsidRDefault="005D753A" w:rsidP="005D753A">
            <w:pPr>
              <w:kinsoku w:val="0"/>
              <w:spacing w:line="324" w:lineRule="atLeast"/>
              <w:rPr>
                <w:rFonts w:hAnsi="Times New Roman"/>
                <w:b/>
                <w:color w:val="000000" w:themeColor="text1"/>
                <w:spacing w:val="2"/>
              </w:rPr>
            </w:pPr>
            <w:r w:rsidRPr="0039538B">
              <w:rPr>
                <w:rFonts w:hAnsi="Times New Roman"/>
                <w:b/>
                <w:color w:val="000000" w:themeColor="text1"/>
                <w:spacing w:val="2"/>
              </w:rPr>
              <w:t>非該当</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570AF" w14:textId="77777777" w:rsidR="005D753A" w:rsidRPr="0039538B" w:rsidRDefault="005D753A" w:rsidP="00103894">
            <w:pPr>
              <w:kinsoku w:val="0"/>
              <w:spacing w:line="280" w:lineRule="exact"/>
              <w:rPr>
                <w:rFonts w:hAnsi="Times New Roman"/>
                <w:b/>
                <w:color w:val="000000" w:themeColor="text1"/>
                <w:spacing w:val="2"/>
              </w:rPr>
            </w:pPr>
            <w:r w:rsidRPr="0039538B">
              <w:rPr>
                <w:rFonts w:hAnsi="Times New Roman"/>
                <w:b/>
                <w:color w:val="000000" w:themeColor="text1"/>
                <w:spacing w:val="2"/>
              </w:rPr>
              <w:t>○×</w:t>
            </w:r>
            <w:r w:rsidRPr="0039538B">
              <w:rPr>
                <w:rFonts w:hAnsi="Times New Roman"/>
                <w:b/>
                <w:color w:val="000000" w:themeColor="text1"/>
                <w:spacing w:val="2"/>
              </w:rPr>
              <w:t>環境</w:t>
            </w:r>
          </w:p>
          <w:p w14:paraId="5D20CEF3" w14:textId="77777777" w:rsidR="005D753A" w:rsidRPr="0039538B" w:rsidRDefault="005D753A" w:rsidP="00103894">
            <w:pPr>
              <w:kinsoku w:val="0"/>
              <w:spacing w:line="280" w:lineRule="exact"/>
              <w:rPr>
                <w:rFonts w:hAnsi="Times New Roman"/>
                <w:b/>
                <w:color w:val="000000" w:themeColor="text1"/>
                <w:spacing w:val="2"/>
              </w:rPr>
            </w:pPr>
            <w:r w:rsidRPr="0039538B">
              <w:rPr>
                <w:rFonts w:hAnsi="Times New Roman"/>
                <w:b/>
                <w:color w:val="000000" w:themeColor="text1"/>
                <w:spacing w:val="2"/>
              </w:rPr>
              <w:t>○○</w:t>
            </w:r>
            <w:r w:rsidRPr="0039538B">
              <w:rPr>
                <w:rFonts w:hAnsi="Times New Roman"/>
                <w:b/>
                <w:color w:val="000000" w:themeColor="text1"/>
                <w:spacing w:val="2"/>
              </w:rPr>
              <w:t>市</w:t>
            </w:r>
            <w:r w:rsidRPr="0039538B">
              <w:rPr>
                <w:rFonts w:hAnsi="Times New Roman"/>
                <w:b/>
                <w:color w:val="000000" w:themeColor="text1"/>
                <w:spacing w:val="2"/>
              </w:rPr>
              <w:t>××</w:t>
            </w:r>
            <w:r w:rsidRPr="0039538B">
              <w:rPr>
                <w:rFonts w:hAnsi="Times New Roman"/>
                <w:b/>
                <w:color w:val="000000" w:themeColor="text1"/>
                <w:spacing w:val="2"/>
              </w:rPr>
              <w:t>１１番地１</w:t>
            </w:r>
          </w:p>
        </w:tc>
      </w:tr>
      <w:tr w:rsidR="0039538B" w:rsidRPr="0039538B" w14:paraId="60C4E02B" w14:textId="77777777" w:rsidTr="00467957">
        <w:trPr>
          <w:trHeight w:val="227"/>
        </w:trPr>
        <w:tc>
          <w:tcPr>
            <w:tcW w:w="5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44F043" w14:textId="497D3BBD" w:rsidR="00B86517" w:rsidRPr="0039538B" w:rsidRDefault="00B86517" w:rsidP="00B86517">
            <w:pPr>
              <w:jc w:val="center"/>
              <w:rPr>
                <w:rFonts w:hAnsi="ＭＳ 明朝"/>
                <w:color w:val="000000" w:themeColor="text1"/>
              </w:rPr>
            </w:pPr>
            <w:r w:rsidRPr="0039538B">
              <w:rPr>
                <w:rFonts w:hAnsi="ＭＳ 明朝" w:hint="eastAsia"/>
                <w:color w:val="000000" w:themeColor="text1"/>
              </w:rPr>
              <w:t>３</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7AF78" w14:textId="77777777" w:rsidR="00B86517" w:rsidRPr="0039538B" w:rsidRDefault="00B86517" w:rsidP="00B86517">
            <w:pPr>
              <w:kinsoku w:val="0"/>
              <w:spacing w:line="324" w:lineRule="atLeast"/>
              <w:rPr>
                <w:rFonts w:hAnsi="Times New Roman"/>
                <w:b/>
                <w:color w:val="000000" w:themeColor="text1"/>
                <w:spacing w:val="2"/>
              </w:rPr>
            </w:pPr>
            <w:r w:rsidRPr="0039538B">
              <w:rPr>
                <w:rFonts w:hAnsi="Times New Roman" w:hint="eastAsia"/>
                <w:b/>
                <w:color w:val="000000" w:themeColor="text1"/>
                <w:spacing w:val="2"/>
              </w:rPr>
              <w:t>廃プラスチック類</w:t>
            </w:r>
          </w:p>
          <w:p w14:paraId="44C21BE6" w14:textId="5F6453A5" w:rsidR="008879F1" w:rsidRPr="0039538B" w:rsidRDefault="008879F1" w:rsidP="00B86517">
            <w:pPr>
              <w:kinsoku w:val="0"/>
              <w:spacing w:line="324" w:lineRule="atLeast"/>
              <w:rPr>
                <w:rFonts w:hAnsi="Times New Roman"/>
                <w:b/>
                <w:color w:val="000000" w:themeColor="text1"/>
                <w:spacing w:val="2"/>
              </w:rPr>
            </w:pPr>
            <w:r w:rsidRPr="0039538B">
              <w:rPr>
                <w:rFonts w:hAnsi="Times New Roman" w:hint="eastAsia"/>
                <w:b/>
                <w:color w:val="000000" w:themeColor="text1"/>
                <w:spacing w:val="2"/>
              </w:rPr>
              <w:t>（石綿含有産業廃棄物を含む）</w:t>
            </w:r>
          </w:p>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tcPr>
          <w:p w14:paraId="6DC2F5BA" w14:textId="6FEF15F4" w:rsidR="00B86517" w:rsidRPr="0039538B" w:rsidRDefault="00B86517" w:rsidP="00B86517">
            <w:pPr>
              <w:kinsoku w:val="0"/>
              <w:spacing w:line="324" w:lineRule="atLeast"/>
              <w:rPr>
                <w:rFonts w:hAnsi="Times New Roman"/>
                <w:b/>
                <w:color w:val="000000" w:themeColor="text1"/>
                <w:spacing w:val="2"/>
              </w:rPr>
            </w:pPr>
            <w:r w:rsidRPr="0039538B">
              <w:rPr>
                <w:rFonts w:hAnsi="Times New Roman"/>
                <w:b/>
                <w:color w:val="000000" w:themeColor="text1"/>
                <w:spacing w:val="2"/>
              </w:rPr>
              <w:t>1.0t/月</w:t>
            </w:r>
          </w:p>
        </w:tc>
        <w:tc>
          <w:tcPr>
            <w:tcW w:w="566" w:type="dxa"/>
            <w:tcBorders>
              <w:top w:val="single" w:sz="4" w:space="0" w:color="000000"/>
              <w:left w:val="single" w:sz="4" w:space="0" w:color="auto"/>
              <w:bottom w:val="single" w:sz="4" w:space="0" w:color="000000"/>
              <w:right w:val="single" w:sz="4" w:space="0" w:color="000000"/>
            </w:tcBorders>
          </w:tcPr>
          <w:p w14:paraId="705BF155" w14:textId="2B13A40A" w:rsidR="00B86517" w:rsidRPr="0039538B" w:rsidRDefault="00B86517" w:rsidP="00AC60A3">
            <w:pPr>
              <w:kinsoku w:val="0"/>
              <w:spacing w:line="324" w:lineRule="atLeast"/>
              <w:jc w:val="center"/>
              <w:rPr>
                <w:rFonts w:hAnsi="Times New Roman"/>
                <w:b/>
                <w:color w:val="000000" w:themeColor="text1"/>
                <w:spacing w:val="2"/>
              </w:rPr>
            </w:pPr>
            <w:r w:rsidRPr="0039538B">
              <w:rPr>
                <w:rFonts w:hAnsi="Times New Roman"/>
                <w:b/>
                <w:color w:val="000000" w:themeColor="text1"/>
                <w:spacing w:val="2"/>
              </w:rPr>
              <w:t>固体</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87960" w14:textId="77777777" w:rsidR="00B86517" w:rsidRPr="0039538B" w:rsidRDefault="00B86517" w:rsidP="00B86517">
            <w:pPr>
              <w:kinsoku w:val="0"/>
              <w:spacing w:line="324" w:lineRule="atLeast"/>
              <w:rPr>
                <w:rFonts w:hAnsi="Times New Roman"/>
                <w:b/>
                <w:color w:val="000000" w:themeColor="text1"/>
                <w:spacing w:val="2"/>
              </w:rPr>
            </w:pPr>
            <w:r w:rsidRPr="0039538B">
              <w:rPr>
                <w:rFonts w:hAnsi="Times New Roman"/>
                <w:b/>
                <w:color w:val="000000" w:themeColor="text1"/>
                <w:spacing w:val="2"/>
              </w:rPr>
              <w:t>○×</w:t>
            </w:r>
            <w:r w:rsidRPr="0039538B">
              <w:rPr>
                <w:rFonts w:hAnsi="Times New Roman"/>
                <w:b/>
                <w:color w:val="000000" w:themeColor="text1"/>
                <w:spacing w:val="2"/>
              </w:rPr>
              <w:t>建設</w:t>
            </w:r>
          </w:p>
          <w:p w14:paraId="7BFA3438" w14:textId="1AC537B6" w:rsidR="00B86517" w:rsidRPr="0039538B" w:rsidRDefault="00B86517" w:rsidP="00B86517">
            <w:pPr>
              <w:kinsoku w:val="0"/>
              <w:spacing w:line="324" w:lineRule="atLeast"/>
              <w:rPr>
                <w:rFonts w:hAnsi="Times New Roman"/>
                <w:b/>
                <w:color w:val="000000" w:themeColor="text1"/>
                <w:spacing w:val="2"/>
              </w:rPr>
            </w:pPr>
            <w:r w:rsidRPr="0039538B">
              <w:rPr>
                <w:rFonts w:hAnsi="Times New Roman"/>
                <w:b/>
                <w:color w:val="000000" w:themeColor="text1"/>
                <w:spacing w:val="2"/>
              </w:rPr>
              <w:t>沖縄県</w:t>
            </w:r>
            <w:r w:rsidRPr="0039538B">
              <w:rPr>
                <w:rFonts w:hAnsi="Times New Roman"/>
                <w:b/>
                <w:color w:val="000000" w:themeColor="text1"/>
                <w:spacing w:val="2"/>
              </w:rPr>
              <w:t>○○</w:t>
            </w:r>
            <w:r w:rsidRPr="0039538B">
              <w:rPr>
                <w:rFonts w:hAnsi="Times New Roman"/>
                <w:b/>
                <w:color w:val="000000" w:themeColor="text1"/>
                <w:spacing w:val="2"/>
              </w:rPr>
              <w:t>市・・</w:t>
            </w:r>
          </w:p>
        </w:tc>
        <w:tc>
          <w:tcPr>
            <w:tcW w:w="1417" w:type="dxa"/>
            <w:tcBorders>
              <w:top w:val="single" w:sz="4" w:space="0" w:color="000000"/>
              <w:left w:val="single" w:sz="4" w:space="0" w:color="000000"/>
              <w:bottom w:val="single" w:sz="4" w:space="0" w:color="000000"/>
              <w:right w:val="single" w:sz="4" w:space="0" w:color="000000"/>
            </w:tcBorders>
          </w:tcPr>
          <w:p w14:paraId="7B1A2EA7" w14:textId="008C3C66" w:rsidR="00B86517" w:rsidRPr="0039538B" w:rsidRDefault="00B86517" w:rsidP="00B86517">
            <w:pPr>
              <w:kinsoku w:val="0"/>
              <w:spacing w:line="324" w:lineRule="atLeast"/>
              <w:rPr>
                <w:rFonts w:hAnsi="Times New Roman"/>
                <w:b/>
                <w:color w:val="000000" w:themeColor="text1"/>
                <w:spacing w:val="2"/>
              </w:rPr>
            </w:pPr>
            <w:r w:rsidRPr="0039538B">
              <w:rPr>
                <w:rFonts w:hAnsi="Times New Roman"/>
                <w:b/>
                <w:color w:val="000000" w:themeColor="text1"/>
                <w:spacing w:val="2"/>
              </w:rPr>
              <w:t>非該当</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447F0" w14:textId="77777777" w:rsidR="00B86517" w:rsidRPr="0039538B" w:rsidRDefault="00B86517" w:rsidP="00103894">
            <w:pPr>
              <w:kinsoku w:val="0"/>
              <w:spacing w:line="280" w:lineRule="exact"/>
              <w:rPr>
                <w:rFonts w:hAnsi="Times New Roman"/>
                <w:b/>
                <w:color w:val="000000" w:themeColor="text1"/>
                <w:spacing w:val="2"/>
              </w:rPr>
            </w:pPr>
            <w:r w:rsidRPr="0039538B">
              <w:rPr>
                <w:rFonts w:hAnsi="Times New Roman"/>
                <w:b/>
                <w:color w:val="000000" w:themeColor="text1"/>
                <w:spacing w:val="2"/>
              </w:rPr>
              <w:t>○×</w:t>
            </w:r>
            <w:r w:rsidRPr="0039538B">
              <w:rPr>
                <w:rFonts w:hAnsi="Times New Roman"/>
                <w:b/>
                <w:color w:val="000000" w:themeColor="text1"/>
                <w:spacing w:val="2"/>
              </w:rPr>
              <w:t>環境</w:t>
            </w:r>
          </w:p>
          <w:p w14:paraId="6BB6D98D" w14:textId="2008AAFA" w:rsidR="00B86517" w:rsidRPr="0039538B" w:rsidRDefault="00B86517" w:rsidP="00103894">
            <w:pPr>
              <w:kinsoku w:val="0"/>
              <w:spacing w:line="280" w:lineRule="exact"/>
              <w:rPr>
                <w:rFonts w:hAnsi="Times New Roman"/>
                <w:b/>
                <w:color w:val="000000" w:themeColor="text1"/>
                <w:spacing w:val="2"/>
              </w:rPr>
            </w:pPr>
            <w:r w:rsidRPr="0039538B">
              <w:rPr>
                <w:rFonts w:hAnsi="Times New Roman"/>
                <w:b/>
                <w:color w:val="000000" w:themeColor="text1"/>
                <w:spacing w:val="2"/>
              </w:rPr>
              <w:t>○○</w:t>
            </w:r>
            <w:r w:rsidRPr="0039538B">
              <w:rPr>
                <w:rFonts w:hAnsi="Times New Roman"/>
                <w:b/>
                <w:color w:val="000000" w:themeColor="text1"/>
                <w:spacing w:val="2"/>
              </w:rPr>
              <w:t>市</w:t>
            </w:r>
            <w:r w:rsidRPr="0039538B">
              <w:rPr>
                <w:rFonts w:hAnsi="Times New Roman"/>
                <w:b/>
                <w:color w:val="000000" w:themeColor="text1"/>
                <w:spacing w:val="2"/>
              </w:rPr>
              <w:t>××</w:t>
            </w:r>
            <w:r w:rsidRPr="0039538B">
              <w:rPr>
                <w:rFonts w:hAnsi="Times New Roman"/>
                <w:b/>
                <w:color w:val="000000" w:themeColor="text1"/>
                <w:spacing w:val="2"/>
              </w:rPr>
              <w:t>１１番地１</w:t>
            </w:r>
          </w:p>
        </w:tc>
      </w:tr>
      <w:tr w:rsidR="0039538B" w:rsidRPr="0039538B" w14:paraId="09F2FDE3" w14:textId="77777777" w:rsidTr="00467957">
        <w:trPr>
          <w:trHeight w:val="698"/>
        </w:trPr>
        <w:tc>
          <w:tcPr>
            <w:tcW w:w="5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8CBD3" w14:textId="53E22E7E" w:rsidR="00B86517" w:rsidRPr="0039538B" w:rsidRDefault="00B86517" w:rsidP="00B86517">
            <w:pPr>
              <w:jc w:val="center"/>
              <w:rPr>
                <w:color w:val="000000" w:themeColor="text1"/>
              </w:rPr>
            </w:pPr>
            <w:r w:rsidRPr="0039538B">
              <w:rPr>
                <w:rFonts w:hAnsi="ＭＳ 明朝"/>
                <w:color w:val="000000" w:themeColor="text1"/>
              </w:rPr>
              <w:t>３</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5F3B8" w14:textId="77777777" w:rsidR="00B86517" w:rsidRPr="0039538B" w:rsidRDefault="00B86517" w:rsidP="00B86517">
            <w:pPr>
              <w:kinsoku w:val="0"/>
              <w:spacing w:line="324" w:lineRule="atLeast"/>
              <w:rPr>
                <w:rFonts w:hAnsi="Times New Roman"/>
                <w:b/>
                <w:color w:val="000000" w:themeColor="text1"/>
                <w:spacing w:val="2"/>
              </w:rPr>
            </w:pPr>
            <w:r w:rsidRPr="0039538B">
              <w:rPr>
                <w:rFonts w:hAnsi="Times New Roman"/>
                <w:b/>
                <w:color w:val="000000" w:themeColor="text1"/>
                <w:spacing w:val="2"/>
              </w:rPr>
              <w:t>がれき類</w:t>
            </w:r>
          </w:p>
          <w:p w14:paraId="471067AC" w14:textId="70F781A8" w:rsidR="008879F1" w:rsidRPr="0039538B" w:rsidRDefault="008879F1" w:rsidP="00B86517">
            <w:pPr>
              <w:kinsoku w:val="0"/>
              <w:spacing w:line="324" w:lineRule="atLeast"/>
              <w:rPr>
                <w:rFonts w:hAnsi="Times New Roman"/>
                <w:b/>
                <w:color w:val="000000" w:themeColor="text1"/>
                <w:spacing w:val="2"/>
              </w:rPr>
            </w:pPr>
            <w:r w:rsidRPr="0039538B">
              <w:rPr>
                <w:rFonts w:hAnsi="Times New Roman" w:hint="eastAsia"/>
                <w:b/>
                <w:color w:val="000000" w:themeColor="text1"/>
                <w:spacing w:val="2"/>
              </w:rPr>
              <w:t>（石綿含有産業廃棄物を含む）</w:t>
            </w:r>
          </w:p>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tcPr>
          <w:p w14:paraId="726BDC3D" w14:textId="418CC537" w:rsidR="00B86517" w:rsidRPr="0039538B" w:rsidRDefault="00B86517" w:rsidP="00B86517">
            <w:pPr>
              <w:kinsoku w:val="0"/>
              <w:spacing w:line="324" w:lineRule="atLeast"/>
              <w:rPr>
                <w:rFonts w:hAnsi="Times New Roman"/>
                <w:b/>
                <w:color w:val="000000" w:themeColor="text1"/>
                <w:spacing w:val="2"/>
              </w:rPr>
            </w:pPr>
            <w:r w:rsidRPr="0039538B">
              <w:rPr>
                <w:rFonts w:hAnsi="Times New Roman"/>
                <w:b/>
                <w:color w:val="000000" w:themeColor="text1"/>
                <w:spacing w:val="2"/>
              </w:rPr>
              <w:t>0.5t/月</w:t>
            </w:r>
          </w:p>
        </w:tc>
        <w:tc>
          <w:tcPr>
            <w:tcW w:w="566" w:type="dxa"/>
            <w:tcBorders>
              <w:top w:val="single" w:sz="4" w:space="0" w:color="000000"/>
              <w:left w:val="single" w:sz="4" w:space="0" w:color="auto"/>
              <w:bottom w:val="single" w:sz="4" w:space="0" w:color="000000"/>
              <w:right w:val="single" w:sz="4" w:space="0" w:color="000000"/>
            </w:tcBorders>
          </w:tcPr>
          <w:p w14:paraId="563AE14F" w14:textId="0C6C8575" w:rsidR="00B86517" w:rsidRPr="0039538B" w:rsidRDefault="00B86517" w:rsidP="00AC60A3">
            <w:pPr>
              <w:kinsoku w:val="0"/>
              <w:spacing w:line="324" w:lineRule="atLeast"/>
              <w:jc w:val="center"/>
              <w:rPr>
                <w:rFonts w:hAnsi="Times New Roman"/>
                <w:b/>
                <w:color w:val="000000" w:themeColor="text1"/>
                <w:spacing w:val="2"/>
              </w:rPr>
            </w:pPr>
            <w:r w:rsidRPr="0039538B">
              <w:rPr>
                <w:rFonts w:hAnsi="Times New Roman"/>
                <w:b/>
                <w:color w:val="000000" w:themeColor="text1"/>
                <w:spacing w:val="2"/>
              </w:rPr>
              <w:t>固体</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F1F4B" w14:textId="77777777" w:rsidR="00B86517" w:rsidRPr="0039538B" w:rsidRDefault="00B86517" w:rsidP="00B86517">
            <w:pPr>
              <w:kinsoku w:val="0"/>
              <w:spacing w:line="324" w:lineRule="atLeast"/>
              <w:rPr>
                <w:rFonts w:hAnsi="Times New Roman"/>
                <w:b/>
                <w:color w:val="000000" w:themeColor="text1"/>
                <w:spacing w:val="2"/>
              </w:rPr>
            </w:pPr>
            <w:r w:rsidRPr="0039538B">
              <w:rPr>
                <w:rFonts w:hAnsi="Times New Roman"/>
                <w:b/>
                <w:color w:val="000000" w:themeColor="text1"/>
                <w:spacing w:val="2"/>
              </w:rPr>
              <w:t>○×</w:t>
            </w:r>
            <w:r w:rsidRPr="0039538B">
              <w:rPr>
                <w:rFonts w:hAnsi="Times New Roman"/>
                <w:b/>
                <w:color w:val="000000" w:themeColor="text1"/>
                <w:spacing w:val="2"/>
              </w:rPr>
              <w:t>建設</w:t>
            </w:r>
          </w:p>
          <w:p w14:paraId="1E39C2D0" w14:textId="2FB03239" w:rsidR="00B86517" w:rsidRPr="0039538B" w:rsidRDefault="00B86517" w:rsidP="00B86517">
            <w:pPr>
              <w:kinsoku w:val="0"/>
              <w:spacing w:line="324" w:lineRule="atLeast"/>
              <w:rPr>
                <w:rFonts w:hAnsi="Times New Roman"/>
                <w:b/>
                <w:color w:val="000000" w:themeColor="text1"/>
                <w:spacing w:val="2"/>
              </w:rPr>
            </w:pPr>
            <w:r w:rsidRPr="0039538B">
              <w:rPr>
                <w:rFonts w:hAnsi="Times New Roman"/>
                <w:b/>
                <w:color w:val="000000" w:themeColor="text1"/>
                <w:spacing w:val="2"/>
              </w:rPr>
              <w:t>沖縄県</w:t>
            </w:r>
            <w:r w:rsidRPr="0039538B">
              <w:rPr>
                <w:rFonts w:hAnsi="Times New Roman"/>
                <w:b/>
                <w:color w:val="000000" w:themeColor="text1"/>
                <w:spacing w:val="2"/>
              </w:rPr>
              <w:t>○○</w:t>
            </w:r>
            <w:r w:rsidRPr="0039538B">
              <w:rPr>
                <w:rFonts w:hAnsi="Times New Roman"/>
                <w:b/>
                <w:color w:val="000000" w:themeColor="text1"/>
                <w:spacing w:val="2"/>
              </w:rPr>
              <w:t>市・・</w:t>
            </w:r>
          </w:p>
        </w:tc>
        <w:tc>
          <w:tcPr>
            <w:tcW w:w="1417" w:type="dxa"/>
            <w:tcBorders>
              <w:top w:val="single" w:sz="4" w:space="0" w:color="000000"/>
              <w:left w:val="single" w:sz="4" w:space="0" w:color="000000"/>
              <w:bottom w:val="single" w:sz="4" w:space="0" w:color="000000"/>
              <w:right w:val="single" w:sz="4" w:space="0" w:color="000000"/>
            </w:tcBorders>
          </w:tcPr>
          <w:p w14:paraId="1B18E165" w14:textId="73E37850" w:rsidR="00B86517" w:rsidRPr="0039538B" w:rsidRDefault="00B86517" w:rsidP="00B86517">
            <w:pPr>
              <w:kinsoku w:val="0"/>
              <w:spacing w:line="324" w:lineRule="atLeast"/>
              <w:rPr>
                <w:rFonts w:hAnsi="Times New Roman"/>
                <w:b/>
                <w:color w:val="000000" w:themeColor="text1"/>
                <w:spacing w:val="2"/>
              </w:rPr>
            </w:pPr>
            <w:r w:rsidRPr="0039538B">
              <w:rPr>
                <w:rFonts w:hAnsi="Times New Roman"/>
                <w:b/>
                <w:color w:val="000000" w:themeColor="text1"/>
                <w:spacing w:val="2"/>
              </w:rPr>
              <w:t>沖縄県</w:t>
            </w:r>
            <w:r w:rsidRPr="0039538B">
              <w:rPr>
                <w:rFonts w:hAnsi="Times New Roman"/>
                <w:b/>
                <w:color w:val="000000" w:themeColor="text1"/>
                <w:spacing w:val="2"/>
              </w:rPr>
              <w:t>○○</w:t>
            </w:r>
            <w:r w:rsidRPr="0039538B">
              <w:rPr>
                <w:rFonts w:hAnsi="Times New Roman"/>
                <w:b/>
                <w:color w:val="000000" w:themeColor="text1"/>
                <w:spacing w:val="2"/>
              </w:rPr>
              <w:t>市</w:t>
            </w:r>
            <w:r w:rsidRPr="0039538B">
              <w:rPr>
                <w:rFonts w:hAnsi="Times New Roman"/>
                <w:b/>
                <w:color w:val="000000" w:themeColor="text1"/>
                <w:spacing w:val="2"/>
              </w:rPr>
              <w:t>××</w:t>
            </w:r>
            <w:r w:rsidRPr="0039538B">
              <w:rPr>
                <w:rFonts w:hAnsi="Times New Roman"/>
                <w:b/>
                <w:color w:val="000000" w:themeColor="text1"/>
                <w:spacing w:val="2"/>
              </w:rPr>
              <w:t>１２番１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D245B" w14:textId="77777777" w:rsidR="00B86517" w:rsidRPr="0039538B" w:rsidRDefault="00B86517" w:rsidP="00103894">
            <w:pPr>
              <w:kinsoku w:val="0"/>
              <w:spacing w:line="280" w:lineRule="exact"/>
              <w:rPr>
                <w:rFonts w:hAnsi="Times New Roman"/>
                <w:b/>
                <w:color w:val="000000" w:themeColor="text1"/>
                <w:spacing w:val="2"/>
              </w:rPr>
            </w:pPr>
            <w:r w:rsidRPr="0039538B">
              <w:rPr>
                <w:rFonts w:hAnsi="Times New Roman"/>
                <w:b/>
                <w:color w:val="000000" w:themeColor="text1"/>
                <w:spacing w:val="2"/>
              </w:rPr>
              <w:t>○×</w:t>
            </w:r>
            <w:r w:rsidRPr="0039538B">
              <w:rPr>
                <w:rFonts w:hAnsi="Times New Roman"/>
                <w:b/>
                <w:color w:val="000000" w:themeColor="text1"/>
                <w:spacing w:val="2"/>
              </w:rPr>
              <w:t>環境</w:t>
            </w:r>
          </w:p>
          <w:p w14:paraId="190FB081" w14:textId="62387938" w:rsidR="00B86517" w:rsidRPr="0039538B" w:rsidRDefault="00B86517" w:rsidP="00103894">
            <w:pPr>
              <w:kinsoku w:val="0"/>
              <w:spacing w:line="280" w:lineRule="exact"/>
              <w:rPr>
                <w:rFonts w:hAnsi="Times New Roman"/>
                <w:b/>
                <w:color w:val="000000" w:themeColor="text1"/>
                <w:spacing w:val="2"/>
              </w:rPr>
            </w:pPr>
            <w:r w:rsidRPr="0039538B">
              <w:rPr>
                <w:rFonts w:hAnsi="Times New Roman"/>
                <w:b/>
                <w:color w:val="000000" w:themeColor="text1"/>
                <w:spacing w:val="2"/>
              </w:rPr>
              <w:t>○○</w:t>
            </w:r>
            <w:r w:rsidRPr="0039538B">
              <w:rPr>
                <w:rFonts w:hAnsi="Times New Roman"/>
                <w:b/>
                <w:color w:val="000000" w:themeColor="text1"/>
                <w:spacing w:val="2"/>
              </w:rPr>
              <w:t>市</w:t>
            </w:r>
            <w:r w:rsidRPr="0039538B">
              <w:rPr>
                <w:rFonts w:hAnsi="Times New Roman"/>
                <w:b/>
                <w:color w:val="000000" w:themeColor="text1"/>
                <w:spacing w:val="2"/>
              </w:rPr>
              <w:t>××</w:t>
            </w:r>
            <w:r w:rsidRPr="0039538B">
              <w:rPr>
                <w:rFonts w:hAnsi="Times New Roman"/>
                <w:b/>
                <w:color w:val="000000" w:themeColor="text1"/>
                <w:spacing w:val="2"/>
              </w:rPr>
              <w:t>１１番地１</w:t>
            </w:r>
          </w:p>
        </w:tc>
      </w:tr>
      <w:tr w:rsidR="0039538B" w:rsidRPr="0039538B" w14:paraId="40C68255" w14:textId="77777777" w:rsidTr="00467957">
        <w:trPr>
          <w:trHeight w:val="698"/>
        </w:trPr>
        <w:tc>
          <w:tcPr>
            <w:tcW w:w="5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77CA50" w14:textId="31E76A03" w:rsidR="00B86517" w:rsidRPr="0039538B" w:rsidRDefault="00B86517" w:rsidP="00B86517">
            <w:pPr>
              <w:jc w:val="center"/>
              <w:rPr>
                <w:rFonts w:hAnsi="ＭＳ 明朝"/>
                <w:color w:val="000000" w:themeColor="text1"/>
              </w:rPr>
            </w:pPr>
            <w:r w:rsidRPr="0039538B">
              <w:rPr>
                <w:rFonts w:hAnsi="ＭＳ 明朝"/>
                <w:color w:val="000000" w:themeColor="text1"/>
              </w:rPr>
              <w:t>４</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92D10" w14:textId="04054BDF" w:rsidR="00B86517" w:rsidRPr="0039538B" w:rsidRDefault="00B86517" w:rsidP="00B86517">
            <w:pPr>
              <w:kinsoku w:val="0"/>
              <w:spacing w:line="324" w:lineRule="atLeast"/>
              <w:rPr>
                <w:rFonts w:hAnsi="Times New Roman"/>
                <w:b/>
                <w:color w:val="000000" w:themeColor="text1"/>
                <w:spacing w:val="2"/>
              </w:rPr>
            </w:pPr>
            <w:r w:rsidRPr="0039538B">
              <w:rPr>
                <w:rFonts w:hAnsi="Times New Roman" w:hint="eastAsia"/>
                <w:b/>
                <w:color w:val="000000" w:themeColor="text1"/>
                <w:spacing w:val="2"/>
              </w:rPr>
              <w:t>動物の死体</w:t>
            </w:r>
          </w:p>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tcPr>
          <w:p w14:paraId="45629C06" w14:textId="3E896B3A" w:rsidR="00B86517" w:rsidRPr="0039538B" w:rsidRDefault="00136383" w:rsidP="00B86517">
            <w:pPr>
              <w:kinsoku w:val="0"/>
              <w:spacing w:line="324" w:lineRule="atLeast"/>
              <w:rPr>
                <w:rFonts w:hAnsi="Times New Roman"/>
                <w:b/>
                <w:color w:val="000000" w:themeColor="text1"/>
                <w:spacing w:val="2"/>
              </w:rPr>
            </w:pPr>
            <w:r w:rsidRPr="0039538B">
              <w:rPr>
                <w:rFonts w:hAnsi="Times New Roman" w:hint="eastAsia"/>
                <w:b/>
                <w:color w:val="000000" w:themeColor="text1"/>
                <w:spacing w:val="2"/>
              </w:rPr>
              <w:t>1</w:t>
            </w:r>
            <w:r w:rsidR="00B86517" w:rsidRPr="0039538B">
              <w:rPr>
                <w:rFonts w:hAnsi="Times New Roman"/>
                <w:b/>
                <w:color w:val="000000" w:themeColor="text1"/>
                <w:spacing w:val="2"/>
              </w:rPr>
              <w:t>0t/月</w:t>
            </w:r>
          </w:p>
        </w:tc>
        <w:tc>
          <w:tcPr>
            <w:tcW w:w="566" w:type="dxa"/>
            <w:tcBorders>
              <w:top w:val="single" w:sz="4" w:space="0" w:color="000000"/>
              <w:left w:val="single" w:sz="4" w:space="0" w:color="auto"/>
              <w:bottom w:val="single" w:sz="4" w:space="0" w:color="000000"/>
              <w:right w:val="single" w:sz="4" w:space="0" w:color="000000"/>
            </w:tcBorders>
          </w:tcPr>
          <w:p w14:paraId="73086A84" w14:textId="66920D1A" w:rsidR="00B86517" w:rsidRPr="0039538B" w:rsidRDefault="00B86517" w:rsidP="00AC60A3">
            <w:pPr>
              <w:kinsoku w:val="0"/>
              <w:spacing w:line="324" w:lineRule="atLeast"/>
              <w:jc w:val="center"/>
              <w:rPr>
                <w:rFonts w:hAnsi="Times New Roman"/>
                <w:b/>
                <w:color w:val="000000" w:themeColor="text1"/>
                <w:spacing w:val="2"/>
              </w:rPr>
            </w:pPr>
            <w:r w:rsidRPr="0039538B">
              <w:rPr>
                <w:rFonts w:hAnsi="Times New Roman"/>
                <w:b/>
                <w:color w:val="000000" w:themeColor="text1"/>
                <w:spacing w:val="2"/>
              </w:rPr>
              <w:t>固体</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D0C7B" w14:textId="77777777" w:rsidR="00B86517" w:rsidRPr="0039538B" w:rsidRDefault="00B86517" w:rsidP="00B86517">
            <w:pPr>
              <w:kinsoku w:val="0"/>
              <w:spacing w:line="324" w:lineRule="atLeast"/>
              <w:rPr>
                <w:rFonts w:hAnsi="Times New Roman"/>
                <w:b/>
                <w:color w:val="000000" w:themeColor="text1"/>
                <w:spacing w:val="2"/>
              </w:rPr>
            </w:pPr>
            <w:r w:rsidRPr="0039538B">
              <w:rPr>
                <w:rFonts w:hAnsi="Times New Roman" w:hint="eastAsia"/>
                <w:b/>
                <w:color w:val="000000" w:themeColor="text1"/>
                <w:spacing w:val="2"/>
              </w:rPr>
              <w:t>△△畜産</w:t>
            </w:r>
          </w:p>
          <w:p w14:paraId="24EB5014" w14:textId="12D4BB9B" w:rsidR="00B86517" w:rsidRPr="0039538B" w:rsidRDefault="00B86517" w:rsidP="00B86517">
            <w:pPr>
              <w:kinsoku w:val="0"/>
              <w:spacing w:line="324" w:lineRule="atLeast"/>
              <w:rPr>
                <w:rFonts w:hAnsi="Times New Roman"/>
                <w:b/>
                <w:color w:val="000000" w:themeColor="text1"/>
                <w:spacing w:val="2"/>
              </w:rPr>
            </w:pPr>
            <w:r w:rsidRPr="0039538B">
              <w:rPr>
                <w:rFonts w:hAnsi="Times New Roman"/>
                <w:b/>
                <w:color w:val="000000" w:themeColor="text1"/>
                <w:spacing w:val="2"/>
              </w:rPr>
              <w:t>沖縄県</w:t>
            </w:r>
            <w:r w:rsidRPr="0039538B">
              <w:rPr>
                <w:rFonts w:hAnsi="Times New Roman"/>
                <w:b/>
                <w:color w:val="000000" w:themeColor="text1"/>
                <w:spacing w:val="2"/>
              </w:rPr>
              <w:t>○○</w:t>
            </w:r>
            <w:r w:rsidRPr="0039538B">
              <w:rPr>
                <w:rFonts w:hAnsi="Times New Roman"/>
                <w:b/>
                <w:color w:val="000000" w:themeColor="text1"/>
                <w:spacing w:val="2"/>
              </w:rPr>
              <w:t>市・・</w:t>
            </w:r>
          </w:p>
        </w:tc>
        <w:tc>
          <w:tcPr>
            <w:tcW w:w="1417" w:type="dxa"/>
            <w:tcBorders>
              <w:top w:val="single" w:sz="4" w:space="0" w:color="000000"/>
              <w:left w:val="single" w:sz="4" w:space="0" w:color="000000"/>
              <w:bottom w:val="single" w:sz="4" w:space="0" w:color="000000"/>
              <w:right w:val="single" w:sz="4" w:space="0" w:color="000000"/>
            </w:tcBorders>
          </w:tcPr>
          <w:p w14:paraId="726BC822" w14:textId="1D660A90" w:rsidR="00B86517" w:rsidRPr="0039538B" w:rsidRDefault="00B86517" w:rsidP="00B86517">
            <w:pPr>
              <w:kinsoku w:val="0"/>
              <w:spacing w:line="324" w:lineRule="atLeast"/>
              <w:rPr>
                <w:rFonts w:hAnsi="Times New Roman"/>
                <w:b/>
                <w:color w:val="000000" w:themeColor="text1"/>
                <w:spacing w:val="2"/>
              </w:rPr>
            </w:pPr>
            <w:r w:rsidRPr="0039538B">
              <w:rPr>
                <w:rFonts w:hAnsi="Times New Roman"/>
                <w:b/>
                <w:color w:val="000000" w:themeColor="text1"/>
                <w:spacing w:val="2"/>
              </w:rPr>
              <w:t>非該当</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8039C" w14:textId="77777777" w:rsidR="00B86517" w:rsidRPr="0039538B" w:rsidRDefault="00B86517" w:rsidP="00103894">
            <w:pPr>
              <w:kinsoku w:val="0"/>
              <w:spacing w:line="280" w:lineRule="exact"/>
              <w:rPr>
                <w:rFonts w:hAnsi="Times New Roman"/>
                <w:b/>
                <w:color w:val="000000" w:themeColor="text1"/>
                <w:spacing w:val="2"/>
              </w:rPr>
            </w:pPr>
            <w:r w:rsidRPr="0039538B">
              <w:rPr>
                <w:rFonts w:hAnsi="Times New Roman"/>
                <w:b/>
                <w:color w:val="000000" w:themeColor="text1"/>
                <w:spacing w:val="2"/>
              </w:rPr>
              <w:t>○×</w:t>
            </w:r>
            <w:r w:rsidRPr="0039538B">
              <w:rPr>
                <w:rFonts w:hAnsi="Times New Roman"/>
                <w:b/>
                <w:color w:val="000000" w:themeColor="text1"/>
                <w:spacing w:val="2"/>
              </w:rPr>
              <w:t>環境</w:t>
            </w:r>
          </w:p>
          <w:p w14:paraId="2BE9BB63" w14:textId="673F6BE2" w:rsidR="00B86517" w:rsidRPr="0039538B" w:rsidRDefault="00B86517" w:rsidP="00103894">
            <w:pPr>
              <w:kinsoku w:val="0"/>
              <w:spacing w:line="280" w:lineRule="exact"/>
              <w:rPr>
                <w:rFonts w:hAnsi="Times New Roman"/>
                <w:b/>
                <w:color w:val="000000" w:themeColor="text1"/>
                <w:spacing w:val="2"/>
              </w:rPr>
            </w:pPr>
            <w:r w:rsidRPr="0039538B">
              <w:rPr>
                <w:rFonts w:hAnsi="Times New Roman"/>
                <w:b/>
                <w:color w:val="000000" w:themeColor="text1"/>
                <w:spacing w:val="2"/>
              </w:rPr>
              <w:t>○○</w:t>
            </w:r>
            <w:r w:rsidRPr="0039538B">
              <w:rPr>
                <w:rFonts w:hAnsi="Times New Roman"/>
                <w:b/>
                <w:color w:val="000000" w:themeColor="text1"/>
                <w:spacing w:val="2"/>
              </w:rPr>
              <w:t>市</w:t>
            </w:r>
            <w:r w:rsidRPr="0039538B">
              <w:rPr>
                <w:rFonts w:hAnsi="Times New Roman"/>
                <w:b/>
                <w:color w:val="000000" w:themeColor="text1"/>
                <w:spacing w:val="2"/>
              </w:rPr>
              <w:t>××</w:t>
            </w:r>
            <w:r w:rsidRPr="0039538B">
              <w:rPr>
                <w:rFonts w:hAnsi="Times New Roman"/>
                <w:b/>
                <w:color w:val="000000" w:themeColor="text1"/>
                <w:spacing w:val="2"/>
              </w:rPr>
              <w:t>１１番地１</w:t>
            </w:r>
          </w:p>
        </w:tc>
      </w:tr>
      <w:tr w:rsidR="0039538B" w:rsidRPr="0039538B" w14:paraId="1B7BC855" w14:textId="77777777" w:rsidTr="00467957">
        <w:trPr>
          <w:trHeight w:val="601"/>
        </w:trPr>
        <w:tc>
          <w:tcPr>
            <w:tcW w:w="5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2A9B5" w14:textId="264ABD1E" w:rsidR="00B86517" w:rsidRPr="0039538B" w:rsidRDefault="00B86517" w:rsidP="00B86517">
            <w:pPr>
              <w:jc w:val="center"/>
              <w:rPr>
                <w:color w:val="000000" w:themeColor="text1"/>
              </w:rPr>
            </w:pPr>
            <w:r w:rsidRPr="0039538B">
              <w:rPr>
                <w:rFonts w:hAnsi="ＭＳ 明朝"/>
                <w:color w:val="000000" w:themeColor="text1"/>
              </w:rPr>
              <w:t>５</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23252" w14:textId="77777777" w:rsidR="00B86517" w:rsidRPr="0039538B" w:rsidRDefault="00B86517" w:rsidP="00B86517">
            <w:pPr>
              <w:kinsoku w:val="0"/>
              <w:spacing w:line="324" w:lineRule="atLeast"/>
              <w:rPr>
                <w:rFonts w:hAnsi="Times New Roman"/>
                <w:b/>
                <w:color w:val="000000" w:themeColor="text1"/>
                <w:spacing w:val="2"/>
              </w:rPr>
            </w:pPr>
            <w:r w:rsidRPr="0039538B">
              <w:rPr>
                <w:rFonts w:hAnsi="Times New Roman" w:hint="eastAsia"/>
                <w:b/>
                <w:color w:val="000000" w:themeColor="text1"/>
                <w:spacing w:val="2"/>
              </w:rPr>
              <w:t>ばいじん</w:t>
            </w:r>
          </w:p>
          <w:p w14:paraId="63356017" w14:textId="6D9811AB" w:rsidR="008879F1" w:rsidRPr="0039538B" w:rsidRDefault="008879F1" w:rsidP="00B86517">
            <w:pPr>
              <w:kinsoku w:val="0"/>
              <w:spacing w:line="324" w:lineRule="atLeast"/>
              <w:rPr>
                <w:rFonts w:hAnsi="Times New Roman"/>
                <w:b/>
                <w:color w:val="000000" w:themeColor="text1"/>
                <w:spacing w:val="2"/>
              </w:rPr>
            </w:pPr>
            <w:r w:rsidRPr="0039538B">
              <w:rPr>
                <w:rFonts w:hAnsi="Times New Roman" w:hint="eastAsia"/>
                <w:b/>
                <w:color w:val="000000" w:themeColor="text1"/>
                <w:spacing w:val="2"/>
              </w:rPr>
              <w:t>（水銀含有ばいじん等を含む）</w:t>
            </w:r>
          </w:p>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tcPr>
          <w:p w14:paraId="11B43C4F" w14:textId="496BCF3D" w:rsidR="00B86517" w:rsidRPr="0039538B" w:rsidRDefault="00B86517" w:rsidP="00B86517">
            <w:pPr>
              <w:kinsoku w:val="0"/>
              <w:spacing w:line="324" w:lineRule="atLeast"/>
              <w:rPr>
                <w:rFonts w:hAnsi="Times New Roman"/>
                <w:b/>
                <w:color w:val="000000" w:themeColor="text1"/>
                <w:spacing w:val="2"/>
              </w:rPr>
            </w:pPr>
            <w:r w:rsidRPr="0039538B">
              <w:rPr>
                <w:rFonts w:hAnsi="Times New Roman"/>
                <w:b/>
                <w:color w:val="000000" w:themeColor="text1"/>
                <w:spacing w:val="2"/>
              </w:rPr>
              <w:t>0.5t/月</w:t>
            </w:r>
          </w:p>
        </w:tc>
        <w:tc>
          <w:tcPr>
            <w:tcW w:w="566" w:type="dxa"/>
            <w:tcBorders>
              <w:top w:val="single" w:sz="4" w:space="0" w:color="000000"/>
              <w:left w:val="single" w:sz="4" w:space="0" w:color="auto"/>
              <w:bottom w:val="single" w:sz="4" w:space="0" w:color="000000"/>
              <w:right w:val="single" w:sz="4" w:space="0" w:color="000000"/>
            </w:tcBorders>
          </w:tcPr>
          <w:p w14:paraId="4A7A5008" w14:textId="537FAB18" w:rsidR="00B86517" w:rsidRPr="0039538B" w:rsidRDefault="00B86517" w:rsidP="00AC60A3">
            <w:pPr>
              <w:kinsoku w:val="0"/>
              <w:spacing w:line="324" w:lineRule="atLeast"/>
              <w:jc w:val="center"/>
              <w:rPr>
                <w:rFonts w:hAnsi="Times New Roman"/>
                <w:b/>
                <w:color w:val="000000" w:themeColor="text1"/>
                <w:spacing w:val="2"/>
              </w:rPr>
            </w:pPr>
            <w:r w:rsidRPr="0039538B">
              <w:rPr>
                <w:rFonts w:hAnsi="Times New Roman"/>
                <w:b/>
                <w:color w:val="000000" w:themeColor="text1"/>
                <w:spacing w:val="2"/>
              </w:rPr>
              <w:t>固体</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D18A0" w14:textId="48417893" w:rsidR="00B86517" w:rsidRPr="0039538B" w:rsidRDefault="00B86517" w:rsidP="00B86517">
            <w:pPr>
              <w:kinsoku w:val="0"/>
              <w:spacing w:line="324" w:lineRule="atLeast"/>
              <w:rPr>
                <w:rFonts w:hAnsi="Times New Roman"/>
                <w:b/>
                <w:color w:val="000000" w:themeColor="text1"/>
                <w:spacing w:val="2"/>
              </w:rPr>
            </w:pPr>
            <w:r w:rsidRPr="0039538B">
              <w:rPr>
                <w:rFonts w:hAnsi="Times New Roman" w:hint="eastAsia"/>
                <w:b/>
                <w:color w:val="000000" w:themeColor="text1"/>
                <w:spacing w:val="2"/>
              </w:rPr>
              <w:t>県内一円排出事業場</w:t>
            </w:r>
          </w:p>
        </w:tc>
        <w:tc>
          <w:tcPr>
            <w:tcW w:w="1417" w:type="dxa"/>
            <w:tcBorders>
              <w:top w:val="single" w:sz="4" w:space="0" w:color="000000"/>
              <w:left w:val="single" w:sz="4" w:space="0" w:color="000000"/>
              <w:bottom w:val="single" w:sz="4" w:space="0" w:color="000000"/>
              <w:right w:val="single" w:sz="4" w:space="0" w:color="000000"/>
            </w:tcBorders>
          </w:tcPr>
          <w:p w14:paraId="7B86842B" w14:textId="246113A4" w:rsidR="00B86517" w:rsidRPr="0039538B" w:rsidRDefault="00B86517" w:rsidP="00B86517">
            <w:pPr>
              <w:kinsoku w:val="0"/>
              <w:spacing w:line="324" w:lineRule="atLeast"/>
              <w:rPr>
                <w:rFonts w:hAnsi="Times New Roman"/>
                <w:b/>
                <w:color w:val="000000" w:themeColor="text1"/>
                <w:spacing w:val="2"/>
              </w:rPr>
            </w:pPr>
            <w:r w:rsidRPr="0039538B">
              <w:rPr>
                <w:rFonts w:hAnsi="Times New Roman"/>
                <w:b/>
                <w:color w:val="000000" w:themeColor="text1"/>
                <w:spacing w:val="2"/>
              </w:rPr>
              <w:t>非該当</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BC726" w14:textId="77777777" w:rsidR="00B86517" w:rsidRPr="0039538B" w:rsidRDefault="00B86517" w:rsidP="00103894">
            <w:pPr>
              <w:kinsoku w:val="0"/>
              <w:spacing w:line="280" w:lineRule="exact"/>
              <w:rPr>
                <w:rFonts w:hAnsi="Times New Roman"/>
                <w:b/>
                <w:color w:val="000000" w:themeColor="text1"/>
                <w:spacing w:val="2"/>
              </w:rPr>
            </w:pPr>
            <w:r w:rsidRPr="0039538B">
              <w:rPr>
                <w:rFonts w:hAnsi="Times New Roman"/>
                <w:b/>
                <w:color w:val="000000" w:themeColor="text1"/>
                <w:spacing w:val="2"/>
              </w:rPr>
              <w:t>○×</w:t>
            </w:r>
            <w:r w:rsidRPr="0039538B">
              <w:rPr>
                <w:rFonts w:hAnsi="Times New Roman"/>
                <w:b/>
                <w:color w:val="000000" w:themeColor="text1"/>
                <w:spacing w:val="2"/>
              </w:rPr>
              <w:t>環境</w:t>
            </w:r>
          </w:p>
          <w:p w14:paraId="728961D9" w14:textId="7533F237" w:rsidR="00B86517" w:rsidRPr="0039538B" w:rsidRDefault="00B86517" w:rsidP="00103894">
            <w:pPr>
              <w:kinsoku w:val="0"/>
              <w:spacing w:line="280" w:lineRule="exact"/>
              <w:rPr>
                <w:rFonts w:hAnsi="Times New Roman"/>
                <w:b/>
                <w:color w:val="000000" w:themeColor="text1"/>
                <w:spacing w:val="2"/>
              </w:rPr>
            </w:pPr>
            <w:r w:rsidRPr="0039538B">
              <w:rPr>
                <w:rFonts w:hAnsi="Times New Roman"/>
                <w:b/>
                <w:color w:val="000000" w:themeColor="text1"/>
                <w:spacing w:val="2"/>
              </w:rPr>
              <w:t>○○</w:t>
            </w:r>
            <w:r w:rsidRPr="0039538B">
              <w:rPr>
                <w:rFonts w:hAnsi="Times New Roman"/>
                <w:b/>
                <w:color w:val="000000" w:themeColor="text1"/>
                <w:spacing w:val="2"/>
              </w:rPr>
              <w:t>市</w:t>
            </w:r>
            <w:r w:rsidRPr="0039538B">
              <w:rPr>
                <w:rFonts w:hAnsi="Times New Roman"/>
                <w:b/>
                <w:color w:val="000000" w:themeColor="text1"/>
                <w:spacing w:val="2"/>
              </w:rPr>
              <w:t>××</w:t>
            </w:r>
            <w:r w:rsidRPr="0039538B">
              <w:rPr>
                <w:rFonts w:hAnsi="Times New Roman"/>
                <w:b/>
                <w:color w:val="000000" w:themeColor="text1"/>
                <w:spacing w:val="2"/>
              </w:rPr>
              <w:t>１１番地１</w:t>
            </w:r>
          </w:p>
        </w:tc>
      </w:tr>
      <w:tr w:rsidR="0039538B" w:rsidRPr="0039538B" w14:paraId="3C001C5E" w14:textId="77777777" w:rsidTr="00467957">
        <w:trPr>
          <w:trHeight w:val="722"/>
        </w:trPr>
        <w:tc>
          <w:tcPr>
            <w:tcW w:w="5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D912A6" w14:textId="44B1680E" w:rsidR="00B86517" w:rsidRPr="0039538B" w:rsidRDefault="008879F1" w:rsidP="00B86517">
            <w:pPr>
              <w:jc w:val="center"/>
              <w:rPr>
                <w:rFonts w:hAnsi="ＭＳ 明朝"/>
                <w:color w:val="000000" w:themeColor="text1"/>
              </w:rPr>
            </w:pPr>
            <w:r w:rsidRPr="0039538B">
              <w:rPr>
                <w:rFonts w:hAnsi="ＭＳ 明朝" w:hint="eastAsia"/>
                <w:color w:val="000000" w:themeColor="text1"/>
              </w:rPr>
              <w:t>６</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D1E9B" w14:textId="056153BF" w:rsidR="00B86517" w:rsidRPr="0039538B" w:rsidRDefault="00B86517" w:rsidP="00B86517">
            <w:pPr>
              <w:kinsoku w:val="0"/>
              <w:spacing w:line="324" w:lineRule="atLeast"/>
              <w:rPr>
                <w:rFonts w:hAnsi="Times New Roman"/>
                <w:b/>
                <w:color w:val="000000" w:themeColor="text1"/>
                <w:spacing w:val="2"/>
              </w:rPr>
            </w:pPr>
            <w:r w:rsidRPr="0039538B">
              <w:rPr>
                <w:rFonts w:hAnsi="Times New Roman" w:hint="eastAsia"/>
                <w:b/>
                <w:color w:val="000000" w:themeColor="text1"/>
                <w:spacing w:val="2"/>
              </w:rPr>
              <w:t>水銀使用製品産業廃棄物</w:t>
            </w:r>
          </w:p>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tcPr>
          <w:p w14:paraId="2A7BF1E8" w14:textId="1BE95324" w:rsidR="00B86517" w:rsidRPr="0039538B" w:rsidRDefault="00B86517" w:rsidP="00B86517">
            <w:pPr>
              <w:kinsoku w:val="0"/>
              <w:spacing w:line="324" w:lineRule="atLeast"/>
              <w:rPr>
                <w:rFonts w:hAnsi="Times New Roman"/>
                <w:b/>
                <w:color w:val="000000" w:themeColor="text1"/>
                <w:spacing w:val="2"/>
              </w:rPr>
            </w:pPr>
            <w:r w:rsidRPr="0039538B">
              <w:rPr>
                <w:rFonts w:hAnsi="Times New Roman"/>
                <w:b/>
                <w:color w:val="000000" w:themeColor="text1"/>
                <w:spacing w:val="2"/>
              </w:rPr>
              <w:t>1.0t/月</w:t>
            </w:r>
          </w:p>
        </w:tc>
        <w:tc>
          <w:tcPr>
            <w:tcW w:w="566" w:type="dxa"/>
            <w:tcBorders>
              <w:top w:val="single" w:sz="4" w:space="0" w:color="000000"/>
              <w:left w:val="single" w:sz="4" w:space="0" w:color="auto"/>
              <w:bottom w:val="single" w:sz="4" w:space="0" w:color="000000"/>
              <w:right w:val="single" w:sz="4" w:space="0" w:color="000000"/>
            </w:tcBorders>
          </w:tcPr>
          <w:p w14:paraId="6FFC23B3" w14:textId="70853132" w:rsidR="00B86517" w:rsidRPr="0039538B" w:rsidRDefault="00B86517" w:rsidP="00AC60A3">
            <w:pPr>
              <w:kinsoku w:val="0"/>
              <w:spacing w:line="324" w:lineRule="atLeast"/>
              <w:jc w:val="center"/>
              <w:rPr>
                <w:rFonts w:hAnsi="Times New Roman"/>
                <w:b/>
                <w:color w:val="000000" w:themeColor="text1"/>
                <w:spacing w:val="2"/>
              </w:rPr>
            </w:pPr>
            <w:r w:rsidRPr="0039538B">
              <w:rPr>
                <w:rFonts w:hAnsi="Times New Roman"/>
                <w:b/>
                <w:color w:val="000000" w:themeColor="text1"/>
                <w:spacing w:val="2"/>
              </w:rPr>
              <w:t>固体</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7D4F1" w14:textId="473B040C" w:rsidR="00B86517" w:rsidRPr="0039538B" w:rsidRDefault="00B86517" w:rsidP="00B86517">
            <w:pPr>
              <w:kinsoku w:val="0"/>
              <w:spacing w:line="324" w:lineRule="atLeast"/>
              <w:rPr>
                <w:rFonts w:hAnsi="Times New Roman"/>
                <w:b/>
                <w:color w:val="000000" w:themeColor="text1"/>
                <w:spacing w:val="2"/>
              </w:rPr>
            </w:pPr>
            <w:r w:rsidRPr="0039538B">
              <w:rPr>
                <w:rFonts w:hAnsi="Times New Roman"/>
                <w:b/>
                <w:color w:val="000000" w:themeColor="text1"/>
                <w:spacing w:val="2"/>
              </w:rPr>
              <w:t>○×</w:t>
            </w:r>
            <w:r w:rsidRPr="0039538B">
              <w:rPr>
                <w:rFonts w:hAnsi="Times New Roman"/>
                <w:b/>
                <w:color w:val="000000" w:themeColor="text1"/>
                <w:spacing w:val="2"/>
              </w:rPr>
              <w:t>建設</w:t>
            </w:r>
          </w:p>
          <w:p w14:paraId="36F282BD" w14:textId="7761300E" w:rsidR="00B86517" w:rsidRPr="0039538B" w:rsidRDefault="00B86517" w:rsidP="00B86517">
            <w:pPr>
              <w:kinsoku w:val="0"/>
              <w:spacing w:line="324" w:lineRule="atLeast"/>
              <w:rPr>
                <w:rFonts w:hAnsi="Times New Roman"/>
                <w:b/>
                <w:color w:val="000000" w:themeColor="text1"/>
                <w:spacing w:val="2"/>
              </w:rPr>
            </w:pPr>
            <w:r w:rsidRPr="0039538B">
              <w:rPr>
                <w:rFonts w:hAnsi="Times New Roman"/>
                <w:b/>
                <w:color w:val="000000" w:themeColor="text1"/>
                <w:spacing w:val="2"/>
              </w:rPr>
              <w:t>沖縄県</w:t>
            </w:r>
            <w:r w:rsidRPr="0039538B">
              <w:rPr>
                <w:rFonts w:hAnsi="Times New Roman"/>
                <w:b/>
                <w:color w:val="000000" w:themeColor="text1"/>
                <w:spacing w:val="2"/>
              </w:rPr>
              <w:t>○○</w:t>
            </w:r>
            <w:r w:rsidRPr="0039538B">
              <w:rPr>
                <w:rFonts w:hAnsi="Times New Roman"/>
                <w:b/>
                <w:color w:val="000000" w:themeColor="text1"/>
                <w:spacing w:val="2"/>
              </w:rPr>
              <w:t>市・・</w:t>
            </w:r>
          </w:p>
        </w:tc>
        <w:tc>
          <w:tcPr>
            <w:tcW w:w="1417" w:type="dxa"/>
            <w:tcBorders>
              <w:top w:val="single" w:sz="4" w:space="0" w:color="000000"/>
              <w:left w:val="single" w:sz="4" w:space="0" w:color="000000"/>
              <w:bottom w:val="single" w:sz="4" w:space="0" w:color="000000"/>
              <w:right w:val="single" w:sz="4" w:space="0" w:color="000000"/>
            </w:tcBorders>
          </w:tcPr>
          <w:p w14:paraId="108E581E" w14:textId="0A55BA75" w:rsidR="00B86517" w:rsidRPr="0039538B" w:rsidRDefault="00B86517" w:rsidP="00B86517">
            <w:pPr>
              <w:kinsoku w:val="0"/>
              <w:spacing w:line="324" w:lineRule="atLeast"/>
              <w:rPr>
                <w:rFonts w:hAnsi="Times New Roman"/>
                <w:b/>
                <w:color w:val="000000" w:themeColor="text1"/>
                <w:spacing w:val="2"/>
              </w:rPr>
            </w:pPr>
            <w:r w:rsidRPr="0039538B">
              <w:rPr>
                <w:rFonts w:hAnsi="Times New Roman"/>
                <w:b/>
                <w:color w:val="000000" w:themeColor="text1"/>
                <w:spacing w:val="2"/>
              </w:rPr>
              <w:t>非該当</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18706" w14:textId="58AD5524" w:rsidR="00B86517" w:rsidRPr="0039538B" w:rsidRDefault="00B86517" w:rsidP="00103894">
            <w:pPr>
              <w:kinsoku w:val="0"/>
              <w:spacing w:line="280" w:lineRule="exact"/>
              <w:rPr>
                <w:rFonts w:hAnsi="Times New Roman"/>
                <w:b/>
                <w:color w:val="000000" w:themeColor="text1"/>
                <w:spacing w:val="2"/>
              </w:rPr>
            </w:pPr>
            <w:r w:rsidRPr="0039538B">
              <w:rPr>
                <w:rFonts w:hAnsi="Times New Roman"/>
                <w:b/>
                <w:color w:val="000000" w:themeColor="text1"/>
                <w:spacing w:val="2"/>
              </w:rPr>
              <w:t>○×</w:t>
            </w:r>
            <w:r w:rsidRPr="0039538B">
              <w:rPr>
                <w:rFonts w:hAnsi="Times New Roman"/>
                <w:b/>
                <w:color w:val="000000" w:themeColor="text1"/>
                <w:spacing w:val="2"/>
              </w:rPr>
              <w:t>環境</w:t>
            </w:r>
          </w:p>
          <w:p w14:paraId="3FD72701" w14:textId="61B5CC11" w:rsidR="00B86517" w:rsidRPr="0039538B" w:rsidRDefault="00B86517" w:rsidP="00103894">
            <w:pPr>
              <w:kinsoku w:val="0"/>
              <w:spacing w:line="280" w:lineRule="exact"/>
              <w:rPr>
                <w:rFonts w:hAnsi="Times New Roman"/>
                <w:b/>
                <w:color w:val="000000" w:themeColor="text1"/>
                <w:spacing w:val="2"/>
              </w:rPr>
            </w:pPr>
            <w:r w:rsidRPr="0039538B">
              <w:rPr>
                <w:rFonts w:hAnsi="Times New Roman"/>
                <w:b/>
                <w:color w:val="000000" w:themeColor="text1"/>
                <w:spacing w:val="2"/>
              </w:rPr>
              <w:t>○○</w:t>
            </w:r>
            <w:r w:rsidRPr="0039538B">
              <w:rPr>
                <w:rFonts w:hAnsi="Times New Roman"/>
                <w:b/>
                <w:color w:val="000000" w:themeColor="text1"/>
                <w:spacing w:val="2"/>
              </w:rPr>
              <w:t>市</w:t>
            </w:r>
            <w:r w:rsidRPr="0039538B">
              <w:rPr>
                <w:rFonts w:hAnsi="Times New Roman"/>
                <w:b/>
                <w:color w:val="000000" w:themeColor="text1"/>
                <w:spacing w:val="2"/>
              </w:rPr>
              <w:t>××</w:t>
            </w:r>
            <w:r w:rsidRPr="0039538B">
              <w:rPr>
                <w:rFonts w:hAnsi="Times New Roman"/>
                <w:b/>
                <w:color w:val="000000" w:themeColor="text1"/>
                <w:spacing w:val="2"/>
              </w:rPr>
              <w:t>１１番地１</w:t>
            </w:r>
          </w:p>
        </w:tc>
      </w:tr>
      <w:tr w:rsidR="0039538B" w:rsidRPr="0039538B" w14:paraId="0FA8A9C0" w14:textId="77777777" w:rsidTr="00467957">
        <w:trPr>
          <w:trHeight w:val="1378"/>
        </w:trPr>
        <w:tc>
          <w:tcPr>
            <w:tcW w:w="5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C11A26" w14:textId="672E5623" w:rsidR="00507866" w:rsidRPr="0039538B" w:rsidRDefault="00507866" w:rsidP="00507866">
            <w:pPr>
              <w:jc w:val="center"/>
              <w:rPr>
                <w:rFonts w:hAnsi="ＭＳ 明朝"/>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529A0" w14:textId="2FA804B6" w:rsidR="00507866" w:rsidRPr="0039538B" w:rsidRDefault="00507866" w:rsidP="00507866">
            <w:pPr>
              <w:rPr>
                <w:color w:val="000000" w:themeColor="text1"/>
              </w:rPr>
            </w:pPr>
          </w:p>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tcPr>
          <w:p w14:paraId="6BEAC8D9" w14:textId="7AD05ABC" w:rsidR="00507866" w:rsidRPr="0039538B" w:rsidRDefault="00507866" w:rsidP="00507866">
            <w:pPr>
              <w:rPr>
                <w:color w:val="000000" w:themeColor="text1"/>
              </w:rPr>
            </w:pPr>
          </w:p>
        </w:tc>
        <w:tc>
          <w:tcPr>
            <w:tcW w:w="566" w:type="dxa"/>
            <w:tcBorders>
              <w:top w:val="single" w:sz="4" w:space="0" w:color="000000"/>
              <w:left w:val="single" w:sz="4" w:space="0" w:color="auto"/>
              <w:bottom w:val="single" w:sz="4" w:space="0" w:color="000000"/>
              <w:right w:val="single" w:sz="4" w:space="0" w:color="000000"/>
            </w:tcBorders>
          </w:tcPr>
          <w:p w14:paraId="292811FD" w14:textId="4B7399E3" w:rsidR="00507866" w:rsidRPr="0039538B" w:rsidRDefault="00507866" w:rsidP="00507866">
            <w:pPr>
              <w:widowControl/>
              <w:rPr>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6D2C8" w14:textId="7EF039BF" w:rsidR="00507866" w:rsidRPr="0039538B" w:rsidDel="00007414" w:rsidRDefault="00507866" w:rsidP="00507866">
            <w:pP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510FB28" w14:textId="44680A6D" w:rsidR="00507866" w:rsidRPr="0039538B" w:rsidDel="00007414" w:rsidRDefault="00507866" w:rsidP="00507866">
            <w:pPr>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FDF5C" w14:textId="60E44BD2" w:rsidR="00507866" w:rsidRPr="0039538B" w:rsidRDefault="00467957" w:rsidP="00507866">
            <w:pPr>
              <w:rPr>
                <w:color w:val="000000" w:themeColor="text1"/>
              </w:rPr>
            </w:pPr>
            <w:r w:rsidRPr="0039538B">
              <w:rPr>
                <w:noProof/>
                <w:color w:val="000000" w:themeColor="text1"/>
              </w:rPr>
              <mc:AlternateContent>
                <mc:Choice Requires="wps">
                  <w:drawing>
                    <wp:anchor distT="0" distB="0" distL="114300" distR="114300" simplePos="0" relativeHeight="251696128" behindDoc="0" locked="0" layoutInCell="1" allowOverlap="1" wp14:anchorId="21E017DD" wp14:editId="744BB4FB">
                      <wp:simplePos x="0" y="0"/>
                      <wp:positionH relativeFrom="column">
                        <wp:posOffset>-4950020</wp:posOffset>
                      </wp:positionH>
                      <wp:positionV relativeFrom="paragraph">
                        <wp:posOffset>29210</wp:posOffset>
                      </wp:positionV>
                      <wp:extent cx="6496002" cy="1925516"/>
                      <wp:effectExtent l="0" t="0" r="19685" b="17780"/>
                      <wp:wrapNone/>
                      <wp:docPr id="9"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02" cy="1925516"/>
                              </a:xfrm>
                              <a:prstGeom prst="rect">
                                <a:avLst/>
                              </a:prstGeom>
                              <a:solidFill>
                                <a:srgbClr val="FFFFFF"/>
                              </a:solidFill>
                              <a:ln w="9525">
                                <a:solidFill>
                                  <a:srgbClr val="FF0000"/>
                                </a:solidFill>
                                <a:miter lim="800000"/>
                                <a:headEnd/>
                                <a:tailEnd/>
                              </a:ln>
                            </wps:spPr>
                            <wps:txbx>
                              <w:txbxContent>
                                <w:p w14:paraId="7481FD82" w14:textId="0539CDE9" w:rsidR="00507866" w:rsidRDefault="00507866" w:rsidP="006F2832">
                                  <w:pPr>
                                    <w:kinsoku w:val="0"/>
                                    <w:spacing w:afterLines="50" w:after="167" w:line="240" w:lineRule="exact"/>
                                    <w:ind w:left="282" w:hangingChars="132" w:hanging="282"/>
                                    <w:rPr>
                                      <w:rFonts w:ascii="ＭＳ Ｐゴシック" w:eastAsia="ＭＳ Ｐゴシック" w:hAnsi="ＭＳ Ｐゴシック"/>
                                      <w:spacing w:val="2"/>
                                    </w:rPr>
                                  </w:pPr>
                                  <w:r>
                                    <w:rPr>
                                      <w:rFonts w:ascii="ＭＳ Ｐゴシック" w:eastAsia="ＭＳ Ｐゴシック" w:hAnsi="ＭＳ Ｐゴシック" w:hint="eastAsia"/>
                                      <w:spacing w:val="2"/>
                                    </w:rPr>
                                    <w:t>●</w:t>
                                  </w:r>
                                  <w:r w:rsidRPr="00973CDD">
                                    <w:rPr>
                                      <w:rFonts w:ascii="ＭＳ Ｐゴシック" w:eastAsia="ＭＳ Ｐゴシック" w:hAnsi="ＭＳ Ｐゴシック"/>
                                      <w:spacing w:val="2"/>
                                    </w:rPr>
                                    <w:t>取り扱う産業廃棄物の種類ごとに、運搬量や性状、排出事業場の名称等を記入するとともに、それぞれ積替え保管の有無についても明記してください。</w:t>
                                  </w:r>
                                </w:p>
                                <w:p w14:paraId="55F69E47" w14:textId="77777777" w:rsidR="00A310EF" w:rsidRPr="0039538B" w:rsidRDefault="00507866" w:rsidP="00A310EF">
                                  <w:pPr>
                                    <w:kinsoku w:val="0"/>
                                    <w:spacing w:line="240" w:lineRule="exact"/>
                                    <w:rPr>
                                      <w:rFonts w:ascii="ＭＳ Ｐゴシック" w:eastAsia="ＭＳ Ｐゴシック" w:hAnsi="ＭＳ Ｐゴシック"/>
                                      <w:color w:val="000000" w:themeColor="text1"/>
                                      <w:spacing w:val="2"/>
                                    </w:rPr>
                                  </w:pPr>
                                  <w:r w:rsidRPr="0039538B">
                                    <w:rPr>
                                      <w:rFonts w:ascii="ＭＳ Ｐゴシック" w:eastAsia="ＭＳ Ｐゴシック" w:hAnsi="ＭＳ Ｐゴシック" w:hint="eastAsia"/>
                                      <w:color w:val="000000" w:themeColor="text1"/>
                                      <w:spacing w:val="2"/>
                                    </w:rPr>
                                    <w:t>●石綿含有産業廃棄物、水銀含有ばいじん等については、</w:t>
                                  </w:r>
                                  <w:r w:rsidR="00136383" w:rsidRPr="0039538B">
                                    <w:rPr>
                                      <w:rFonts w:ascii="ＭＳ Ｐゴシック" w:eastAsia="ＭＳ Ｐゴシック" w:hAnsi="ＭＳ Ｐゴシック" w:hint="eastAsia"/>
                                      <w:color w:val="000000" w:themeColor="text1"/>
                                      <w:spacing w:val="2"/>
                                    </w:rPr>
                                    <w:t>それぞれの品目がわかるように</w:t>
                                  </w:r>
                                  <w:r w:rsidRPr="0039538B">
                                    <w:rPr>
                                      <w:rFonts w:ascii="ＭＳ Ｐゴシック" w:eastAsia="ＭＳ Ｐゴシック" w:hAnsi="ＭＳ Ｐゴシック" w:hint="eastAsia"/>
                                      <w:color w:val="000000" w:themeColor="text1"/>
                                      <w:spacing w:val="2"/>
                                    </w:rPr>
                                    <w:t>一枠で記載いただい</w:t>
                                  </w:r>
                                </w:p>
                                <w:p w14:paraId="35A58B93" w14:textId="01DB5272" w:rsidR="00507866" w:rsidRPr="0039538B" w:rsidRDefault="00507866" w:rsidP="00A310EF">
                                  <w:pPr>
                                    <w:kinsoku w:val="0"/>
                                    <w:spacing w:afterLines="50" w:after="167" w:line="240" w:lineRule="exact"/>
                                    <w:ind w:firstLineChars="100" w:firstLine="214"/>
                                    <w:rPr>
                                      <w:rFonts w:ascii="ＭＳ Ｐゴシック" w:eastAsia="ＭＳ Ｐゴシック" w:hAnsi="ＭＳ Ｐゴシック"/>
                                      <w:color w:val="000000" w:themeColor="text1"/>
                                      <w:spacing w:val="2"/>
                                    </w:rPr>
                                  </w:pPr>
                                  <w:r w:rsidRPr="0039538B">
                                    <w:rPr>
                                      <w:rFonts w:ascii="ＭＳ Ｐゴシック" w:eastAsia="ＭＳ Ｐゴシック" w:hAnsi="ＭＳ Ｐゴシック" w:hint="eastAsia"/>
                                      <w:color w:val="000000" w:themeColor="text1"/>
                                      <w:spacing w:val="2"/>
                                    </w:rPr>
                                    <w:t>ても構いません。</w:t>
                                  </w:r>
                                </w:p>
                                <w:p w14:paraId="3CA1F114" w14:textId="1923601A" w:rsidR="00507866" w:rsidRPr="0039538B" w:rsidRDefault="00507866" w:rsidP="006F2832">
                                  <w:pPr>
                                    <w:kinsoku w:val="0"/>
                                    <w:spacing w:afterLines="50" w:after="167" w:line="240" w:lineRule="exact"/>
                                    <w:ind w:left="282" w:hangingChars="132" w:hanging="282"/>
                                    <w:rPr>
                                      <w:rFonts w:ascii="ＭＳ Ｐゴシック" w:eastAsia="ＭＳ Ｐゴシック" w:hAnsi="ＭＳ Ｐゴシック"/>
                                      <w:color w:val="000000" w:themeColor="text1"/>
                                      <w:spacing w:val="2"/>
                                    </w:rPr>
                                  </w:pPr>
                                  <w:r w:rsidRPr="0039538B">
                                    <w:rPr>
                                      <w:rFonts w:ascii="ＭＳ Ｐゴシック" w:eastAsia="ＭＳ Ｐゴシック" w:hAnsi="ＭＳ Ｐゴシック" w:hint="eastAsia"/>
                                      <w:color w:val="000000" w:themeColor="text1"/>
                                      <w:spacing w:val="2"/>
                                    </w:rPr>
                                    <w:t>●</w:t>
                                  </w:r>
                                  <w:r w:rsidRPr="0039538B">
                                    <w:rPr>
                                      <w:rFonts w:ascii="ＭＳ Ｐゴシック" w:eastAsia="ＭＳ Ｐゴシック" w:hAnsi="ＭＳ Ｐゴシック"/>
                                      <w:color w:val="000000" w:themeColor="text1"/>
                                      <w:spacing w:val="2"/>
                                    </w:rPr>
                                    <w:t>予定排出事業場については、具体的な業者名を記載することが原則ですが、予定排出事業場</w:t>
                                  </w:r>
                                  <w:r w:rsidRPr="0039538B">
                                    <w:rPr>
                                      <w:rFonts w:ascii="ＭＳ Ｐゴシック" w:eastAsia="ＭＳ Ｐゴシック" w:hAnsi="ＭＳ Ｐゴシック" w:hint="eastAsia"/>
                                      <w:color w:val="000000" w:themeColor="text1"/>
                                      <w:spacing w:val="2"/>
                                    </w:rPr>
                                    <w:t>が決まっていない</w:t>
                                  </w:r>
                                  <w:r w:rsidRPr="0039538B">
                                    <w:rPr>
                                      <w:rFonts w:ascii="ＭＳ Ｐゴシック" w:eastAsia="ＭＳ Ｐゴシック" w:hAnsi="ＭＳ Ｐゴシック"/>
                                      <w:color w:val="000000" w:themeColor="text1"/>
                                      <w:spacing w:val="2"/>
                                    </w:rPr>
                                    <w:t>場合は、「県内一円建設現場」、「県内一円</w:t>
                                  </w:r>
                                  <w:r w:rsidRPr="0039538B">
                                    <w:rPr>
                                      <w:rFonts w:ascii="ＭＳ Ｐゴシック" w:eastAsia="ＭＳ Ｐゴシック" w:hAnsi="ＭＳ Ｐゴシック" w:hint="eastAsia"/>
                                      <w:color w:val="000000" w:themeColor="text1"/>
                                      <w:spacing w:val="2"/>
                                    </w:rPr>
                                    <w:t>排出</w:t>
                                  </w:r>
                                  <w:r w:rsidRPr="0039538B">
                                    <w:rPr>
                                      <w:rFonts w:ascii="ＭＳ Ｐゴシック" w:eastAsia="ＭＳ Ｐゴシック" w:hAnsi="ＭＳ Ｐゴシック"/>
                                      <w:color w:val="000000" w:themeColor="text1"/>
                                      <w:spacing w:val="2"/>
                                    </w:rPr>
                                    <w:t>事業場」等の記載でも</w:t>
                                  </w:r>
                                  <w:r w:rsidRPr="0039538B">
                                    <w:rPr>
                                      <w:rFonts w:ascii="ＭＳ Ｐゴシック" w:eastAsia="ＭＳ Ｐゴシック" w:hAnsi="ＭＳ Ｐゴシック" w:hint="eastAsia"/>
                                      <w:color w:val="000000" w:themeColor="text1"/>
                                      <w:spacing w:val="2"/>
                                    </w:rPr>
                                    <w:t>構いません</w:t>
                                  </w:r>
                                  <w:r w:rsidRPr="0039538B">
                                    <w:rPr>
                                      <w:rFonts w:ascii="ＭＳ Ｐゴシック" w:eastAsia="ＭＳ Ｐゴシック" w:hAnsi="ＭＳ Ｐゴシック"/>
                                      <w:color w:val="000000" w:themeColor="text1"/>
                                      <w:spacing w:val="2"/>
                                    </w:rPr>
                                    <w:t>。</w:t>
                                  </w:r>
                                </w:p>
                                <w:p w14:paraId="7410D66F" w14:textId="5709C469" w:rsidR="00507866" w:rsidRPr="0039538B" w:rsidRDefault="00507866" w:rsidP="006F2832">
                                  <w:pPr>
                                    <w:kinsoku w:val="0"/>
                                    <w:spacing w:afterLines="50" w:after="167" w:line="240" w:lineRule="exact"/>
                                    <w:ind w:left="141" w:hangingChars="66" w:hanging="141"/>
                                    <w:rPr>
                                      <w:rFonts w:ascii="ＭＳ Ｐゴシック" w:eastAsia="ＭＳ Ｐゴシック" w:hAnsi="ＭＳ Ｐゴシック"/>
                                      <w:color w:val="000000" w:themeColor="text1"/>
                                      <w:spacing w:val="2"/>
                                    </w:rPr>
                                  </w:pPr>
                                  <w:r w:rsidRPr="0039538B">
                                    <w:rPr>
                                      <w:rFonts w:ascii="ＭＳ Ｐゴシック" w:eastAsia="ＭＳ Ｐゴシック" w:hAnsi="ＭＳ Ｐゴシック" w:hint="eastAsia"/>
                                      <w:color w:val="000000" w:themeColor="text1"/>
                                      <w:spacing w:val="2"/>
                                    </w:rPr>
                                    <w:t>●</w:t>
                                  </w:r>
                                  <w:r w:rsidRPr="0039538B">
                                    <w:rPr>
                                      <w:rFonts w:ascii="ＭＳ Ｐゴシック" w:eastAsia="ＭＳ Ｐゴシック" w:hAnsi="ＭＳ Ｐゴシック"/>
                                      <w:color w:val="000000" w:themeColor="text1"/>
                                      <w:spacing w:val="2"/>
                                    </w:rPr>
                                    <w:t>予定運搬先（処理業者）については、具体的な業者名を記載することが原則ですが、予定運搬先（処理業者）</w:t>
                                  </w:r>
                                  <w:r w:rsidRPr="0039538B">
                                    <w:rPr>
                                      <w:rFonts w:ascii="ＭＳ Ｐゴシック" w:eastAsia="ＭＳ Ｐゴシック" w:hAnsi="ＭＳ Ｐゴシック" w:hint="eastAsia"/>
                                      <w:color w:val="000000" w:themeColor="text1"/>
                                      <w:spacing w:val="2"/>
                                    </w:rPr>
                                    <w:t>が決まっていない</w:t>
                                  </w:r>
                                  <w:r w:rsidRPr="0039538B">
                                    <w:rPr>
                                      <w:rFonts w:ascii="ＭＳ Ｐゴシック" w:eastAsia="ＭＳ Ｐゴシック" w:hAnsi="ＭＳ Ｐゴシック"/>
                                      <w:color w:val="000000" w:themeColor="text1"/>
                                      <w:spacing w:val="2"/>
                                    </w:rPr>
                                    <w:t>場合は、「</w:t>
                                  </w:r>
                                  <w:r w:rsidR="00AC60A3" w:rsidRPr="0039538B">
                                    <w:rPr>
                                      <w:rFonts w:ascii="ＭＳ Ｐゴシック" w:eastAsia="ＭＳ Ｐゴシック" w:hAnsi="ＭＳ Ｐゴシック" w:hint="eastAsia"/>
                                      <w:color w:val="000000" w:themeColor="text1"/>
                                      <w:spacing w:val="2"/>
                                    </w:rPr>
                                    <w:t>排出事業者が指定する</w:t>
                                  </w:r>
                                  <w:r w:rsidRPr="0039538B">
                                    <w:rPr>
                                      <w:rFonts w:ascii="ＭＳ Ｐゴシック" w:eastAsia="ＭＳ Ｐゴシック" w:hAnsi="ＭＳ Ｐゴシック" w:hint="eastAsia"/>
                                      <w:color w:val="000000" w:themeColor="text1"/>
                                      <w:spacing w:val="2"/>
                                    </w:rPr>
                                    <w:t>産業廃棄物処分業者</w:t>
                                  </w:r>
                                  <w:r w:rsidRPr="0039538B">
                                    <w:rPr>
                                      <w:rFonts w:ascii="ＭＳ Ｐゴシック" w:eastAsia="ＭＳ Ｐゴシック" w:hAnsi="ＭＳ Ｐゴシック"/>
                                      <w:color w:val="000000" w:themeColor="text1"/>
                                      <w:spacing w:val="2"/>
                                    </w:rPr>
                                    <w:t>」等の記載でも</w:t>
                                  </w:r>
                                  <w:r w:rsidRPr="0039538B">
                                    <w:rPr>
                                      <w:rFonts w:ascii="ＭＳ Ｐゴシック" w:eastAsia="ＭＳ Ｐゴシック" w:hAnsi="ＭＳ Ｐゴシック" w:hint="eastAsia"/>
                                      <w:color w:val="000000" w:themeColor="text1"/>
                                      <w:spacing w:val="2"/>
                                    </w:rPr>
                                    <w:t>構いません</w:t>
                                  </w:r>
                                  <w:r w:rsidRPr="0039538B">
                                    <w:rPr>
                                      <w:rFonts w:ascii="ＭＳ Ｐゴシック" w:eastAsia="ＭＳ Ｐゴシック" w:hAnsi="ＭＳ Ｐゴシック"/>
                                      <w:color w:val="000000" w:themeColor="text1"/>
                                      <w:spacing w:val="2"/>
                                    </w:rPr>
                                    <w:t>。</w:t>
                                  </w:r>
                                </w:p>
                                <w:p w14:paraId="6CB2706E" w14:textId="05FE30E8" w:rsidR="00467957" w:rsidRPr="00973CDD" w:rsidRDefault="00507866" w:rsidP="00467957">
                                  <w:pPr>
                                    <w:kinsoku w:val="0"/>
                                    <w:spacing w:afterLines="50" w:after="167" w:line="240" w:lineRule="exact"/>
                                    <w:rPr>
                                      <w:rFonts w:ascii="ＭＳ Ｐゴシック" w:eastAsia="ＭＳ Ｐゴシック" w:hAnsi="ＭＳ Ｐゴシック"/>
                                      <w:spacing w:val="2"/>
                                    </w:rPr>
                                  </w:pPr>
                                  <w:r>
                                    <w:rPr>
                                      <w:rFonts w:ascii="ＭＳ Ｐゴシック" w:eastAsia="ＭＳ Ｐゴシック" w:hAnsi="ＭＳ Ｐゴシック" w:hint="eastAsia"/>
                                      <w:spacing w:val="2"/>
                                    </w:rPr>
                                    <w:t>●</w:t>
                                  </w:r>
                                  <w:r w:rsidRPr="00973CDD">
                                    <w:rPr>
                                      <w:rFonts w:ascii="ＭＳ Ｐゴシック" w:eastAsia="ＭＳ Ｐゴシック" w:hAnsi="ＭＳ Ｐゴシック"/>
                                      <w:spacing w:val="2"/>
                                    </w:rPr>
                                    <w:t>記載欄が足りない場合は、追加して記載して下さい。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017DD" id="Rectangle 245" o:spid="_x0000_s1027" style="position:absolute;left:0;text-align:left;margin-left:-389.75pt;margin-top:2.3pt;width:511.5pt;height:151.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" strokecolor="red">
                      <v:textbox inset="5.85pt,.7pt,5.85pt,.7pt">
                        <w:txbxContent>
                          <w:p w14:paraId="7481FD82" w14:textId="0539CDE9" w:rsidR="00507866" w:rsidRDefault="00507866" w:rsidP="006F2832">
                            <w:pPr>
                              <w:kinsoku w:val="0"/>
                              <w:spacing w:afterLines="50" w:after="167" w:line="240" w:lineRule="exact"/>
                              <w:ind w:left="282" w:hangingChars="132" w:hanging="282"/>
                              <w:rPr>
                                <w:rFonts w:ascii="ＭＳ Ｐゴシック" w:eastAsia="ＭＳ Ｐゴシック" w:hAnsi="ＭＳ Ｐゴシック"/>
                                <w:spacing w:val="2"/>
                              </w:rPr>
                            </w:pPr>
                            <w:r>
                              <w:rPr>
                                <w:rFonts w:ascii="ＭＳ Ｐゴシック" w:eastAsia="ＭＳ Ｐゴシック" w:hAnsi="ＭＳ Ｐゴシック" w:hint="eastAsia"/>
                                <w:spacing w:val="2"/>
                              </w:rPr>
                              <w:t>●</w:t>
                            </w:r>
                            <w:r w:rsidRPr="00973CDD">
                              <w:rPr>
                                <w:rFonts w:ascii="ＭＳ Ｐゴシック" w:eastAsia="ＭＳ Ｐゴシック" w:hAnsi="ＭＳ Ｐゴシック"/>
                                <w:spacing w:val="2"/>
                              </w:rPr>
                              <w:t>取り扱う産業廃棄物の種類ごとに、運搬量や性状、排出事業場の名称等を記入するとともに、それぞれ積替え保管の有無についても明記してください。</w:t>
                            </w:r>
                          </w:p>
                          <w:p w14:paraId="55F69E47" w14:textId="77777777" w:rsidR="00A310EF" w:rsidRPr="0039538B" w:rsidRDefault="00507866" w:rsidP="00A310EF">
                            <w:pPr>
                              <w:kinsoku w:val="0"/>
                              <w:spacing w:line="240" w:lineRule="exact"/>
                              <w:rPr>
                                <w:rFonts w:ascii="ＭＳ Ｐゴシック" w:eastAsia="ＭＳ Ｐゴシック" w:hAnsi="ＭＳ Ｐゴシック"/>
                                <w:color w:val="000000" w:themeColor="text1"/>
                                <w:spacing w:val="2"/>
                              </w:rPr>
                            </w:pPr>
                            <w:r w:rsidRPr="0039538B">
                              <w:rPr>
                                <w:rFonts w:ascii="ＭＳ Ｐゴシック" w:eastAsia="ＭＳ Ｐゴシック" w:hAnsi="ＭＳ Ｐゴシック" w:hint="eastAsia"/>
                                <w:color w:val="000000" w:themeColor="text1"/>
                                <w:spacing w:val="2"/>
                              </w:rPr>
                              <w:t>●石綿含有産業廃棄物、水銀含有ばいじん等については、</w:t>
                            </w:r>
                            <w:r w:rsidR="00136383" w:rsidRPr="0039538B">
                              <w:rPr>
                                <w:rFonts w:ascii="ＭＳ Ｐゴシック" w:eastAsia="ＭＳ Ｐゴシック" w:hAnsi="ＭＳ Ｐゴシック" w:hint="eastAsia"/>
                                <w:color w:val="000000" w:themeColor="text1"/>
                                <w:spacing w:val="2"/>
                              </w:rPr>
                              <w:t>それぞれの品目がわかるように</w:t>
                            </w:r>
                            <w:r w:rsidRPr="0039538B">
                              <w:rPr>
                                <w:rFonts w:ascii="ＭＳ Ｐゴシック" w:eastAsia="ＭＳ Ｐゴシック" w:hAnsi="ＭＳ Ｐゴシック" w:hint="eastAsia"/>
                                <w:color w:val="000000" w:themeColor="text1"/>
                                <w:spacing w:val="2"/>
                              </w:rPr>
                              <w:t>一枠で記載いただい</w:t>
                            </w:r>
                          </w:p>
                          <w:p w14:paraId="35A58B93" w14:textId="01DB5272" w:rsidR="00507866" w:rsidRPr="0039538B" w:rsidRDefault="00507866" w:rsidP="00A310EF">
                            <w:pPr>
                              <w:kinsoku w:val="0"/>
                              <w:spacing w:afterLines="50" w:after="167" w:line="240" w:lineRule="exact"/>
                              <w:ind w:firstLineChars="100" w:firstLine="214"/>
                              <w:rPr>
                                <w:rFonts w:ascii="ＭＳ Ｐゴシック" w:eastAsia="ＭＳ Ｐゴシック" w:hAnsi="ＭＳ Ｐゴシック"/>
                                <w:color w:val="000000" w:themeColor="text1"/>
                                <w:spacing w:val="2"/>
                              </w:rPr>
                            </w:pPr>
                            <w:r w:rsidRPr="0039538B">
                              <w:rPr>
                                <w:rFonts w:ascii="ＭＳ Ｐゴシック" w:eastAsia="ＭＳ Ｐゴシック" w:hAnsi="ＭＳ Ｐゴシック" w:hint="eastAsia"/>
                                <w:color w:val="000000" w:themeColor="text1"/>
                                <w:spacing w:val="2"/>
                              </w:rPr>
                              <w:t>ても構いません。</w:t>
                            </w:r>
                          </w:p>
                          <w:p w14:paraId="3CA1F114" w14:textId="1923601A" w:rsidR="00507866" w:rsidRPr="0039538B" w:rsidRDefault="00507866" w:rsidP="006F2832">
                            <w:pPr>
                              <w:kinsoku w:val="0"/>
                              <w:spacing w:afterLines="50" w:after="167" w:line="240" w:lineRule="exact"/>
                              <w:ind w:left="282" w:hangingChars="132" w:hanging="282"/>
                              <w:rPr>
                                <w:rFonts w:ascii="ＭＳ Ｐゴシック" w:eastAsia="ＭＳ Ｐゴシック" w:hAnsi="ＭＳ Ｐゴシック"/>
                                <w:color w:val="000000" w:themeColor="text1"/>
                                <w:spacing w:val="2"/>
                              </w:rPr>
                            </w:pPr>
                            <w:r w:rsidRPr="0039538B">
                              <w:rPr>
                                <w:rFonts w:ascii="ＭＳ Ｐゴシック" w:eastAsia="ＭＳ Ｐゴシック" w:hAnsi="ＭＳ Ｐゴシック" w:hint="eastAsia"/>
                                <w:color w:val="000000" w:themeColor="text1"/>
                                <w:spacing w:val="2"/>
                              </w:rPr>
                              <w:t>●</w:t>
                            </w:r>
                            <w:r w:rsidRPr="0039538B">
                              <w:rPr>
                                <w:rFonts w:ascii="ＭＳ Ｐゴシック" w:eastAsia="ＭＳ Ｐゴシック" w:hAnsi="ＭＳ Ｐゴシック"/>
                                <w:color w:val="000000" w:themeColor="text1"/>
                                <w:spacing w:val="2"/>
                              </w:rPr>
                              <w:t>予定排出事業場については、具体的な業者名を記載することが原則ですが、予定排出事業場</w:t>
                            </w:r>
                            <w:r w:rsidRPr="0039538B">
                              <w:rPr>
                                <w:rFonts w:ascii="ＭＳ Ｐゴシック" w:eastAsia="ＭＳ Ｐゴシック" w:hAnsi="ＭＳ Ｐゴシック" w:hint="eastAsia"/>
                                <w:color w:val="000000" w:themeColor="text1"/>
                                <w:spacing w:val="2"/>
                              </w:rPr>
                              <w:t>が決まっていない</w:t>
                            </w:r>
                            <w:r w:rsidRPr="0039538B">
                              <w:rPr>
                                <w:rFonts w:ascii="ＭＳ Ｐゴシック" w:eastAsia="ＭＳ Ｐゴシック" w:hAnsi="ＭＳ Ｐゴシック"/>
                                <w:color w:val="000000" w:themeColor="text1"/>
                                <w:spacing w:val="2"/>
                              </w:rPr>
                              <w:t>場合は、「県内一円建設現場」、「県内一円</w:t>
                            </w:r>
                            <w:r w:rsidRPr="0039538B">
                              <w:rPr>
                                <w:rFonts w:ascii="ＭＳ Ｐゴシック" w:eastAsia="ＭＳ Ｐゴシック" w:hAnsi="ＭＳ Ｐゴシック" w:hint="eastAsia"/>
                                <w:color w:val="000000" w:themeColor="text1"/>
                                <w:spacing w:val="2"/>
                              </w:rPr>
                              <w:t>排出</w:t>
                            </w:r>
                            <w:r w:rsidRPr="0039538B">
                              <w:rPr>
                                <w:rFonts w:ascii="ＭＳ Ｐゴシック" w:eastAsia="ＭＳ Ｐゴシック" w:hAnsi="ＭＳ Ｐゴシック"/>
                                <w:color w:val="000000" w:themeColor="text1"/>
                                <w:spacing w:val="2"/>
                              </w:rPr>
                              <w:t>事業場」等の記載でも</w:t>
                            </w:r>
                            <w:r w:rsidRPr="0039538B">
                              <w:rPr>
                                <w:rFonts w:ascii="ＭＳ Ｐゴシック" w:eastAsia="ＭＳ Ｐゴシック" w:hAnsi="ＭＳ Ｐゴシック" w:hint="eastAsia"/>
                                <w:color w:val="000000" w:themeColor="text1"/>
                                <w:spacing w:val="2"/>
                              </w:rPr>
                              <w:t>構いません</w:t>
                            </w:r>
                            <w:r w:rsidRPr="0039538B">
                              <w:rPr>
                                <w:rFonts w:ascii="ＭＳ Ｐゴシック" w:eastAsia="ＭＳ Ｐゴシック" w:hAnsi="ＭＳ Ｐゴシック"/>
                                <w:color w:val="000000" w:themeColor="text1"/>
                                <w:spacing w:val="2"/>
                              </w:rPr>
                              <w:t>。</w:t>
                            </w:r>
                          </w:p>
                          <w:p w14:paraId="7410D66F" w14:textId="5709C469" w:rsidR="00507866" w:rsidRPr="0039538B" w:rsidRDefault="00507866" w:rsidP="006F2832">
                            <w:pPr>
                              <w:kinsoku w:val="0"/>
                              <w:spacing w:afterLines="50" w:after="167" w:line="240" w:lineRule="exact"/>
                              <w:ind w:left="141" w:hangingChars="66" w:hanging="141"/>
                              <w:rPr>
                                <w:rFonts w:ascii="ＭＳ Ｐゴシック" w:eastAsia="ＭＳ Ｐゴシック" w:hAnsi="ＭＳ Ｐゴシック"/>
                                <w:color w:val="000000" w:themeColor="text1"/>
                                <w:spacing w:val="2"/>
                              </w:rPr>
                            </w:pPr>
                            <w:r w:rsidRPr="0039538B">
                              <w:rPr>
                                <w:rFonts w:ascii="ＭＳ Ｐゴシック" w:eastAsia="ＭＳ Ｐゴシック" w:hAnsi="ＭＳ Ｐゴシック" w:hint="eastAsia"/>
                                <w:color w:val="000000" w:themeColor="text1"/>
                                <w:spacing w:val="2"/>
                              </w:rPr>
                              <w:t>●</w:t>
                            </w:r>
                            <w:r w:rsidRPr="0039538B">
                              <w:rPr>
                                <w:rFonts w:ascii="ＭＳ Ｐゴシック" w:eastAsia="ＭＳ Ｐゴシック" w:hAnsi="ＭＳ Ｐゴシック"/>
                                <w:color w:val="000000" w:themeColor="text1"/>
                                <w:spacing w:val="2"/>
                              </w:rPr>
                              <w:t>予定運搬先（処理業者）については、具体的な業者名を記載することが原則ですが、予定運搬先（処理業者）</w:t>
                            </w:r>
                            <w:r w:rsidRPr="0039538B">
                              <w:rPr>
                                <w:rFonts w:ascii="ＭＳ Ｐゴシック" w:eastAsia="ＭＳ Ｐゴシック" w:hAnsi="ＭＳ Ｐゴシック" w:hint="eastAsia"/>
                                <w:color w:val="000000" w:themeColor="text1"/>
                                <w:spacing w:val="2"/>
                              </w:rPr>
                              <w:t>が決まっていない</w:t>
                            </w:r>
                            <w:r w:rsidRPr="0039538B">
                              <w:rPr>
                                <w:rFonts w:ascii="ＭＳ Ｐゴシック" w:eastAsia="ＭＳ Ｐゴシック" w:hAnsi="ＭＳ Ｐゴシック"/>
                                <w:color w:val="000000" w:themeColor="text1"/>
                                <w:spacing w:val="2"/>
                              </w:rPr>
                              <w:t>場合は、「</w:t>
                            </w:r>
                            <w:r w:rsidR="00AC60A3" w:rsidRPr="0039538B">
                              <w:rPr>
                                <w:rFonts w:ascii="ＭＳ Ｐゴシック" w:eastAsia="ＭＳ Ｐゴシック" w:hAnsi="ＭＳ Ｐゴシック" w:hint="eastAsia"/>
                                <w:color w:val="000000" w:themeColor="text1"/>
                                <w:spacing w:val="2"/>
                              </w:rPr>
                              <w:t>排出事業者が指定する</w:t>
                            </w:r>
                            <w:r w:rsidRPr="0039538B">
                              <w:rPr>
                                <w:rFonts w:ascii="ＭＳ Ｐゴシック" w:eastAsia="ＭＳ Ｐゴシック" w:hAnsi="ＭＳ Ｐゴシック" w:hint="eastAsia"/>
                                <w:color w:val="000000" w:themeColor="text1"/>
                                <w:spacing w:val="2"/>
                              </w:rPr>
                              <w:t>産業廃棄物処分業者</w:t>
                            </w:r>
                            <w:r w:rsidRPr="0039538B">
                              <w:rPr>
                                <w:rFonts w:ascii="ＭＳ Ｐゴシック" w:eastAsia="ＭＳ Ｐゴシック" w:hAnsi="ＭＳ Ｐゴシック"/>
                                <w:color w:val="000000" w:themeColor="text1"/>
                                <w:spacing w:val="2"/>
                              </w:rPr>
                              <w:t>」等の記載でも</w:t>
                            </w:r>
                            <w:r w:rsidRPr="0039538B">
                              <w:rPr>
                                <w:rFonts w:ascii="ＭＳ Ｐゴシック" w:eastAsia="ＭＳ Ｐゴシック" w:hAnsi="ＭＳ Ｐゴシック" w:hint="eastAsia"/>
                                <w:color w:val="000000" w:themeColor="text1"/>
                                <w:spacing w:val="2"/>
                              </w:rPr>
                              <w:t>構いません</w:t>
                            </w:r>
                            <w:r w:rsidRPr="0039538B">
                              <w:rPr>
                                <w:rFonts w:ascii="ＭＳ Ｐゴシック" w:eastAsia="ＭＳ Ｐゴシック" w:hAnsi="ＭＳ Ｐゴシック"/>
                                <w:color w:val="000000" w:themeColor="text1"/>
                                <w:spacing w:val="2"/>
                              </w:rPr>
                              <w:t>。</w:t>
                            </w:r>
                          </w:p>
                          <w:p w14:paraId="6CB2706E" w14:textId="05FE30E8" w:rsidR="00467957" w:rsidRPr="00973CDD" w:rsidRDefault="00507866" w:rsidP="00467957">
                            <w:pPr>
                              <w:kinsoku w:val="0"/>
                              <w:spacing w:afterLines="50" w:after="167" w:line="240" w:lineRule="exact"/>
                              <w:rPr>
                                <w:rFonts w:ascii="ＭＳ Ｐゴシック" w:eastAsia="ＭＳ Ｐゴシック" w:hAnsi="ＭＳ Ｐゴシック"/>
                                <w:spacing w:val="2"/>
                              </w:rPr>
                            </w:pPr>
                            <w:r>
                              <w:rPr>
                                <w:rFonts w:ascii="ＭＳ Ｐゴシック" w:eastAsia="ＭＳ Ｐゴシック" w:hAnsi="ＭＳ Ｐゴシック" w:hint="eastAsia"/>
                                <w:spacing w:val="2"/>
                              </w:rPr>
                              <w:t>●</w:t>
                            </w:r>
                            <w:r w:rsidRPr="00973CDD">
                              <w:rPr>
                                <w:rFonts w:ascii="ＭＳ Ｐゴシック" w:eastAsia="ＭＳ Ｐゴシック" w:hAnsi="ＭＳ Ｐゴシック"/>
                                <w:spacing w:val="2"/>
                              </w:rPr>
                              <w:t>記載欄が足りない場合は、追加して記載して下さい。</w:t>
                            </w:r>
                          </w:p>
                        </w:txbxContent>
                      </v:textbox>
                    </v:rect>
                  </w:pict>
                </mc:Fallback>
              </mc:AlternateContent>
            </w:r>
          </w:p>
        </w:tc>
      </w:tr>
      <w:tr w:rsidR="0039538B" w:rsidRPr="0039538B" w14:paraId="06C45A77" w14:textId="77777777" w:rsidTr="00467957">
        <w:trPr>
          <w:trHeight w:val="357"/>
        </w:trPr>
        <w:tc>
          <w:tcPr>
            <w:tcW w:w="10153"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84D3F6" w14:textId="217EDEDF" w:rsidR="00507866" w:rsidRPr="0039538B" w:rsidRDefault="00507866" w:rsidP="00507866">
            <w:pPr>
              <w:ind w:left="210" w:hangingChars="100" w:hanging="210"/>
              <w:rPr>
                <w:color w:val="000000" w:themeColor="text1"/>
              </w:rPr>
            </w:pPr>
            <w:r w:rsidRPr="0039538B">
              <w:rPr>
                <w:rFonts w:hAnsi="ＭＳ 明朝"/>
                <w:color w:val="000000" w:themeColor="text1"/>
              </w:rPr>
              <w:t>備考  取り扱う（特別管理）産業廃棄物の種類ごとに記載すること。</w:t>
            </w:r>
          </w:p>
        </w:tc>
      </w:tr>
      <w:tr w:rsidR="00507866" w:rsidRPr="00A81E0D" w14:paraId="6859F6F4" w14:textId="77777777" w:rsidTr="00467957">
        <w:trPr>
          <w:trHeight w:val="810"/>
        </w:trPr>
        <w:tc>
          <w:tcPr>
            <w:tcW w:w="10153" w:type="dxa"/>
            <w:gridSpan w:val="7"/>
            <w:vMerge/>
            <w:tcBorders>
              <w:top w:val="nil"/>
              <w:left w:val="single" w:sz="4" w:space="0" w:color="000000"/>
              <w:bottom w:val="single" w:sz="4" w:space="0" w:color="000000"/>
              <w:right w:val="single" w:sz="4" w:space="0" w:color="000000"/>
            </w:tcBorders>
            <w:tcMar>
              <w:left w:w="49" w:type="dxa"/>
              <w:right w:w="49" w:type="dxa"/>
            </w:tcMar>
          </w:tcPr>
          <w:p w14:paraId="35CF2F65" w14:textId="77777777" w:rsidR="00507866" w:rsidRPr="00A81E0D" w:rsidRDefault="00507866" w:rsidP="00507866"/>
        </w:tc>
      </w:tr>
    </w:tbl>
    <w:p w14:paraId="5E63D07F" w14:textId="77777777" w:rsidR="00305E9E" w:rsidRPr="00A81E0D" w:rsidRDefault="00305E9E" w:rsidP="008E565A">
      <w:pPr>
        <w:rPr>
          <w:rFonts w:hAnsi="ＭＳ 明朝"/>
        </w:rPr>
      </w:pPr>
      <w:r w:rsidRPr="00A81E0D">
        <w:rPr>
          <w:rFonts w:hAnsi="ＭＳ 明朝"/>
        </w:rPr>
        <w:t xml:space="preserve">　　　　</w:t>
      </w:r>
      <w:r w:rsidR="003D688A" w:rsidRPr="00A81E0D">
        <w:rPr>
          <w:rFonts w:hAnsi="ＭＳ 明朝"/>
        </w:rPr>
        <w:t xml:space="preserve">　　　　　　　　　　　　　　　　　　　　　　　　　　　（日本</w:t>
      </w:r>
      <w:r w:rsidR="003D688A" w:rsidRPr="00A81E0D">
        <w:rPr>
          <w:rFonts w:hAnsi="ＭＳ 明朝" w:hint="eastAsia"/>
        </w:rPr>
        <w:t>産業</w:t>
      </w:r>
      <w:r w:rsidRPr="00A81E0D">
        <w:rPr>
          <w:rFonts w:hAnsi="ＭＳ 明朝"/>
        </w:rPr>
        <w:t>規格  Ａ列４番）</w:t>
      </w:r>
    </w:p>
    <w:p w14:paraId="36427A85" w14:textId="77777777" w:rsidR="00305E9E" w:rsidRPr="00A81E0D" w:rsidRDefault="00305E9E" w:rsidP="008E565A">
      <w:pPr>
        <w:rPr>
          <w:rFonts w:hAnsi="ＭＳ 明朝"/>
        </w:rPr>
      </w:pPr>
    </w:p>
    <w:tbl>
      <w:tblPr>
        <w:tblpPr w:leftFromText="142" w:rightFromText="142" w:vertAnchor="text" w:horzAnchor="margin" w:tblpY="382"/>
        <w:tblW w:w="9634" w:type="dxa"/>
        <w:tblLayout w:type="fixed"/>
        <w:tblCellMar>
          <w:left w:w="0" w:type="dxa"/>
          <w:right w:w="0" w:type="dxa"/>
        </w:tblCellMar>
        <w:tblLook w:val="0000" w:firstRow="0" w:lastRow="0" w:firstColumn="0" w:lastColumn="0" w:noHBand="0" w:noVBand="0"/>
      </w:tblPr>
      <w:tblGrid>
        <w:gridCol w:w="710"/>
        <w:gridCol w:w="1040"/>
        <w:gridCol w:w="513"/>
        <w:gridCol w:w="2606"/>
        <w:gridCol w:w="1510"/>
        <w:gridCol w:w="562"/>
        <w:gridCol w:w="1276"/>
        <w:gridCol w:w="214"/>
        <w:gridCol w:w="1203"/>
      </w:tblGrid>
      <w:tr w:rsidR="00305E9E" w:rsidRPr="00A81E0D" w14:paraId="6F8E7C99" w14:textId="77777777" w:rsidTr="00E72D3E">
        <w:tc>
          <w:tcPr>
            <w:tcW w:w="963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F6306C0" w14:textId="5207705B" w:rsidR="00305E9E" w:rsidRPr="00A81E0D" w:rsidRDefault="00305E9E" w:rsidP="00BF5C6C">
            <w:pPr>
              <w:rPr>
                <w:rFonts w:hAnsi="ＭＳ 明朝"/>
              </w:rPr>
            </w:pPr>
            <w:r w:rsidRPr="00A81E0D">
              <w:rPr>
                <w:rFonts w:hAnsi="ＭＳ 明朝"/>
              </w:rPr>
              <w:br w:type="page"/>
              <w:t>３．運搬施設の概要</w:t>
            </w:r>
          </w:p>
          <w:p w14:paraId="0506C3B4" w14:textId="77777777" w:rsidR="00305E9E" w:rsidRPr="00A81E0D" w:rsidRDefault="00305E9E" w:rsidP="00BF5C6C">
            <w:r w:rsidRPr="00A81E0D">
              <w:rPr>
                <w:rFonts w:hAnsi="ＭＳ 明朝"/>
              </w:rPr>
              <w:t xml:space="preserve"> (1) 運搬車両一覧</w:t>
            </w:r>
          </w:p>
        </w:tc>
      </w:tr>
      <w:tr w:rsidR="00305E9E" w:rsidRPr="00A81E0D" w14:paraId="78D1BAE1" w14:textId="77777777" w:rsidTr="00E72D3E">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4ED9DD" w14:textId="77777777" w:rsidR="00305E9E" w:rsidRPr="00A81E0D" w:rsidRDefault="00305E9E" w:rsidP="00BF5C6C">
            <w:pPr>
              <w:jc w:val="center"/>
            </w:pPr>
          </w:p>
        </w:tc>
        <w:tc>
          <w:tcPr>
            <w:tcW w:w="15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08DCDD" w14:textId="77777777" w:rsidR="00305E9E" w:rsidRPr="00A81E0D" w:rsidRDefault="00305E9E" w:rsidP="00BF5C6C">
            <w:pPr>
              <w:jc w:val="center"/>
            </w:pPr>
            <w:r w:rsidRPr="00A81E0D">
              <w:rPr>
                <w:rFonts w:hAnsi="ＭＳ 明朝"/>
              </w:rPr>
              <w:t>車体の形状</w:t>
            </w:r>
          </w:p>
        </w:tc>
        <w:tc>
          <w:tcPr>
            <w:tcW w:w="26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0DBB24" w14:textId="77777777" w:rsidR="00305E9E" w:rsidRPr="00A81E0D" w:rsidRDefault="00305E9E" w:rsidP="00BF5C6C">
            <w:pPr>
              <w:jc w:val="center"/>
              <w:rPr>
                <w:rFonts w:hAnsi="ＭＳ 明朝"/>
              </w:rPr>
            </w:pPr>
            <w:r w:rsidRPr="00A81E0D">
              <w:rPr>
                <w:rFonts w:hAnsi="ＭＳ 明朝"/>
              </w:rPr>
              <w:t>自動車登録番号</w:t>
            </w:r>
          </w:p>
          <w:p w14:paraId="30D1180A" w14:textId="77777777" w:rsidR="00305E9E" w:rsidRPr="00A81E0D" w:rsidRDefault="00305E9E" w:rsidP="00BF5C6C">
            <w:pPr>
              <w:jc w:val="center"/>
            </w:pPr>
            <w:r w:rsidRPr="00A81E0D">
              <w:rPr>
                <w:rFonts w:hAnsi="ＭＳ 明朝"/>
              </w:rPr>
              <w:t>又は車両番号</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9407CE" w14:textId="77777777" w:rsidR="00305E9E" w:rsidRPr="00A81E0D" w:rsidRDefault="00305E9E" w:rsidP="00BF5C6C">
            <w:pPr>
              <w:jc w:val="center"/>
              <w:rPr>
                <w:rFonts w:hAnsi="ＭＳ 明朝"/>
              </w:rPr>
            </w:pPr>
            <w:r w:rsidRPr="00A81E0D">
              <w:rPr>
                <w:rFonts w:hAnsi="ＭＳ 明朝"/>
              </w:rPr>
              <w:t>最大積載量</w:t>
            </w:r>
          </w:p>
          <w:p w14:paraId="29FC5150" w14:textId="77777777" w:rsidR="00305E9E" w:rsidRPr="00A81E0D" w:rsidRDefault="00305E9E" w:rsidP="00BF5C6C">
            <w:pPr>
              <w:jc w:val="center"/>
            </w:pPr>
            <w:r w:rsidRPr="00A81E0D">
              <w:rPr>
                <w:rFonts w:hAnsi="ＭＳ 明朝"/>
              </w:rPr>
              <w:t>（kg）</w:t>
            </w:r>
          </w:p>
        </w:tc>
        <w:tc>
          <w:tcPr>
            <w:tcW w:w="2052"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FC83DFB" w14:textId="77777777" w:rsidR="00305E9E" w:rsidRPr="00A81E0D" w:rsidRDefault="00305E9E" w:rsidP="00BF5C6C">
            <w:pPr>
              <w:jc w:val="center"/>
            </w:pPr>
            <w:r w:rsidRPr="00A81E0D">
              <w:rPr>
                <w:rFonts w:hAnsi="ＭＳ 明朝"/>
              </w:rPr>
              <w:t>所有者又は使用者</w:t>
            </w:r>
          </w:p>
        </w:tc>
        <w:tc>
          <w:tcPr>
            <w:tcW w:w="1203" w:type="dxa"/>
            <w:tcBorders>
              <w:top w:val="single" w:sz="4" w:space="0" w:color="000000"/>
              <w:left w:val="single" w:sz="4" w:space="0" w:color="auto"/>
              <w:bottom w:val="single" w:sz="4" w:space="0" w:color="000000"/>
              <w:right w:val="single" w:sz="4" w:space="0" w:color="000000"/>
            </w:tcBorders>
            <w:vAlign w:val="center"/>
          </w:tcPr>
          <w:p w14:paraId="4FFEB0CE" w14:textId="77777777" w:rsidR="00305E9E" w:rsidRPr="00A81E0D" w:rsidRDefault="00305E9E" w:rsidP="00BF5C6C">
            <w:pPr>
              <w:jc w:val="center"/>
            </w:pPr>
            <w:r w:rsidRPr="00A81E0D">
              <w:rPr>
                <w:rFonts w:hAnsi="ＭＳ 明朝"/>
              </w:rPr>
              <w:t>備考</w:t>
            </w:r>
          </w:p>
        </w:tc>
      </w:tr>
      <w:tr w:rsidR="00305E9E" w:rsidRPr="00A81E0D" w14:paraId="386537E5" w14:textId="77777777" w:rsidTr="00E72D3E">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B4718" w14:textId="77777777" w:rsidR="00305E9E" w:rsidRPr="00A81E0D" w:rsidRDefault="00305E9E" w:rsidP="00BF5C6C">
            <w:pPr>
              <w:jc w:val="center"/>
            </w:pPr>
            <w:r w:rsidRPr="00A81E0D">
              <w:rPr>
                <w:rFonts w:hAnsi="ＭＳ 明朝"/>
              </w:rPr>
              <w:t>１</w:t>
            </w:r>
          </w:p>
        </w:tc>
        <w:tc>
          <w:tcPr>
            <w:tcW w:w="15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E33936" w14:textId="1B6839F2" w:rsidR="00305E9E" w:rsidRPr="00A81E0D" w:rsidRDefault="00086FD2" w:rsidP="00BF5C6C">
            <w:pPr>
              <w:rPr>
                <w:b/>
              </w:rPr>
            </w:pPr>
            <w:r w:rsidRPr="00A81E0D">
              <w:rPr>
                <w:rFonts w:hAnsi="Times New Roman"/>
                <w:b/>
                <w:spacing w:val="2"/>
              </w:rPr>
              <w:t>キャブオーバー</w:t>
            </w:r>
          </w:p>
        </w:tc>
        <w:tc>
          <w:tcPr>
            <w:tcW w:w="26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6B01F" w14:textId="418A134B" w:rsidR="00305E9E" w:rsidRPr="00A81E0D" w:rsidRDefault="00305E9E" w:rsidP="00BF5C6C">
            <w:pPr>
              <w:rPr>
                <w:b/>
              </w:rPr>
            </w:pPr>
            <w:r w:rsidRPr="00A81E0D">
              <w:rPr>
                <w:b/>
              </w:rPr>
              <w:t>沖縄　100</w:t>
            </w:r>
          </w:p>
          <w:p w14:paraId="7B6F777D" w14:textId="77777777" w:rsidR="00305E9E" w:rsidRPr="00A81E0D" w:rsidRDefault="00305E9E" w:rsidP="00BF5C6C">
            <w:pPr>
              <w:rPr>
                <w:b/>
              </w:rPr>
            </w:pPr>
            <w:r w:rsidRPr="00A81E0D">
              <w:rPr>
                <w:b/>
              </w:rPr>
              <w:t>あ　11－11</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7FBA1" w14:textId="77777777" w:rsidR="00305E9E" w:rsidRPr="00A81E0D" w:rsidRDefault="00305E9E" w:rsidP="00BF5C6C">
            <w:pPr>
              <w:rPr>
                <w:b/>
              </w:rPr>
            </w:pPr>
            <w:r w:rsidRPr="00A81E0D">
              <w:rPr>
                <w:b/>
              </w:rPr>
              <w:t>3,800</w:t>
            </w:r>
          </w:p>
          <w:p w14:paraId="2A8D4E32" w14:textId="77777777" w:rsidR="00305E9E" w:rsidRPr="00A81E0D" w:rsidRDefault="00305E9E" w:rsidP="00BF5C6C">
            <w:pPr>
              <w:rPr>
                <w:b/>
              </w:rPr>
            </w:pPr>
          </w:p>
        </w:tc>
        <w:tc>
          <w:tcPr>
            <w:tcW w:w="2052"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09FD8DA3" w14:textId="77777777" w:rsidR="00305E9E" w:rsidRPr="00A81E0D" w:rsidRDefault="00305E9E" w:rsidP="00BF5C6C">
            <w:pPr>
              <w:rPr>
                <w:b/>
              </w:rPr>
            </w:pPr>
            <w:r w:rsidRPr="00A81E0D">
              <w:rPr>
                <w:b/>
              </w:rPr>
              <w:t>株式会社環境</w:t>
            </w:r>
            <w:r w:rsidRPr="00A81E0D">
              <w:rPr>
                <w:b/>
              </w:rPr>
              <w:t>○○</w:t>
            </w:r>
          </w:p>
        </w:tc>
        <w:tc>
          <w:tcPr>
            <w:tcW w:w="1203" w:type="dxa"/>
            <w:tcBorders>
              <w:top w:val="single" w:sz="4" w:space="0" w:color="000000"/>
              <w:left w:val="single" w:sz="4" w:space="0" w:color="auto"/>
              <w:bottom w:val="single" w:sz="4" w:space="0" w:color="000000"/>
              <w:right w:val="single" w:sz="4" w:space="0" w:color="000000"/>
            </w:tcBorders>
          </w:tcPr>
          <w:p w14:paraId="5F2F65E7" w14:textId="77777777" w:rsidR="00305E9E" w:rsidRPr="00A81E0D" w:rsidRDefault="00305E9E" w:rsidP="00BF5C6C"/>
        </w:tc>
      </w:tr>
      <w:tr w:rsidR="00E2369F" w:rsidRPr="00A81E0D" w14:paraId="6670C5A2" w14:textId="77777777" w:rsidTr="00E72D3E">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1E1207" w14:textId="77777777" w:rsidR="00E2369F" w:rsidRPr="00A81E0D" w:rsidRDefault="00E2369F" w:rsidP="00E2369F">
            <w:pPr>
              <w:jc w:val="center"/>
            </w:pPr>
            <w:r w:rsidRPr="00A81E0D">
              <w:rPr>
                <w:rFonts w:hAnsi="ＭＳ 明朝"/>
              </w:rPr>
              <w:t>２</w:t>
            </w:r>
          </w:p>
        </w:tc>
        <w:tc>
          <w:tcPr>
            <w:tcW w:w="15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1BE059" w14:textId="0137E727" w:rsidR="00E2369F" w:rsidRPr="0039538B" w:rsidRDefault="00E2369F" w:rsidP="00E2369F">
            <w:pPr>
              <w:rPr>
                <w:b/>
                <w:color w:val="000000" w:themeColor="text1"/>
              </w:rPr>
            </w:pPr>
            <w:r w:rsidRPr="0039538B">
              <w:rPr>
                <w:rFonts w:hint="eastAsia"/>
                <w:b/>
                <w:color w:val="000000" w:themeColor="text1"/>
              </w:rPr>
              <w:t>ダンプ</w:t>
            </w:r>
          </w:p>
        </w:tc>
        <w:tc>
          <w:tcPr>
            <w:tcW w:w="26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87829" w14:textId="77777777" w:rsidR="00E2369F" w:rsidRPr="0039538B" w:rsidRDefault="00E2369F" w:rsidP="00E2369F">
            <w:pPr>
              <w:rPr>
                <w:b/>
                <w:color w:val="000000" w:themeColor="text1"/>
              </w:rPr>
            </w:pPr>
            <w:r w:rsidRPr="0039538B">
              <w:rPr>
                <w:b/>
                <w:color w:val="000000" w:themeColor="text1"/>
              </w:rPr>
              <w:t>沖縄　800</w:t>
            </w:r>
          </w:p>
          <w:p w14:paraId="737E0AB5" w14:textId="2CB1DBDF" w:rsidR="00E2369F" w:rsidRPr="0039538B" w:rsidRDefault="00E2369F" w:rsidP="00E2369F">
            <w:pPr>
              <w:rPr>
                <w:b/>
                <w:color w:val="000000" w:themeColor="text1"/>
              </w:rPr>
            </w:pPr>
            <w:r w:rsidRPr="0039538B">
              <w:rPr>
                <w:rFonts w:hint="eastAsia"/>
                <w:b/>
                <w:color w:val="000000" w:themeColor="text1"/>
              </w:rPr>
              <w:t>い</w:t>
            </w:r>
            <w:r w:rsidRPr="0039538B">
              <w:rPr>
                <w:b/>
                <w:color w:val="000000" w:themeColor="text1"/>
              </w:rPr>
              <w:t xml:space="preserve">　</w:t>
            </w:r>
            <w:r w:rsidRPr="0039538B">
              <w:rPr>
                <w:rFonts w:hint="eastAsia"/>
                <w:b/>
                <w:color w:val="000000" w:themeColor="text1"/>
              </w:rPr>
              <w:t>22</w:t>
            </w:r>
            <w:r w:rsidRPr="0039538B">
              <w:rPr>
                <w:b/>
                <w:color w:val="000000" w:themeColor="text1"/>
              </w:rPr>
              <w:t>－</w:t>
            </w:r>
            <w:r w:rsidRPr="0039538B">
              <w:rPr>
                <w:rFonts w:hint="eastAsia"/>
                <w:b/>
                <w:color w:val="000000" w:themeColor="text1"/>
              </w:rPr>
              <w:t>22</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FD25F" w14:textId="0AB2411C" w:rsidR="00E2369F" w:rsidRPr="00A81E0D" w:rsidRDefault="00E2369F" w:rsidP="00E2369F">
            <w:pPr>
              <w:rPr>
                <w:b/>
              </w:rPr>
            </w:pPr>
            <w:r w:rsidRPr="00A81E0D">
              <w:rPr>
                <w:b/>
              </w:rPr>
              <w:t>5,000</w:t>
            </w:r>
          </w:p>
        </w:tc>
        <w:tc>
          <w:tcPr>
            <w:tcW w:w="2052"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17565796" w14:textId="7207E2AA" w:rsidR="00E2369F" w:rsidRPr="00A81E0D" w:rsidRDefault="00E2369F" w:rsidP="00E2369F">
            <w:pPr>
              <w:rPr>
                <w:b/>
              </w:rPr>
            </w:pPr>
            <w:r w:rsidRPr="00A81E0D">
              <w:rPr>
                <w:b/>
              </w:rPr>
              <w:t>株式会社環境</w:t>
            </w:r>
            <w:r w:rsidRPr="00A81E0D">
              <w:rPr>
                <w:b/>
              </w:rPr>
              <w:t>○○</w:t>
            </w:r>
          </w:p>
        </w:tc>
        <w:tc>
          <w:tcPr>
            <w:tcW w:w="1203" w:type="dxa"/>
            <w:tcBorders>
              <w:top w:val="single" w:sz="4" w:space="0" w:color="000000"/>
              <w:left w:val="single" w:sz="4" w:space="0" w:color="auto"/>
              <w:bottom w:val="single" w:sz="4" w:space="0" w:color="000000"/>
              <w:right w:val="single" w:sz="4" w:space="0" w:color="000000"/>
            </w:tcBorders>
          </w:tcPr>
          <w:p w14:paraId="666ADD7F" w14:textId="77777777" w:rsidR="00E2369F" w:rsidRPr="00A81E0D" w:rsidRDefault="00E2369F" w:rsidP="00E2369F">
            <w:pPr>
              <w:widowControl/>
            </w:pPr>
          </w:p>
          <w:p w14:paraId="2CC04055" w14:textId="77777777" w:rsidR="00E2369F" w:rsidRPr="00A81E0D" w:rsidRDefault="00E2369F" w:rsidP="00E2369F"/>
        </w:tc>
      </w:tr>
      <w:tr w:rsidR="00E2369F" w:rsidRPr="00A81E0D" w14:paraId="7EDA501F" w14:textId="77777777" w:rsidTr="00E72D3E">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AC001" w14:textId="77777777" w:rsidR="00E2369F" w:rsidRPr="00A81E0D" w:rsidRDefault="00E2369F" w:rsidP="00E2369F">
            <w:pPr>
              <w:jc w:val="center"/>
            </w:pPr>
            <w:r w:rsidRPr="00A81E0D">
              <w:rPr>
                <w:rFonts w:hAnsi="ＭＳ 明朝"/>
              </w:rPr>
              <w:t>３</w:t>
            </w:r>
          </w:p>
        </w:tc>
        <w:tc>
          <w:tcPr>
            <w:tcW w:w="15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8F777D" w14:textId="77777777" w:rsidR="00E2369F" w:rsidRPr="0039538B" w:rsidRDefault="00E2369F" w:rsidP="00E2369F">
            <w:pPr>
              <w:rPr>
                <w:color w:val="000000" w:themeColor="text1"/>
              </w:rPr>
            </w:pPr>
            <w:r w:rsidRPr="0039538B">
              <w:rPr>
                <w:rFonts w:hAnsi="Times New Roman" w:hint="eastAsia"/>
                <w:b/>
                <w:color w:val="000000" w:themeColor="text1"/>
                <w:spacing w:val="2"/>
              </w:rPr>
              <w:t>冷蔵・冷凍車</w:t>
            </w:r>
          </w:p>
          <w:p w14:paraId="2784AC46" w14:textId="1194BA92" w:rsidR="00E2369F" w:rsidRPr="0039538B" w:rsidRDefault="00E2369F" w:rsidP="00E2369F">
            <w:pPr>
              <w:rPr>
                <w:b/>
                <w:color w:val="000000" w:themeColor="text1"/>
              </w:rPr>
            </w:pPr>
          </w:p>
        </w:tc>
        <w:tc>
          <w:tcPr>
            <w:tcW w:w="26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7C743" w14:textId="5C26A4AE" w:rsidR="00E2369F" w:rsidRPr="0039538B" w:rsidRDefault="00E2369F" w:rsidP="00E2369F">
            <w:pPr>
              <w:rPr>
                <w:b/>
                <w:bCs/>
                <w:color w:val="000000" w:themeColor="text1"/>
              </w:rPr>
            </w:pPr>
            <w:r w:rsidRPr="0039538B">
              <w:rPr>
                <w:noProof/>
                <w:color w:val="000000" w:themeColor="text1"/>
              </w:rPr>
              <mc:AlternateContent>
                <mc:Choice Requires="wps">
                  <w:drawing>
                    <wp:anchor distT="0" distB="0" distL="114300" distR="114300" simplePos="0" relativeHeight="251698176" behindDoc="0" locked="0" layoutInCell="1" allowOverlap="1" wp14:anchorId="2A3503BB" wp14:editId="21961B43">
                      <wp:simplePos x="0" y="0"/>
                      <wp:positionH relativeFrom="column">
                        <wp:posOffset>850752</wp:posOffset>
                      </wp:positionH>
                      <wp:positionV relativeFrom="paragraph">
                        <wp:posOffset>110147</wp:posOffset>
                      </wp:positionV>
                      <wp:extent cx="360241" cy="263379"/>
                      <wp:effectExtent l="38100" t="38100" r="20955" b="2286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0241" cy="263379"/>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7BCED" id="直線コネクタ 5" o:spid="_x0000_s1026" style="position:absolute;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8.65pt" to="95.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" strokecolor="red">
                      <v:stroke endarrow="block"/>
                    </v:line>
                  </w:pict>
                </mc:Fallback>
              </mc:AlternateContent>
            </w:r>
            <w:r w:rsidRPr="0039538B">
              <w:rPr>
                <w:rFonts w:hint="eastAsia"/>
                <w:b/>
                <w:bCs/>
                <w:color w:val="000000" w:themeColor="text1"/>
              </w:rPr>
              <w:t>沖縄　100</w:t>
            </w:r>
          </w:p>
          <w:p w14:paraId="3497D2C9" w14:textId="32FB3134" w:rsidR="00E2369F" w:rsidRPr="0039538B" w:rsidRDefault="00E2369F" w:rsidP="00E2369F">
            <w:pPr>
              <w:rPr>
                <w:b/>
                <w:color w:val="000000" w:themeColor="text1"/>
              </w:rPr>
            </w:pPr>
            <w:r w:rsidRPr="0039538B">
              <w:rPr>
                <w:rFonts w:hint="eastAsia"/>
                <w:b/>
                <w:bCs/>
                <w:color w:val="000000" w:themeColor="text1"/>
              </w:rPr>
              <w:t>う　33-33</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4AC3F" w14:textId="77777777" w:rsidR="00E2369F" w:rsidRPr="00086FD2" w:rsidRDefault="00E2369F" w:rsidP="00E2369F">
            <w:pPr>
              <w:rPr>
                <w:b/>
              </w:rPr>
            </w:pPr>
            <w:r>
              <w:rPr>
                <w:rFonts w:hint="eastAsia"/>
                <w:b/>
              </w:rPr>
              <w:t>2,000</w:t>
            </w:r>
          </w:p>
          <w:p w14:paraId="3F7E46AE" w14:textId="50514E14" w:rsidR="00E2369F" w:rsidRPr="00A81E0D" w:rsidRDefault="00E2369F" w:rsidP="00E2369F">
            <w:pPr>
              <w:rPr>
                <w:b/>
              </w:rPr>
            </w:pPr>
          </w:p>
        </w:tc>
        <w:tc>
          <w:tcPr>
            <w:tcW w:w="2052"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3360B485" w14:textId="77777777" w:rsidR="00E2369F" w:rsidRPr="00A81E0D" w:rsidRDefault="00E2369F" w:rsidP="00E2369F">
            <w:r w:rsidRPr="00A81E0D">
              <w:rPr>
                <w:b/>
              </w:rPr>
              <w:t>株式会社環境</w:t>
            </w:r>
            <w:r w:rsidRPr="00A81E0D">
              <w:rPr>
                <w:b/>
              </w:rPr>
              <w:t>○○</w:t>
            </w:r>
          </w:p>
          <w:p w14:paraId="6A6A5CFF" w14:textId="458D1451" w:rsidR="00E2369F" w:rsidRPr="00A81E0D" w:rsidRDefault="00E2369F" w:rsidP="00E2369F">
            <w:pPr>
              <w:rPr>
                <w:b/>
              </w:rPr>
            </w:pPr>
          </w:p>
        </w:tc>
        <w:tc>
          <w:tcPr>
            <w:tcW w:w="1203" w:type="dxa"/>
            <w:tcBorders>
              <w:top w:val="single" w:sz="4" w:space="0" w:color="000000"/>
              <w:left w:val="single" w:sz="4" w:space="0" w:color="auto"/>
              <w:bottom w:val="single" w:sz="4" w:space="0" w:color="000000"/>
              <w:right w:val="single" w:sz="4" w:space="0" w:color="000000"/>
            </w:tcBorders>
          </w:tcPr>
          <w:p w14:paraId="0D7E9009" w14:textId="77777777" w:rsidR="00E2369F" w:rsidRPr="00A81E0D" w:rsidRDefault="00E2369F" w:rsidP="00E2369F">
            <w:pPr>
              <w:widowControl/>
            </w:pPr>
          </w:p>
          <w:p w14:paraId="4B68643D" w14:textId="77777777" w:rsidR="00E2369F" w:rsidRPr="00A81E0D" w:rsidRDefault="00E2369F" w:rsidP="00E2369F"/>
        </w:tc>
      </w:tr>
      <w:tr w:rsidR="00305E9E" w:rsidRPr="00A81E0D" w14:paraId="35F45188" w14:textId="77777777" w:rsidTr="00E72D3E">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40BEE8" w14:textId="77777777" w:rsidR="00305E9E" w:rsidRPr="00A81E0D" w:rsidRDefault="00305E9E" w:rsidP="00BF5C6C">
            <w:pPr>
              <w:jc w:val="center"/>
            </w:pPr>
            <w:r w:rsidRPr="00A81E0D">
              <w:rPr>
                <w:rFonts w:hAnsi="ＭＳ 明朝"/>
              </w:rPr>
              <w:t>４</w:t>
            </w:r>
          </w:p>
        </w:tc>
        <w:tc>
          <w:tcPr>
            <w:tcW w:w="15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0FE067" w14:textId="77777777" w:rsidR="00305E9E" w:rsidRPr="00A81E0D" w:rsidRDefault="00305E9E" w:rsidP="00BF5C6C"/>
        </w:tc>
        <w:tc>
          <w:tcPr>
            <w:tcW w:w="26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1A68C" w14:textId="451A81F0" w:rsidR="00305E9E" w:rsidRPr="00F11A30" w:rsidRDefault="00E2369F" w:rsidP="00BF5C6C">
            <w:pPr>
              <w:rPr>
                <w:b/>
                <w:bCs/>
              </w:rPr>
            </w:pPr>
            <w:r w:rsidRPr="00A81E0D">
              <w:rPr>
                <w:noProof/>
              </w:rPr>
              <mc:AlternateContent>
                <mc:Choice Requires="wps">
                  <w:drawing>
                    <wp:anchor distT="0" distB="0" distL="114300" distR="114300" simplePos="0" relativeHeight="251642880" behindDoc="0" locked="0" layoutInCell="1" allowOverlap="1" wp14:anchorId="7D16BC70" wp14:editId="7EE82965">
                      <wp:simplePos x="0" y="0"/>
                      <wp:positionH relativeFrom="column">
                        <wp:posOffset>-142777</wp:posOffset>
                      </wp:positionH>
                      <wp:positionV relativeFrom="paragraph">
                        <wp:posOffset>20222</wp:posOffset>
                      </wp:positionV>
                      <wp:extent cx="4781550" cy="211016"/>
                      <wp:effectExtent l="0" t="0" r="19050" b="1778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211016"/>
                              </a:xfrm>
                              <a:prstGeom prst="rect">
                                <a:avLst/>
                              </a:prstGeom>
                              <a:solidFill>
                                <a:srgbClr val="FFFFFF"/>
                              </a:solidFill>
                              <a:ln w="9525">
                                <a:solidFill>
                                  <a:srgbClr val="FF0000"/>
                                </a:solidFill>
                                <a:miter lim="800000"/>
                                <a:headEnd/>
                                <a:tailEnd/>
                              </a:ln>
                            </wps:spPr>
                            <wps:txbx>
                              <w:txbxContent>
                                <w:p w14:paraId="39BE06D9" w14:textId="77777777" w:rsidR="00305E9E" w:rsidRPr="00973CDD" w:rsidRDefault="00305E9E" w:rsidP="00305E9E">
                                  <w:pPr>
                                    <w:ind w:firstLineChars="100" w:firstLine="210"/>
                                    <w:rPr>
                                      <w:rFonts w:ascii="ＭＳ Ｐゴシック" w:eastAsia="ＭＳ Ｐゴシック" w:hAnsi="ＭＳ Ｐゴシック"/>
                                    </w:rPr>
                                  </w:pPr>
                                  <w:r w:rsidRPr="00973CDD">
                                    <w:rPr>
                                      <w:rFonts w:ascii="ＭＳ Ｐゴシック" w:eastAsia="ＭＳ Ｐゴシック" w:hAnsi="ＭＳ Ｐゴシック"/>
                                    </w:rPr>
                                    <w:t>自動車</w:t>
                                  </w:r>
                                  <w:r>
                                    <w:rPr>
                                      <w:rFonts w:ascii="ＭＳ Ｐゴシック" w:eastAsia="ＭＳ Ｐゴシック" w:hAnsi="ＭＳ Ｐゴシック"/>
                                    </w:rPr>
                                    <w:t>検査証</w:t>
                                  </w:r>
                                  <w:r w:rsidRPr="00973CDD">
                                    <w:rPr>
                                      <w:rFonts w:ascii="ＭＳ Ｐゴシック" w:eastAsia="ＭＳ Ｐゴシック" w:hAnsi="ＭＳ Ｐゴシック"/>
                                    </w:rPr>
                                    <w:t>に沿って、運搬車両ごとに</w:t>
                                  </w:r>
                                  <w:r>
                                    <w:rPr>
                                      <w:rFonts w:ascii="ＭＳ Ｐゴシック" w:eastAsia="ＭＳ Ｐゴシック" w:hAnsi="ＭＳ Ｐゴシック"/>
                                    </w:rPr>
                                    <w:t>、車体の形状等を記入して下さい。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6BC70" id="正方形/長方形 4" o:spid="_x0000_s1028" style="position:absolute;left:0;text-align:left;margin-left:-11.25pt;margin-top:1.6pt;width:376.5pt;height:16.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" strokecolor="red">
                      <v:textbox inset="5.85pt,.7pt,5.85pt,.7pt">
                        <w:txbxContent>
                          <w:p w14:paraId="39BE06D9" w14:textId="77777777" w:rsidR="00305E9E" w:rsidRPr="00973CDD" w:rsidRDefault="00305E9E" w:rsidP="00305E9E">
                            <w:pPr>
                              <w:ind w:firstLineChars="100" w:firstLine="210"/>
                              <w:rPr>
                                <w:rFonts w:ascii="ＭＳ Ｐゴシック" w:eastAsia="ＭＳ Ｐゴシック" w:hAnsi="ＭＳ Ｐゴシック"/>
                              </w:rPr>
                            </w:pPr>
                            <w:r w:rsidRPr="00973CDD">
                              <w:rPr>
                                <w:rFonts w:ascii="ＭＳ Ｐゴシック" w:eastAsia="ＭＳ Ｐゴシック" w:hAnsi="ＭＳ Ｐゴシック"/>
                              </w:rPr>
                              <w:t>自動車</w:t>
                            </w:r>
                            <w:r>
                              <w:rPr>
                                <w:rFonts w:ascii="ＭＳ Ｐゴシック" w:eastAsia="ＭＳ Ｐゴシック" w:hAnsi="ＭＳ Ｐゴシック"/>
                              </w:rPr>
                              <w:t>検査証</w:t>
                            </w:r>
                            <w:r w:rsidRPr="00973CDD">
                              <w:rPr>
                                <w:rFonts w:ascii="ＭＳ Ｐゴシック" w:eastAsia="ＭＳ Ｐゴシック" w:hAnsi="ＭＳ Ｐゴシック"/>
                              </w:rPr>
                              <w:t>に沿って、運搬車両ごとに</w:t>
                            </w:r>
                            <w:r>
                              <w:rPr>
                                <w:rFonts w:ascii="ＭＳ Ｐゴシック" w:eastAsia="ＭＳ Ｐゴシック" w:hAnsi="ＭＳ Ｐゴシック"/>
                              </w:rPr>
                              <w:t>、車体の形状等を記入して下さい。</w:t>
                            </w:r>
                          </w:p>
                        </w:txbxContent>
                      </v:textbox>
                    </v:rect>
                  </w:pict>
                </mc:Fallback>
              </mc:AlternateConten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5473D" w14:textId="197F535D" w:rsidR="00305E9E" w:rsidRPr="00A81E0D" w:rsidRDefault="00305E9E" w:rsidP="00BF5C6C"/>
        </w:tc>
        <w:tc>
          <w:tcPr>
            <w:tcW w:w="2052"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100113B8" w14:textId="77777777" w:rsidR="00305E9E" w:rsidRPr="00A81E0D" w:rsidRDefault="00305E9E" w:rsidP="00BF5C6C"/>
        </w:tc>
        <w:tc>
          <w:tcPr>
            <w:tcW w:w="1203" w:type="dxa"/>
            <w:tcBorders>
              <w:top w:val="single" w:sz="4" w:space="0" w:color="000000"/>
              <w:left w:val="single" w:sz="4" w:space="0" w:color="auto"/>
              <w:bottom w:val="single" w:sz="4" w:space="0" w:color="000000"/>
              <w:right w:val="single" w:sz="4" w:space="0" w:color="000000"/>
            </w:tcBorders>
          </w:tcPr>
          <w:p w14:paraId="145E217C" w14:textId="77777777" w:rsidR="00305E9E" w:rsidRPr="00A81E0D" w:rsidRDefault="00305E9E" w:rsidP="00BF5C6C">
            <w:pPr>
              <w:widowControl/>
            </w:pPr>
          </w:p>
          <w:p w14:paraId="7A3748E4" w14:textId="77777777" w:rsidR="00305E9E" w:rsidRPr="00A81E0D" w:rsidRDefault="00305E9E" w:rsidP="00BF5C6C"/>
        </w:tc>
      </w:tr>
      <w:tr w:rsidR="00305E9E" w:rsidRPr="00A81E0D" w14:paraId="15D6E3CB" w14:textId="77777777" w:rsidTr="00E72D3E">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E8AE3D" w14:textId="77777777" w:rsidR="00305E9E" w:rsidRPr="00A81E0D" w:rsidRDefault="00305E9E" w:rsidP="00BF5C6C">
            <w:pPr>
              <w:jc w:val="center"/>
            </w:pPr>
            <w:r w:rsidRPr="00A81E0D">
              <w:rPr>
                <w:rFonts w:hAnsi="ＭＳ 明朝"/>
              </w:rPr>
              <w:t>５</w:t>
            </w:r>
          </w:p>
        </w:tc>
        <w:tc>
          <w:tcPr>
            <w:tcW w:w="15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714037" w14:textId="77777777" w:rsidR="00305E9E" w:rsidRPr="00A81E0D" w:rsidRDefault="00305E9E" w:rsidP="00BF5C6C"/>
          <w:p w14:paraId="40B940BE" w14:textId="77777777" w:rsidR="00305E9E" w:rsidRPr="00A81E0D" w:rsidRDefault="00305E9E" w:rsidP="00BF5C6C"/>
        </w:tc>
        <w:tc>
          <w:tcPr>
            <w:tcW w:w="26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58CCC" w14:textId="64CCA268" w:rsidR="00305E9E" w:rsidRPr="00A81E0D" w:rsidRDefault="00000CF4" w:rsidP="00BF5C6C">
            <w:r w:rsidRPr="00A81E0D">
              <w:rPr>
                <w:noProof/>
              </w:rPr>
              <mc:AlternateContent>
                <mc:Choice Requires="wps">
                  <w:drawing>
                    <wp:anchor distT="0" distB="0" distL="114300" distR="114300" simplePos="0" relativeHeight="251644928" behindDoc="0" locked="0" layoutInCell="1" allowOverlap="1" wp14:anchorId="25E5CEAD" wp14:editId="58C1165C">
                      <wp:simplePos x="0" y="0"/>
                      <wp:positionH relativeFrom="column">
                        <wp:posOffset>-1505341</wp:posOffset>
                      </wp:positionH>
                      <wp:positionV relativeFrom="paragraph">
                        <wp:posOffset>28575</wp:posOffset>
                      </wp:positionV>
                      <wp:extent cx="6207369" cy="896815"/>
                      <wp:effectExtent l="0" t="0" r="22225" b="1778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369" cy="896815"/>
                              </a:xfrm>
                              <a:prstGeom prst="rect">
                                <a:avLst/>
                              </a:prstGeom>
                              <a:solidFill>
                                <a:srgbClr val="FFFFFF"/>
                              </a:solidFill>
                              <a:ln w="9525">
                                <a:solidFill>
                                  <a:srgbClr val="FF0000"/>
                                </a:solidFill>
                                <a:miter lim="800000"/>
                                <a:headEnd/>
                                <a:tailEnd/>
                              </a:ln>
                            </wps:spPr>
                            <wps:txbx>
                              <w:txbxContent>
                                <w:p w14:paraId="527585CD" w14:textId="77777777" w:rsidR="00305E9E" w:rsidRDefault="00305E9E" w:rsidP="00305E9E">
                                  <w:pPr>
                                    <w:ind w:firstLineChars="100" w:firstLine="210"/>
                                    <w:rPr>
                                      <w:rFonts w:ascii="ＭＳ Ｐゴシック" w:eastAsia="ＭＳ Ｐゴシック" w:hAnsi="ＭＳ Ｐゴシック"/>
                                    </w:rPr>
                                  </w:pPr>
                                  <w:r w:rsidRPr="00973CDD">
                                    <w:rPr>
                                      <w:rFonts w:ascii="ＭＳ Ｐゴシック" w:eastAsia="ＭＳ Ｐゴシック" w:hAnsi="ＭＳ Ｐゴシック"/>
                                    </w:rPr>
                                    <w:t>「事務所の所在地」には、申請者住所以外に事務所（支店・営業所等）がある場合に、廃棄物処理業に用いる全ての事務所を記入して下さい。</w:t>
                                  </w:r>
                                  <w:r>
                                    <w:rPr>
                                      <w:rFonts w:ascii="ＭＳ Ｐゴシック" w:eastAsia="ＭＳ Ｐゴシック" w:hAnsi="ＭＳ Ｐゴシック"/>
                                    </w:rPr>
                                    <w:t>申請者住所と同じ場合は住所を、住所以外の事務所の場合は住居表示を記入してください。</w:t>
                                  </w:r>
                                </w:p>
                                <w:p w14:paraId="219D1EF0" w14:textId="1984C1EC" w:rsidR="00540396" w:rsidRPr="0039538B" w:rsidRDefault="00540396" w:rsidP="00305E9E">
                                  <w:pPr>
                                    <w:ind w:firstLineChars="100" w:firstLine="210"/>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申請書</w:t>
                                  </w:r>
                                  <w:r w:rsidR="00742494" w:rsidRPr="0039538B">
                                    <w:rPr>
                                      <w:rFonts w:ascii="ＭＳ Ｐゴシック" w:eastAsia="ＭＳ Ｐゴシック" w:hAnsi="ＭＳ Ｐゴシック" w:hint="eastAsia"/>
                                      <w:color w:val="000000" w:themeColor="text1"/>
                                    </w:rPr>
                                    <w:t>（第１面）に記載している場合は「申請書（第１面）のとおり」と記載いただいても構いません。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5CEAD" id="正方形/長方形 6" o:spid="_x0000_s1029" style="position:absolute;left:0;text-align:left;margin-left:-118.55pt;margin-top:2.25pt;width:488.75pt;height:70.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" strokecolor="red">
                      <v:textbox inset="5.85pt,.7pt,5.85pt,.7pt">
                        <w:txbxContent>
                          <w:p w14:paraId="527585CD" w14:textId="77777777" w:rsidR="00305E9E" w:rsidRDefault="00305E9E" w:rsidP="00305E9E">
                            <w:pPr>
                              <w:ind w:firstLineChars="100" w:firstLine="210"/>
                              <w:rPr>
                                <w:rFonts w:ascii="ＭＳ Ｐゴシック" w:eastAsia="ＭＳ Ｐゴシック" w:hAnsi="ＭＳ Ｐゴシック"/>
                              </w:rPr>
                            </w:pPr>
                            <w:r w:rsidRPr="00973CDD">
                              <w:rPr>
                                <w:rFonts w:ascii="ＭＳ Ｐゴシック" w:eastAsia="ＭＳ Ｐゴシック" w:hAnsi="ＭＳ Ｐゴシック"/>
                              </w:rPr>
                              <w:t>「事務所の所在地」には、申請者住所以外に事務所（支店・営業所等）がある場合に、廃棄物処理業に用いる全ての事務所を記入して下さい。</w:t>
                            </w:r>
                            <w:r>
                              <w:rPr>
                                <w:rFonts w:ascii="ＭＳ Ｐゴシック" w:eastAsia="ＭＳ Ｐゴシック" w:hAnsi="ＭＳ Ｐゴシック"/>
                              </w:rPr>
                              <w:t>申請者住所と同じ場合は住所を、住所以外の事務所の場合は住居表示を記入してください。</w:t>
                            </w:r>
                          </w:p>
                          <w:p w14:paraId="219D1EF0" w14:textId="1984C1EC" w:rsidR="00540396" w:rsidRPr="0039538B" w:rsidRDefault="00540396" w:rsidP="00305E9E">
                            <w:pPr>
                              <w:ind w:firstLineChars="100" w:firstLine="210"/>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申請書</w:t>
                            </w:r>
                            <w:r w:rsidR="00742494" w:rsidRPr="0039538B">
                              <w:rPr>
                                <w:rFonts w:ascii="ＭＳ Ｐゴシック" w:eastAsia="ＭＳ Ｐゴシック" w:hAnsi="ＭＳ Ｐゴシック" w:hint="eastAsia"/>
                                <w:color w:val="000000" w:themeColor="text1"/>
                              </w:rPr>
                              <w:t>（第１面）に記載している場合は「申請書（第１面）のとおり」と記載いただいても構いません。</w:t>
                            </w:r>
                          </w:p>
                        </w:txbxContent>
                      </v:textbox>
                    </v:rect>
                  </w:pict>
                </mc:Fallback>
              </mc:AlternateContent>
            </w:r>
          </w:p>
          <w:p w14:paraId="7027246E" w14:textId="77777777" w:rsidR="00305E9E" w:rsidRPr="00A81E0D" w:rsidRDefault="00305E9E" w:rsidP="00BF5C6C"/>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D8440" w14:textId="238B51A6" w:rsidR="00305E9E" w:rsidRPr="00A81E0D" w:rsidRDefault="00305E9E" w:rsidP="00BF5C6C"/>
          <w:p w14:paraId="23B7617F" w14:textId="77777777" w:rsidR="00305E9E" w:rsidRPr="00A81E0D" w:rsidRDefault="00305E9E" w:rsidP="00BF5C6C"/>
        </w:tc>
        <w:tc>
          <w:tcPr>
            <w:tcW w:w="2052"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4D23FB3C" w14:textId="463ED2EE" w:rsidR="00305E9E" w:rsidRPr="00A81E0D" w:rsidRDefault="00305E9E" w:rsidP="00BF5C6C"/>
          <w:p w14:paraId="786A0C2D" w14:textId="77777777" w:rsidR="00305E9E" w:rsidRPr="00A81E0D" w:rsidRDefault="00305E9E" w:rsidP="00BF5C6C"/>
        </w:tc>
        <w:tc>
          <w:tcPr>
            <w:tcW w:w="1203" w:type="dxa"/>
            <w:tcBorders>
              <w:top w:val="single" w:sz="4" w:space="0" w:color="000000"/>
              <w:left w:val="single" w:sz="4" w:space="0" w:color="auto"/>
              <w:bottom w:val="single" w:sz="4" w:space="0" w:color="000000"/>
              <w:right w:val="single" w:sz="4" w:space="0" w:color="000000"/>
            </w:tcBorders>
          </w:tcPr>
          <w:p w14:paraId="17622352" w14:textId="77777777" w:rsidR="00305E9E" w:rsidRPr="00A81E0D" w:rsidRDefault="00305E9E" w:rsidP="00BF5C6C">
            <w:pPr>
              <w:widowControl/>
            </w:pPr>
          </w:p>
          <w:p w14:paraId="2AF1B5C4" w14:textId="77777777" w:rsidR="00305E9E" w:rsidRPr="00A81E0D" w:rsidRDefault="00305E9E" w:rsidP="00BF5C6C"/>
        </w:tc>
      </w:tr>
      <w:tr w:rsidR="00305E9E" w:rsidRPr="00A81E0D" w14:paraId="765D026B" w14:textId="77777777" w:rsidTr="00E72D3E">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ED9013" w14:textId="77777777" w:rsidR="00305E9E" w:rsidRPr="00A81E0D" w:rsidRDefault="00305E9E" w:rsidP="00BF5C6C">
            <w:pPr>
              <w:jc w:val="center"/>
            </w:pPr>
            <w:r w:rsidRPr="00A81E0D">
              <w:rPr>
                <w:rFonts w:hAnsi="ＭＳ 明朝"/>
              </w:rPr>
              <w:t>６</w:t>
            </w:r>
          </w:p>
        </w:tc>
        <w:tc>
          <w:tcPr>
            <w:tcW w:w="15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BD24FD" w14:textId="77777777" w:rsidR="00305E9E" w:rsidRPr="00A81E0D" w:rsidRDefault="00305E9E" w:rsidP="00BF5C6C"/>
          <w:p w14:paraId="7E40A997" w14:textId="77777777" w:rsidR="00305E9E" w:rsidRPr="00A81E0D" w:rsidRDefault="00305E9E" w:rsidP="00BF5C6C"/>
        </w:tc>
        <w:tc>
          <w:tcPr>
            <w:tcW w:w="26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70217" w14:textId="69577E13" w:rsidR="00305E9E" w:rsidRPr="00A81E0D" w:rsidRDefault="00305E9E" w:rsidP="00BF5C6C"/>
          <w:p w14:paraId="34D7E620" w14:textId="77777777" w:rsidR="00305E9E" w:rsidRPr="00A81E0D" w:rsidRDefault="00305E9E" w:rsidP="00BF5C6C"/>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43530" w14:textId="16AA1D9F" w:rsidR="00305E9E" w:rsidRPr="00A81E0D" w:rsidRDefault="00305E9E" w:rsidP="00BF5C6C"/>
          <w:p w14:paraId="0B994AEE" w14:textId="77777777" w:rsidR="00305E9E" w:rsidRPr="00A81E0D" w:rsidRDefault="00305E9E" w:rsidP="00BF5C6C"/>
        </w:tc>
        <w:tc>
          <w:tcPr>
            <w:tcW w:w="2052"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12DC53CC" w14:textId="7D39688E" w:rsidR="00305E9E" w:rsidRPr="00A81E0D" w:rsidRDefault="00305E9E" w:rsidP="00BF5C6C"/>
          <w:p w14:paraId="29876997" w14:textId="77777777" w:rsidR="00305E9E" w:rsidRPr="00A81E0D" w:rsidRDefault="00305E9E" w:rsidP="00BF5C6C"/>
        </w:tc>
        <w:tc>
          <w:tcPr>
            <w:tcW w:w="1203" w:type="dxa"/>
            <w:tcBorders>
              <w:top w:val="single" w:sz="4" w:space="0" w:color="000000"/>
              <w:left w:val="single" w:sz="4" w:space="0" w:color="auto"/>
              <w:bottom w:val="single" w:sz="4" w:space="0" w:color="000000"/>
              <w:right w:val="single" w:sz="4" w:space="0" w:color="000000"/>
            </w:tcBorders>
          </w:tcPr>
          <w:p w14:paraId="4AEA8D56" w14:textId="50A2B09F" w:rsidR="00305E9E" w:rsidRPr="00A81E0D" w:rsidRDefault="00305E9E" w:rsidP="00BF5C6C">
            <w:pPr>
              <w:widowControl/>
            </w:pPr>
          </w:p>
          <w:p w14:paraId="233D0106" w14:textId="77777777" w:rsidR="00305E9E" w:rsidRPr="00A81E0D" w:rsidRDefault="00305E9E" w:rsidP="00BF5C6C"/>
        </w:tc>
      </w:tr>
      <w:tr w:rsidR="00305E9E" w:rsidRPr="00A81E0D" w14:paraId="4F752F14" w14:textId="77777777" w:rsidTr="00E72D3E">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32A866" w14:textId="7A047781" w:rsidR="00305E9E" w:rsidRPr="00A81E0D" w:rsidRDefault="00CD6AE4" w:rsidP="00BF5C6C">
            <w:pPr>
              <w:jc w:val="center"/>
            </w:pPr>
            <w:r w:rsidRPr="00A81E0D">
              <w:rPr>
                <w:noProof/>
              </w:rPr>
              <mc:AlternateContent>
                <mc:Choice Requires="wps">
                  <w:drawing>
                    <wp:anchor distT="0" distB="0" distL="114300" distR="114300" simplePos="0" relativeHeight="251646976" behindDoc="0" locked="0" layoutInCell="1" allowOverlap="1" wp14:anchorId="52D303E4" wp14:editId="60BAF44D">
                      <wp:simplePos x="0" y="0"/>
                      <wp:positionH relativeFrom="column">
                        <wp:posOffset>73660</wp:posOffset>
                      </wp:positionH>
                      <wp:positionV relativeFrom="paragraph">
                        <wp:posOffset>69215</wp:posOffset>
                      </wp:positionV>
                      <wp:extent cx="0" cy="351155"/>
                      <wp:effectExtent l="76200" t="0" r="76200" b="4889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115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33784" id="直線コネクタ 17"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5.45pt" to="5.8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" strokecolor="red">
                      <v:stroke endarrow="block"/>
                    </v:line>
                  </w:pict>
                </mc:Fallback>
              </mc:AlternateContent>
            </w:r>
            <w:r w:rsidR="00305E9E" w:rsidRPr="00A81E0D">
              <w:rPr>
                <w:rFonts w:hAnsi="ＭＳ 明朝"/>
              </w:rPr>
              <w:t>７</w:t>
            </w:r>
          </w:p>
        </w:tc>
        <w:tc>
          <w:tcPr>
            <w:tcW w:w="15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732FB0" w14:textId="1EE6096E" w:rsidR="00305E9E" w:rsidRPr="00A81E0D" w:rsidRDefault="00305E9E" w:rsidP="00BF5C6C"/>
          <w:p w14:paraId="78F95C95" w14:textId="22A29B49" w:rsidR="00305E9E" w:rsidRPr="00A81E0D" w:rsidRDefault="00305E9E" w:rsidP="00BF5C6C"/>
        </w:tc>
        <w:tc>
          <w:tcPr>
            <w:tcW w:w="26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1C4AE" w14:textId="1EB3E45A" w:rsidR="00305E9E" w:rsidRPr="00A81E0D" w:rsidRDefault="00305E9E" w:rsidP="00BF5C6C"/>
          <w:p w14:paraId="6EC3071F" w14:textId="77777777" w:rsidR="00305E9E" w:rsidRPr="00A81E0D" w:rsidRDefault="00305E9E" w:rsidP="00BF5C6C"/>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52E24" w14:textId="217ACB75" w:rsidR="00305E9E" w:rsidRPr="00A81E0D" w:rsidRDefault="00305E9E" w:rsidP="00BF5C6C"/>
          <w:p w14:paraId="3AF7FAE9" w14:textId="77777777" w:rsidR="00305E9E" w:rsidRPr="00A81E0D" w:rsidRDefault="00305E9E" w:rsidP="00BF5C6C"/>
        </w:tc>
        <w:tc>
          <w:tcPr>
            <w:tcW w:w="2052"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5661A2B2" w14:textId="0542233B" w:rsidR="00305E9E" w:rsidRPr="00A81E0D" w:rsidRDefault="00305E9E" w:rsidP="00BF5C6C"/>
          <w:p w14:paraId="7AAB6FA3" w14:textId="77777777" w:rsidR="00305E9E" w:rsidRPr="00A81E0D" w:rsidRDefault="00305E9E" w:rsidP="00BF5C6C"/>
        </w:tc>
        <w:tc>
          <w:tcPr>
            <w:tcW w:w="1203" w:type="dxa"/>
            <w:tcBorders>
              <w:top w:val="single" w:sz="4" w:space="0" w:color="000000"/>
              <w:left w:val="single" w:sz="4" w:space="0" w:color="auto"/>
              <w:bottom w:val="single" w:sz="4" w:space="0" w:color="000000"/>
              <w:right w:val="single" w:sz="4" w:space="0" w:color="000000"/>
            </w:tcBorders>
          </w:tcPr>
          <w:p w14:paraId="1DE6AC6A" w14:textId="5606F2A7" w:rsidR="00305E9E" w:rsidRPr="00A81E0D" w:rsidRDefault="00305E9E" w:rsidP="00BF5C6C">
            <w:pPr>
              <w:widowControl/>
            </w:pPr>
          </w:p>
          <w:p w14:paraId="35711D13" w14:textId="77777777" w:rsidR="00305E9E" w:rsidRPr="00A81E0D" w:rsidRDefault="00305E9E" w:rsidP="00BF5C6C"/>
        </w:tc>
      </w:tr>
      <w:tr w:rsidR="00305E9E" w:rsidRPr="00A81E0D" w14:paraId="6431BEEE" w14:textId="77777777" w:rsidTr="00E72D3E">
        <w:trPr>
          <w:trHeight w:val="569"/>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3C8D9045" w14:textId="43CD5FD8" w:rsidR="00305E9E" w:rsidRPr="00A81E0D" w:rsidRDefault="00305E9E" w:rsidP="00BF5C6C">
            <w:pPr>
              <w:rPr>
                <w:rFonts w:hAnsi="ＭＳ 明朝"/>
              </w:rPr>
            </w:pPr>
            <w:r w:rsidRPr="00A81E0D">
              <w:rPr>
                <w:rFonts w:hAnsi="ＭＳ 明朝"/>
              </w:rPr>
              <w:t>事務所の所在地</w:t>
            </w:r>
          </w:p>
        </w:tc>
        <w:tc>
          <w:tcPr>
            <w:tcW w:w="7884" w:type="dxa"/>
            <w:gridSpan w:val="7"/>
            <w:tcBorders>
              <w:top w:val="single" w:sz="4" w:space="0" w:color="000000"/>
              <w:left w:val="single" w:sz="4" w:space="0" w:color="000000"/>
              <w:right w:val="single" w:sz="4" w:space="0" w:color="000000"/>
            </w:tcBorders>
          </w:tcPr>
          <w:p w14:paraId="1DE48E3F" w14:textId="00B6F0D7" w:rsidR="00305E9E" w:rsidRPr="0039538B" w:rsidRDefault="00540396" w:rsidP="00BF5C6C">
            <w:pPr>
              <w:rPr>
                <w:rFonts w:hAnsi="ＭＳ 明朝"/>
                <w:color w:val="000000" w:themeColor="text1"/>
              </w:rPr>
            </w:pPr>
            <w:r w:rsidRPr="0039538B">
              <w:rPr>
                <w:noProof/>
                <w:color w:val="000000" w:themeColor="text1"/>
              </w:rPr>
              <mc:AlternateContent>
                <mc:Choice Requires="wps">
                  <w:drawing>
                    <wp:anchor distT="0" distB="0" distL="114300" distR="114300" simplePos="0" relativeHeight="251649024" behindDoc="0" locked="0" layoutInCell="1" allowOverlap="1" wp14:anchorId="76F7880A" wp14:editId="3479CF67">
                      <wp:simplePos x="0" y="0"/>
                      <wp:positionH relativeFrom="column">
                        <wp:posOffset>1872664</wp:posOffset>
                      </wp:positionH>
                      <wp:positionV relativeFrom="paragraph">
                        <wp:posOffset>-34827</wp:posOffset>
                      </wp:positionV>
                      <wp:extent cx="3270494" cy="1046284"/>
                      <wp:effectExtent l="0" t="0" r="25400" b="2095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494" cy="1046284"/>
                              </a:xfrm>
                              <a:prstGeom prst="rect">
                                <a:avLst/>
                              </a:prstGeom>
                              <a:solidFill>
                                <a:srgbClr val="FFFFFF"/>
                              </a:solidFill>
                              <a:ln w="9525">
                                <a:solidFill>
                                  <a:srgbClr val="FF0000"/>
                                </a:solidFill>
                                <a:miter lim="800000"/>
                                <a:headEnd/>
                                <a:tailEnd/>
                              </a:ln>
                            </wps:spPr>
                            <wps:txbx>
                              <w:txbxContent>
                                <w:p w14:paraId="2FB21260" w14:textId="7E3AF477" w:rsidR="00305E9E" w:rsidRPr="00973CDD" w:rsidRDefault="00305E9E" w:rsidP="00305E9E">
                                  <w:pPr>
                                    <w:rPr>
                                      <w:rFonts w:ascii="ＭＳ Ｐゴシック" w:eastAsia="ＭＳ Ｐゴシック" w:hAnsi="ＭＳ Ｐゴシック"/>
                                    </w:rPr>
                                  </w:pPr>
                                  <w:r w:rsidRPr="00973CDD">
                                    <w:rPr>
                                      <w:rFonts w:ascii="ＭＳ Ｐゴシック" w:eastAsia="ＭＳ Ｐゴシック" w:hAnsi="ＭＳ Ｐゴシック"/>
                                    </w:rPr>
                                    <w:t>「駐車場の所在地」には、用いる運搬車両を駐車する全ての駐車場</w:t>
                                  </w:r>
                                  <w:r>
                                    <w:rPr>
                                      <w:rFonts w:ascii="ＭＳ Ｐゴシック" w:eastAsia="ＭＳ Ｐゴシック" w:hAnsi="ＭＳ Ｐゴシック"/>
                                    </w:rPr>
                                    <w:t>を</w:t>
                                  </w:r>
                                  <w:r w:rsidRPr="00973CDD">
                                    <w:rPr>
                                      <w:rFonts w:ascii="ＭＳ Ｐゴシック" w:eastAsia="ＭＳ Ｐゴシック" w:hAnsi="ＭＳ Ｐゴシック"/>
                                    </w:rPr>
                                    <w:t>記入して下さい。</w:t>
                                  </w:r>
                                  <w:r>
                                    <w:rPr>
                                      <w:rFonts w:ascii="ＭＳ Ｐゴシック" w:eastAsia="ＭＳ Ｐゴシック" w:hAnsi="ＭＳ Ｐゴシック"/>
                                    </w:rPr>
                                    <w:t>土地又は建物の登記簿</w:t>
                                  </w:r>
                                  <w:r w:rsidRPr="00973CDD">
                                    <w:rPr>
                                      <w:rFonts w:ascii="ＭＳ Ｐゴシック" w:eastAsia="ＭＳ Ｐゴシック" w:hAnsi="ＭＳ Ｐゴシック"/>
                                    </w:rPr>
                                    <w:t>に沿って、地番等を省略せずに</w:t>
                                  </w:r>
                                  <w:r>
                                    <w:rPr>
                                      <w:rFonts w:ascii="ＭＳ Ｐゴシック" w:eastAsia="ＭＳ Ｐゴシック" w:hAnsi="ＭＳ Ｐゴシック"/>
                                    </w:rPr>
                                    <w:t>記入</w:t>
                                  </w:r>
                                  <w:r w:rsidRPr="00973CDD">
                                    <w:rPr>
                                      <w:rFonts w:ascii="ＭＳ Ｐゴシック" w:eastAsia="ＭＳ Ｐゴシック" w:hAnsi="ＭＳ Ｐゴシック"/>
                                    </w:rPr>
                                    <w:t>して下さい。</w:t>
                                  </w:r>
                                </w:p>
                                <w:p w14:paraId="5D77B421" w14:textId="531B6D5C" w:rsidR="00305E9E" w:rsidRPr="0039538B" w:rsidRDefault="00742494" w:rsidP="00896729">
                                  <w:pPr>
                                    <w:ind w:firstLineChars="100" w:firstLine="210"/>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申請書（第１面）に記載している場合は「申請書（第１面）のとおり」と記載いただいても構いません。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7880A" id="正方形/長方形 7" o:spid="_x0000_s1030" style="position:absolute;left:0;text-align:left;margin-left:147.45pt;margin-top:-2.75pt;width:257.5pt;height:8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" strokecolor="red">
                      <v:textbox inset="5.85pt,.7pt,5.85pt,.7pt">
                        <w:txbxContent>
                          <w:p w14:paraId="2FB21260" w14:textId="7E3AF477" w:rsidR="00305E9E" w:rsidRPr="00973CDD" w:rsidRDefault="00305E9E" w:rsidP="00305E9E">
                            <w:pPr>
                              <w:rPr>
                                <w:rFonts w:ascii="ＭＳ Ｐゴシック" w:eastAsia="ＭＳ Ｐゴシック" w:hAnsi="ＭＳ Ｐゴシック"/>
                              </w:rPr>
                            </w:pPr>
                            <w:r w:rsidRPr="00973CDD">
                              <w:rPr>
                                <w:rFonts w:ascii="ＭＳ Ｐゴシック" w:eastAsia="ＭＳ Ｐゴシック" w:hAnsi="ＭＳ Ｐゴシック"/>
                              </w:rPr>
                              <w:t>「駐車場の所在地」には、用いる運搬車両を駐車する全ての駐車場</w:t>
                            </w:r>
                            <w:r>
                              <w:rPr>
                                <w:rFonts w:ascii="ＭＳ Ｐゴシック" w:eastAsia="ＭＳ Ｐゴシック" w:hAnsi="ＭＳ Ｐゴシック"/>
                              </w:rPr>
                              <w:t>を</w:t>
                            </w:r>
                            <w:r w:rsidRPr="00973CDD">
                              <w:rPr>
                                <w:rFonts w:ascii="ＭＳ Ｐゴシック" w:eastAsia="ＭＳ Ｐゴシック" w:hAnsi="ＭＳ Ｐゴシック"/>
                              </w:rPr>
                              <w:t>記入して下さい。</w:t>
                            </w:r>
                            <w:r>
                              <w:rPr>
                                <w:rFonts w:ascii="ＭＳ Ｐゴシック" w:eastAsia="ＭＳ Ｐゴシック" w:hAnsi="ＭＳ Ｐゴシック"/>
                              </w:rPr>
                              <w:t>土地又は建物の登記簿</w:t>
                            </w:r>
                            <w:r w:rsidRPr="00973CDD">
                              <w:rPr>
                                <w:rFonts w:ascii="ＭＳ Ｐゴシック" w:eastAsia="ＭＳ Ｐゴシック" w:hAnsi="ＭＳ Ｐゴシック"/>
                              </w:rPr>
                              <w:t>に沿って、地番等を省略せずに</w:t>
                            </w:r>
                            <w:r>
                              <w:rPr>
                                <w:rFonts w:ascii="ＭＳ Ｐゴシック" w:eastAsia="ＭＳ Ｐゴシック" w:hAnsi="ＭＳ Ｐゴシック"/>
                              </w:rPr>
                              <w:t>記入</w:t>
                            </w:r>
                            <w:r w:rsidRPr="00973CDD">
                              <w:rPr>
                                <w:rFonts w:ascii="ＭＳ Ｐゴシック" w:eastAsia="ＭＳ Ｐゴシック" w:hAnsi="ＭＳ Ｐゴシック"/>
                              </w:rPr>
                              <w:t>して下さい。</w:t>
                            </w:r>
                          </w:p>
                          <w:p w14:paraId="5D77B421" w14:textId="531B6D5C" w:rsidR="00305E9E" w:rsidRPr="0039538B" w:rsidRDefault="00742494" w:rsidP="00896729">
                            <w:pPr>
                              <w:ind w:firstLineChars="100" w:firstLine="210"/>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申請書（第１面）に記載している場合は「申請書（第１面）のとおり」と記載いただいても構いません。</w:t>
                            </w:r>
                          </w:p>
                        </w:txbxContent>
                      </v:textbox>
                    </v:rect>
                  </w:pict>
                </mc:Fallback>
              </mc:AlternateContent>
            </w:r>
            <w:r w:rsidR="006F2832" w:rsidRPr="0039538B">
              <w:rPr>
                <w:rFonts w:hAnsi="Times New Roman" w:hint="eastAsia"/>
                <w:b/>
                <w:color w:val="000000" w:themeColor="text1"/>
                <w:spacing w:val="2"/>
              </w:rPr>
              <w:t>申請書（第１面）のとおり</w:t>
            </w:r>
          </w:p>
        </w:tc>
      </w:tr>
      <w:tr w:rsidR="00305E9E" w:rsidRPr="00A81E0D" w14:paraId="6494A3C9" w14:textId="77777777" w:rsidTr="00E72D3E">
        <w:trPr>
          <w:trHeight w:val="579"/>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6376AB91" w14:textId="7F2DF2BB" w:rsidR="00305E9E" w:rsidRPr="00A81E0D" w:rsidRDefault="006D3F15" w:rsidP="0046360F">
            <w:pPr>
              <w:jc w:val="left"/>
              <w:rPr>
                <w:rFonts w:hAnsi="ＭＳ 明朝"/>
              </w:rPr>
            </w:pPr>
            <w:r w:rsidRPr="00A81E0D">
              <w:rPr>
                <w:noProof/>
              </w:rPr>
              <mc:AlternateContent>
                <mc:Choice Requires="wps">
                  <w:drawing>
                    <wp:anchor distT="0" distB="0" distL="114300" distR="114300" simplePos="0" relativeHeight="251650048" behindDoc="0" locked="0" layoutInCell="1" allowOverlap="1" wp14:anchorId="36E464DE" wp14:editId="36DFABC1">
                      <wp:simplePos x="0" y="0"/>
                      <wp:positionH relativeFrom="column">
                        <wp:posOffset>1250315</wp:posOffset>
                      </wp:positionH>
                      <wp:positionV relativeFrom="paragraph">
                        <wp:posOffset>180975</wp:posOffset>
                      </wp:positionV>
                      <wp:extent cx="1699260" cy="0"/>
                      <wp:effectExtent l="38100" t="76200" r="0" b="952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926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5A95B" id="直線コネクタ 8" o:spid="_x0000_s1026" style="position:absolute;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45pt,14.25pt" to="232.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" strokecolor="red">
                      <v:stroke endarrow="block"/>
                    </v:line>
                  </w:pict>
                </mc:Fallback>
              </mc:AlternateContent>
            </w:r>
            <w:r w:rsidR="00305E9E" w:rsidRPr="00A81E0D">
              <w:rPr>
                <w:rFonts w:hAnsi="ＭＳ 明朝"/>
              </w:rPr>
              <w:t>駐車場の所在地</w:t>
            </w:r>
          </w:p>
        </w:tc>
        <w:tc>
          <w:tcPr>
            <w:tcW w:w="7884" w:type="dxa"/>
            <w:gridSpan w:val="7"/>
            <w:tcBorders>
              <w:top w:val="single" w:sz="4" w:space="0" w:color="000000"/>
              <w:left w:val="single" w:sz="4" w:space="0" w:color="000000"/>
              <w:right w:val="single" w:sz="4" w:space="0" w:color="000000"/>
            </w:tcBorders>
          </w:tcPr>
          <w:p w14:paraId="5AA0C439" w14:textId="58F3A6CA" w:rsidR="00305E9E" w:rsidRPr="0039538B" w:rsidRDefault="006F2832" w:rsidP="00BF5C6C">
            <w:pPr>
              <w:rPr>
                <w:rFonts w:hAnsi="ＭＳ 明朝"/>
                <w:color w:val="000000" w:themeColor="text1"/>
              </w:rPr>
            </w:pPr>
            <w:r w:rsidRPr="0039538B">
              <w:rPr>
                <w:rFonts w:hAnsi="Times New Roman" w:hint="eastAsia"/>
                <w:b/>
                <w:color w:val="000000" w:themeColor="text1"/>
                <w:spacing w:val="2"/>
              </w:rPr>
              <w:t>申請書（第１面）のとおり</w:t>
            </w:r>
          </w:p>
        </w:tc>
      </w:tr>
      <w:tr w:rsidR="00305E9E" w:rsidRPr="00A81E0D" w14:paraId="2CD5BA66" w14:textId="77777777" w:rsidTr="00E72D3E">
        <w:trPr>
          <w:trHeight w:val="498"/>
        </w:trPr>
        <w:tc>
          <w:tcPr>
            <w:tcW w:w="9634"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5C3122" w14:textId="48231A18" w:rsidR="00305E9E" w:rsidRPr="00A81E0D" w:rsidRDefault="00305E9E" w:rsidP="00BF5C6C">
            <w:r w:rsidRPr="00A81E0D">
              <w:rPr>
                <w:rFonts w:hAnsi="ＭＳ 明朝"/>
              </w:rPr>
              <w:t xml:space="preserve"> (2) その他の運搬施設の概要</w:t>
            </w:r>
          </w:p>
        </w:tc>
      </w:tr>
      <w:tr w:rsidR="00305E9E" w:rsidRPr="00A81E0D" w14:paraId="2263375C" w14:textId="77777777" w:rsidTr="00E72D3E">
        <w:trPr>
          <w:trHeight w:val="360"/>
        </w:trPr>
        <w:tc>
          <w:tcPr>
            <w:tcW w:w="226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C94C0" w14:textId="77777777" w:rsidR="00305E9E" w:rsidRPr="00A81E0D" w:rsidRDefault="00305E9E" w:rsidP="00BF5C6C">
            <w:pPr>
              <w:jc w:val="center"/>
            </w:pPr>
            <w:r w:rsidRPr="00A81E0D">
              <w:rPr>
                <w:rFonts w:hAnsi="ＭＳ 明朝"/>
              </w:rPr>
              <w:t>運搬容器等の名称</w:t>
            </w:r>
          </w:p>
        </w:tc>
        <w:tc>
          <w:tcPr>
            <w:tcW w:w="4678" w:type="dxa"/>
            <w:gridSpan w:val="3"/>
            <w:tcBorders>
              <w:top w:val="single" w:sz="4" w:space="0" w:color="000000"/>
              <w:left w:val="single" w:sz="4" w:space="0" w:color="000000"/>
              <w:bottom w:val="single" w:sz="4" w:space="0" w:color="000000"/>
              <w:right w:val="single" w:sz="4" w:space="0" w:color="000000"/>
            </w:tcBorders>
            <w:vAlign w:val="center"/>
          </w:tcPr>
          <w:p w14:paraId="60C35E58" w14:textId="77777777" w:rsidR="00305E9E" w:rsidRPr="00A81E0D" w:rsidRDefault="00305E9E" w:rsidP="00BF5C6C">
            <w:pPr>
              <w:jc w:val="center"/>
              <w:rPr>
                <w:rFonts w:hAnsi="ＭＳ 明朝"/>
              </w:rPr>
            </w:pPr>
            <w:r w:rsidRPr="00A81E0D">
              <w:rPr>
                <w:rFonts w:hAnsi="ＭＳ 明朝"/>
              </w:rPr>
              <w:t>用　　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73295" w14:textId="77777777" w:rsidR="00305E9E" w:rsidRPr="00A81E0D" w:rsidRDefault="00305E9E" w:rsidP="00BF5C6C">
            <w:pPr>
              <w:jc w:val="center"/>
            </w:pPr>
            <w:r w:rsidRPr="00A81E0D">
              <w:rPr>
                <w:rFonts w:hAnsi="ＭＳ 明朝"/>
              </w:rPr>
              <w:t>容　　量</w:t>
            </w:r>
          </w:p>
        </w:tc>
        <w:tc>
          <w:tcPr>
            <w:tcW w:w="1417" w:type="dxa"/>
            <w:gridSpan w:val="2"/>
            <w:tcBorders>
              <w:top w:val="single" w:sz="4" w:space="0" w:color="000000"/>
              <w:left w:val="single" w:sz="4" w:space="0" w:color="auto"/>
              <w:bottom w:val="single" w:sz="4" w:space="0" w:color="000000"/>
              <w:right w:val="single" w:sz="4" w:space="0" w:color="000000"/>
            </w:tcBorders>
            <w:vAlign w:val="center"/>
          </w:tcPr>
          <w:p w14:paraId="292C4516" w14:textId="29D16BF1" w:rsidR="00305E9E" w:rsidRPr="00A81E0D" w:rsidRDefault="00305E9E" w:rsidP="00BF5C6C">
            <w:pPr>
              <w:jc w:val="center"/>
            </w:pPr>
            <w:r w:rsidRPr="00A81E0D">
              <w:rPr>
                <w:rFonts w:hAnsi="ＭＳ 明朝"/>
              </w:rPr>
              <w:t>備　　考</w:t>
            </w:r>
          </w:p>
        </w:tc>
      </w:tr>
      <w:tr w:rsidR="00305E9E" w:rsidRPr="00A81E0D" w14:paraId="640BF88A" w14:textId="77777777" w:rsidTr="00E72D3E">
        <w:trPr>
          <w:trHeight w:val="452"/>
        </w:trPr>
        <w:tc>
          <w:tcPr>
            <w:tcW w:w="226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4F7A25" w14:textId="77777777" w:rsidR="00305E9E" w:rsidRPr="0039538B" w:rsidRDefault="00305E9E" w:rsidP="00BF5C6C">
            <w:pPr>
              <w:kinsoku w:val="0"/>
              <w:spacing w:line="290" w:lineRule="exact"/>
              <w:rPr>
                <w:rFonts w:hAnsi="Times New Roman"/>
                <w:b/>
                <w:color w:val="000000" w:themeColor="text1"/>
                <w:spacing w:val="2"/>
              </w:rPr>
            </w:pPr>
            <w:r w:rsidRPr="0039538B">
              <w:rPr>
                <w:rFonts w:hAnsi="Times New Roman"/>
                <w:b/>
                <w:color w:val="000000" w:themeColor="text1"/>
                <w:spacing w:val="2"/>
              </w:rPr>
              <w:t>ドラム缶</w:t>
            </w:r>
          </w:p>
        </w:tc>
        <w:tc>
          <w:tcPr>
            <w:tcW w:w="4678" w:type="dxa"/>
            <w:gridSpan w:val="3"/>
            <w:tcBorders>
              <w:top w:val="single" w:sz="4" w:space="0" w:color="000000"/>
              <w:left w:val="single" w:sz="4" w:space="0" w:color="000000"/>
              <w:bottom w:val="single" w:sz="4" w:space="0" w:color="000000"/>
              <w:right w:val="single" w:sz="4" w:space="0" w:color="000000"/>
            </w:tcBorders>
          </w:tcPr>
          <w:p w14:paraId="2B0DC059" w14:textId="26E96BA8" w:rsidR="00305E9E" w:rsidRPr="0039538B" w:rsidRDefault="00305E9E" w:rsidP="00BF5C6C">
            <w:pPr>
              <w:kinsoku w:val="0"/>
              <w:spacing w:line="290" w:lineRule="exact"/>
              <w:rPr>
                <w:rFonts w:hAnsi="Times New Roman"/>
                <w:b/>
                <w:color w:val="000000" w:themeColor="text1"/>
                <w:spacing w:val="2"/>
              </w:rPr>
            </w:pPr>
            <w:r w:rsidRPr="0039538B">
              <w:rPr>
                <w:rFonts w:hAnsi="Times New Roman"/>
                <w:b/>
                <w:color w:val="000000" w:themeColor="text1"/>
                <w:spacing w:val="2"/>
              </w:rPr>
              <w:t>汚泥</w:t>
            </w:r>
            <w:r w:rsidR="00B86517" w:rsidRPr="0039538B">
              <w:rPr>
                <w:rFonts w:hAnsi="Times New Roman" w:hint="eastAsia"/>
                <w:b/>
                <w:color w:val="000000" w:themeColor="text1"/>
                <w:spacing w:val="2"/>
              </w:rPr>
              <w:t>（</w:t>
            </w:r>
            <w:r w:rsidR="008879F1" w:rsidRPr="0039538B">
              <w:rPr>
                <w:rFonts w:hAnsi="Times New Roman" w:hint="eastAsia"/>
                <w:b/>
                <w:color w:val="000000" w:themeColor="text1"/>
                <w:spacing w:val="2"/>
              </w:rPr>
              <w:t>含水率85%以下のものに限り、</w:t>
            </w:r>
            <w:r w:rsidR="00352BE2" w:rsidRPr="0039538B">
              <w:rPr>
                <w:rFonts w:hAnsi="Times New Roman" w:hint="eastAsia"/>
                <w:b/>
                <w:color w:val="000000" w:themeColor="text1"/>
                <w:spacing w:val="2"/>
              </w:rPr>
              <w:t>水銀含有ばいじん等を含む</w:t>
            </w:r>
            <w:r w:rsidR="008879F1" w:rsidRPr="0039538B">
              <w:rPr>
                <w:rFonts w:hAnsi="Times New Roman" w:hint="eastAsia"/>
                <w:b/>
                <w:color w:val="000000" w:themeColor="text1"/>
                <w:spacing w:val="2"/>
              </w:rPr>
              <w:t>。</w:t>
            </w:r>
            <w:r w:rsidR="00B86517" w:rsidRPr="0039538B">
              <w:rPr>
                <w:rFonts w:hAnsi="Times New Roman" w:hint="eastAsia"/>
                <w:b/>
                <w:color w:val="000000" w:themeColor="text1"/>
                <w:spacing w:val="2"/>
              </w:rPr>
              <w:t>）</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8E72E" w14:textId="4B24A213" w:rsidR="00305E9E" w:rsidRPr="00A81E0D" w:rsidRDefault="00305E9E" w:rsidP="00BF5C6C">
            <w:pPr>
              <w:kinsoku w:val="0"/>
              <w:spacing w:line="290" w:lineRule="exact"/>
              <w:rPr>
                <w:rFonts w:hAnsi="Times New Roman"/>
                <w:b/>
                <w:spacing w:val="2"/>
              </w:rPr>
            </w:pPr>
            <w:r w:rsidRPr="00A81E0D">
              <w:rPr>
                <w:rFonts w:hAnsi="Times New Roman"/>
                <w:b/>
                <w:spacing w:val="2"/>
              </w:rPr>
              <w:t>２００</w:t>
            </w:r>
            <w:r w:rsidR="007E7190" w:rsidRPr="007E7190">
              <w:rPr>
                <w:rFonts w:hAnsi="Times New Roman" w:hint="eastAsia"/>
                <w:b/>
                <w:spacing w:val="2"/>
              </w:rPr>
              <w:t>Ｌ</w:t>
            </w:r>
          </w:p>
        </w:tc>
        <w:tc>
          <w:tcPr>
            <w:tcW w:w="1417" w:type="dxa"/>
            <w:gridSpan w:val="2"/>
            <w:tcBorders>
              <w:top w:val="single" w:sz="4" w:space="0" w:color="000000"/>
              <w:left w:val="single" w:sz="4" w:space="0" w:color="auto"/>
              <w:bottom w:val="single" w:sz="4" w:space="0" w:color="000000"/>
              <w:right w:val="single" w:sz="4" w:space="0" w:color="000000"/>
            </w:tcBorders>
          </w:tcPr>
          <w:p w14:paraId="09E9A92E" w14:textId="22C8956B" w:rsidR="00305E9E" w:rsidRPr="00A81E0D" w:rsidRDefault="00E72D3E" w:rsidP="00BF5C6C">
            <w:pPr>
              <w:kinsoku w:val="0"/>
              <w:spacing w:line="290" w:lineRule="exact"/>
              <w:rPr>
                <w:rFonts w:hAnsi="Times New Roman"/>
                <w:b/>
                <w:spacing w:val="2"/>
              </w:rPr>
            </w:pPr>
            <w:r>
              <w:rPr>
                <w:rFonts w:hAnsi="Times New Roman" w:hint="eastAsia"/>
                <w:b/>
                <w:spacing w:val="2"/>
              </w:rPr>
              <w:t>２</w:t>
            </w:r>
            <w:r w:rsidR="00305E9E" w:rsidRPr="00A81E0D">
              <w:rPr>
                <w:rFonts w:hAnsi="Times New Roman"/>
                <w:b/>
                <w:spacing w:val="2"/>
              </w:rPr>
              <w:t>本</w:t>
            </w:r>
          </w:p>
        </w:tc>
      </w:tr>
      <w:tr w:rsidR="00B86517" w:rsidRPr="00A81E0D" w14:paraId="2BAAD278" w14:textId="77777777" w:rsidTr="00E72D3E">
        <w:trPr>
          <w:trHeight w:val="452"/>
        </w:trPr>
        <w:tc>
          <w:tcPr>
            <w:tcW w:w="226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73C14C4" w14:textId="6C330CB5" w:rsidR="00B86517" w:rsidRPr="0039538B" w:rsidRDefault="00B86517" w:rsidP="00BF5C6C">
            <w:pPr>
              <w:kinsoku w:val="0"/>
              <w:spacing w:line="290" w:lineRule="exact"/>
              <w:rPr>
                <w:rFonts w:hAnsi="Times New Roman"/>
                <w:b/>
                <w:color w:val="000000" w:themeColor="text1"/>
                <w:spacing w:val="2"/>
              </w:rPr>
            </w:pPr>
            <w:r w:rsidRPr="0039538B">
              <w:rPr>
                <w:rFonts w:hAnsi="Times New Roman" w:hint="eastAsia"/>
                <w:b/>
                <w:color w:val="000000" w:themeColor="text1"/>
                <w:spacing w:val="2"/>
              </w:rPr>
              <w:t>ケミカルドラム缶</w:t>
            </w:r>
          </w:p>
        </w:tc>
        <w:tc>
          <w:tcPr>
            <w:tcW w:w="4678" w:type="dxa"/>
            <w:gridSpan w:val="3"/>
            <w:tcBorders>
              <w:top w:val="single" w:sz="4" w:space="0" w:color="000000"/>
              <w:left w:val="single" w:sz="4" w:space="0" w:color="000000"/>
              <w:bottom w:val="single" w:sz="4" w:space="0" w:color="000000"/>
              <w:right w:val="single" w:sz="4" w:space="0" w:color="000000"/>
            </w:tcBorders>
          </w:tcPr>
          <w:p w14:paraId="7FC3A6A2" w14:textId="5DAF7BC4" w:rsidR="00B86517" w:rsidRPr="0039538B" w:rsidRDefault="00B86517" w:rsidP="00BF5C6C">
            <w:pPr>
              <w:kinsoku w:val="0"/>
              <w:spacing w:line="290" w:lineRule="exact"/>
              <w:rPr>
                <w:rFonts w:hAnsi="Times New Roman"/>
                <w:b/>
                <w:color w:val="000000" w:themeColor="text1"/>
                <w:spacing w:val="2"/>
              </w:rPr>
            </w:pPr>
            <w:r w:rsidRPr="0039538B">
              <w:rPr>
                <w:rFonts w:hAnsi="Times New Roman" w:hint="eastAsia"/>
                <w:b/>
                <w:color w:val="000000" w:themeColor="text1"/>
                <w:spacing w:val="2"/>
              </w:rPr>
              <w:t>廃酸（水銀含有ばいじん等を含む）、</w:t>
            </w:r>
          </w:p>
          <w:p w14:paraId="56F5A1E8" w14:textId="7B301C89" w:rsidR="00B86517" w:rsidRPr="0039538B" w:rsidRDefault="00B86517" w:rsidP="00BF5C6C">
            <w:pPr>
              <w:kinsoku w:val="0"/>
              <w:spacing w:line="290" w:lineRule="exact"/>
              <w:rPr>
                <w:rFonts w:hAnsi="Times New Roman"/>
                <w:b/>
                <w:color w:val="000000" w:themeColor="text1"/>
                <w:spacing w:val="2"/>
              </w:rPr>
            </w:pPr>
            <w:r w:rsidRPr="0039538B">
              <w:rPr>
                <w:rFonts w:hAnsi="Times New Roman" w:hint="eastAsia"/>
                <w:b/>
                <w:color w:val="000000" w:themeColor="text1"/>
                <w:spacing w:val="2"/>
              </w:rPr>
              <w:t>動物の死体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1211E" w14:textId="6D997F43" w:rsidR="00B86517" w:rsidRPr="00A81E0D" w:rsidRDefault="007E7190" w:rsidP="00BF5C6C">
            <w:pPr>
              <w:kinsoku w:val="0"/>
              <w:spacing w:line="290" w:lineRule="exact"/>
              <w:rPr>
                <w:rFonts w:hAnsi="Times New Roman"/>
                <w:b/>
                <w:spacing w:val="2"/>
              </w:rPr>
            </w:pPr>
            <w:r w:rsidRPr="00A81E0D">
              <w:rPr>
                <w:rFonts w:hAnsi="Times New Roman"/>
                <w:b/>
                <w:spacing w:val="2"/>
              </w:rPr>
              <w:t>２００Ｌ</w:t>
            </w:r>
          </w:p>
        </w:tc>
        <w:tc>
          <w:tcPr>
            <w:tcW w:w="1417" w:type="dxa"/>
            <w:gridSpan w:val="2"/>
            <w:tcBorders>
              <w:top w:val="single" w:sz="4" w:space="0" w:color="000000"/>
              <w:left w:val="single" w:sz="4" w:space="0" w:color="auto"/>
              <w:bottom w:val="single" w:sz="4" w:space="0" w:color="000000"/>
              <w:right w:val="single" w:sz="4" w:space="0" w:color="000000"/>
            </w:tcBorders>
          </w:tcPr>
          <w:p w14:paraId="4B703B96" w14:textId="2DBCEE59" w:rsidR="00B86517" w:rsidRDefault="00B86517" w:rsidP="00BF5C6C">
            <w:pPr>
              <w:kinsoku w:val="0"/>
              <w:spacing w:line="290" w:lineRule="exact"/>
              <w:rPr>
                <w:rFonts w:hAnsi="Times New Roman"/>
                <w:b/>
                <w:spacing w:val="2"/>
              </w:rPr>
            </w:pPr>
            <w:r>
              <w:rPr>
                <w:rFonts w:hAnsi="Times New Roman" w:hint="eastAsia"/>
                <w:b/>
                <w:spacing w:val="2"/>
              </w:rPr>
              <w:t>３本</w:t>
            </w:r>
          </w:p>
        </w:tc>
      </w:tr>
      <w:tr w:rsidR="00305E9E" w:rsidRPr="00A81E0D" w14:paraId="0840663F" w14:textId="77777777" w:rsidTr="00E72D3E">
        <w:trPr>
          <w:trHeight w:val="632"/>
        </w:trPr>
        <w:tc>
          <w:tcPr>
            <w:tcW w:w="226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4AB421" w14:textId="03D2540C" w:rsidR="00305E9E" w:rsidRPr="0039538B" w:rsidRDefault="00305E9E" w:rsidP="00BF5C6C">
            <w:pPr>
              <w:kinsoku w:val="0"/>
              <w:spacing w:line="290" w:lineRule="exact"/>
              <w:rPr>
                <w:rFonts w:hAnsi="Times New Roman"/>
                <w:b/>
                <w:color w:val="000000" w:themeColor="text1"/>
                <w:spacing w:val="2"/>
              </w:rPr>
            </w:pPr>
            <w:r w:rsidRPr="0039538B">
              <w:rPr>
                <w:rFonts w:hAnsi="Times New Roman"/>
                <w:b/>
                <w:color w:val="000000" w:themeColor="text1"/>
                <w:spacing w:val="2"/>
              </w:rPr>
              <w:t>フレコンバッグ</w:t>
            </w:r>
          </w:p>
        </w:tc>
        <w:tc>
          <w:tcPr>
            <w:tcW w:w="4678" w:type="dxa"/>
            <w:gridSpan w:val="3"/>
            <w:tcBorders>
              <w:top w:val="single" w:sz="4" w:space="0" w:color="000000"/>
              <w:left w:val="single" w:sz="4" w:space="0" w:color="000000"/>
              <w:bottom w:val="single" w:sz="4" w:space="0" w:color="000000"/>
              <w:right w:val="single" w:sz="4" w:space="0" w:color="000000"/>
            </w:tcBorders>
          </w:tcPr>
          <w:p w14:paraId="43339AB4" w14:textId="77777777" w:rsidR="00E72D3E" w:rsidRPr="0039538B" w:rsidRDefault="00A81E0D" w:rsidP="00BF5C6C">
            <w:pPr>
              <w:kinsoku w:val="0"/>
              <w:spacing w:line="290" w:lineRule="exact"/>
              <w:rPr>
                <w:rFonts w:hAnsi="Times New Roman"/>
                <w:b/>
                <w:color w:val="000000" w:themeColor="text1"/>
                <w:spacing w:val="2"/>
              </w:rPr>
            </w:pPr>
            <w:r w:rsidRPr="0039538B">
              <w:rPr>
                <w:rFonts w:hAnsi="Times New Roman" w:hint="eastAsia"/>
                <w:b/>
                <w:color w:val="000000" w:themeColor="text1"/>
                <w:spacing w:val="2"/>
              </w:rPr>
              <w:t>廃プラスチック類</w:t>
            </w:r>
            <w:r w:rsidR="00B86517" w:rsidRPr="0039538B">
              <w:rPr>
                <w:rFonts w:hAnsi="Times New Roman" w:hint="eastAsia"/>
                <w:b/>
                <w:color w:val="000000" w:themeColor="text1"/>
                <w:spacing w:val="2"/>
              </w:rPr>
              <w:t>（石綿含有産業廃棄物を含む）</w:t>
            </w:r>
            <w:r w:rsidRPr="0039538B">
              <w:rPr>
                <w:rFonts w:hAnsi="Times New Roman" w:hint="eastAsia"/>
                <w:b/>
                <w:color w:val="000000" w:themeColor="text1"/>
                <w:spacing w:val="2"/>
              </w:rPr>
              <w:t>がれき類</w:t>
            </w:r>
            <w:r w:rsidR="00B86517" w:rsidRPr="0039538B">
              <w:rPr>
                <w:rFonts w:hAnsi="Times New Roman" w:hint="eastAsia"/>
                <w:b/>
                <w:color w:val="000000" w:themeColor="text1"/>
                <w:spacing w:val="2"/>
              </w:rPr>
              <w:t>（</w:t>
            </w:r>
            <w:r w:rsidR="00F11A30" w:rsidRPr="0039538B">
              <w:rPr>
                <w:rFonts w:hAnsi="Times New Roman" w:hint="eastAsia"/>
                <w:b/>
                <w:color w:val="000000" w:themeColor="text1"/>
                <w:spacing w:val="2"/>
              </w:rPr>
              <w:t>石綿含有産業廃棄物</w:t>
            </w:r>
            <w:r w:rsidR="00B86517" w:rsidRPr="0039538B">
              <w:rPr>
                <w:rFonts w:hAnsi="Times New Roman" w:hint="eastAsia"/>
                <w:b/>
                <w:color w:val="000000" w:themeColor="text1"/>
                <w:spacing w:val="2"/>
              </w:rPr>
              <w:t>を含む）</w:t>
            </w:r>
          </w:p>
          <w:p w14:paraId="5EED2257" w14:textId="31F5F137" w:rsidR="00F11A30" w:rsidRPr="0039538B" w:rsidRDefault="00136383" w:rsidP="00BF5C6C">
            <w:pPr>
              <w:kinsoku w:val="0"/>
              <w:spacing w:line="290" w:lineRule="exact"/>
              <w:rPr>
                <w:rFonts w:hAnsi="Times New Roman"/>
                <w:b/>
                <w:color w:val="000000" w:themeColor="text1"/>
                <w:spacing w:val="2"/>
              </w:rPr>
            </w:pPr>
            <w:r w:rsidRPr="0039538B">
              <w:rPr>
                <w:rFonts w:hAnsi="Times New Roman" w:hint="eastAsia"/>
                <w:b/>
                <w:color w:val="000000" w:themeColor="text1"/>
                <w:spacing w:val="2"/>
              </w:rPr>
              <w:t>ばいじん（水銀含有ばいじん等を含む）</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B40F7" w14:textId="77777777" w:rsidR="00305E9E" w:rsidRPr="00A81E0D" w:rsidRDefault="00305E9E" w:rsidP="00BF5C6C">
            <w:pPr>
              <w:kinsoku w:val="0"/>
              <w:spacing w:line="290" w:lineRule="exact"/>
              <w:rPr>
                <w:rFonts w:hAnsi="Times New Roman"/>
                <w:b/>
                <w:spacing w:val="2"/>
              </w:rPr>
            </w:pPr>
            <w:r w:rsidRPr="00A81E0D">
              <w:rPr>
                <w:rFonts w:hAnsi="Times New Roman"/>
                <w:b/>
                <w:spacing w:val="2"/>
              </w:rPr>
              <w:t>１ｍ</w:t>
            </w:r>
            <w:r w:rsidRPr="00A81E0D">
              <w:rPr>
                <w:rFonts w:hAnsi="Times New Roman"/>
                <w:b/>
                <w:spacing w:val="2"/>
                <w:vertAlign w:val="superscript"/>
              </w:rPr>
              <w:t>３</w:t>
            </w:r>
          </w:p>
        </w:tc>
        <w:tc>
          <w:tcPr>
            <w:tcW w:w="1417" w:type="dxa"/>
            <w:gridSpan w:val="2"/>
            <w:tcBorders>
              <w:top w:val="single" w:sz="4" w:space="0" w:color="000000"/>
              <w:left w:val="single" w:sz="4" w:space="0" w:color="auto"/>
              <w:bottom w:val="single" w:sz="4" w:space="0" w:color="000000"/>
              <w:right w:val="single" w:sz="4" w:space="0" w:color="000000"/>
            </w:tcBorders>
          </w:tcPr>
          <w:p w14:paraId="44082A02" w14:textId="0829024E" w:rsidR="00305E9E" w:rsidRPr="00A81E0D" w:rsidRDefault="00D14936" w:rsidP="00BF5C6C">
            <w:pPr>
              <w:kinsoku w:val="0"/>
              <w:spacing w:line="290" w:lineRule="exact"/>
              <w:rPr>
                <w:rFonts w:hAnsi="Times New Roman"/>
                <w:b/>
                <w:spacing w:val="2"/>
              </w:rPr>
            </w:pPr>
            <w:r>
              <w:rPr>
                <w:rFonts w:hAnsi="Times New Roman" w:hint="eastAsia"/>
                <w:b/>
                <w:spacing w:val="2"/>
              </w:rPr>
              <w:t>10</w:t>
            </w:r>
            <w:r w:rsidR="00305E9E" w:rsidRPr="00A81E0D">
              <w:rPr>
                <w:rFonts w:hAnsi="Times New Roman"/>
                <w:b/>
                <w:spacing w:val="2"/>
              </w:rPr>
              <w:t>袋</w:t>
            </w:r>
          </w:p>
        </w:tc>
      </w:tr>
      <w:tr w:rsidR="00A81E0D" w:rsidRPr="00A81E0D" w14:paraId="20665475" w14:textId="77777777" w:rsidTr="00E72D3E">
        <w:trPr>
          <w:trHeight w:val="462"/>
        </w:trPr>
        <w:tc>
          <w:tcPr>
            <w:tcW w:w="226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1F3CD2" w14:textId="78A44031" w:rsidR="00A81E0D" w:rsidRPr="0039538B" w:rsidRDefault="00A81E0D" w:rsidP="00BF5C6C">
            <w:pPr>
              <w:kinsoku w:val="0"/>
              <w:spacing w:line="290" w:lineRule="exact"/>
              <w:rPr>
                <w:rFonts w:hAnsi="Times New Roman"/>
                <w:b/>
                <w:color w:val="000000" w:themeColor="text1"/>
                <w:spacing w:val="2"/>
              </w:rPr>
            </w:pPr>
            <w:r w:rsidRPr="0039538B">
              <w:rPr>
                <w:rFonts w:hAnsi="ＭＳ 明朝" w:hint="eastAsia"/>
                <w:b/>
                <w:bCs/>
                <w:color w:val="000000" w:themeColor="text1"/>
              </w:rPr>
              <w:t>耐水性プラスチック袋</w:t>
            </w:r>
          </w:p>
        </w:tc>
        <w:tc>
          <w:tcPr>
            <w:tcW w:w="4678" w:type="dxa"/>
            <w:gridSpan w:val="3"/>
            <w:tcBorders>
              <w:top w:val="single" w:sz="4" w:space="0" w:color="000000"/>
              <w:left w:val="single" w:sz="4" w:space="0" w:color="000000"/>
              <w:bottom w:val="single" w:sz="4" w:space="0" w:color="000000"/>
              <w:right w:val="single" w:sz="4" w:space="0" w:color="000000"/>
            </w:tcBorders>
          </w:tcPr>
          <w:p w14:paraId="536CF883" w14:textId="143C7B1E" w:rsidR="00A81E0D" w:rsidRPr="0039538B" w:rsidRDefault="00507866" w:rsidP="00BF5C6C">
            <w:pPr>
              <w:kinsoku w:val="0"/>
              <w:spacing w:line="290" w:lineRule="exact"/>
              <w:rPr>
                <w:rFonts w:hAnsi="Times New Roman"/>
                <w:b/>
                <w:color w:val="000000" w:themeColor="text1"/>
                <w:spacing w:val="2"/>
              </w:rPr>
            </w:pPr>
            <w:r w:rsidRPr="0039538B">
              <w:rPr>
                <w:rFonts w:hAnsi="Times New Roman" w:hint="eastAsia"/>
                <w:b/>
                <w:color w:val="000000" w:themeColor="text1"/>
                <w:spacing w:val="2"/>
              </w:rPr>
              <w:t>汚泥（</w:t>
            </w:r>
            <w:r w:rsidR="008879F1" w:rsidRPr="0039538B">
              <w:rPr>
                <w:rFonts w:hAnsi="Times New Roman" w:hint="eastAsia"/>
                <w:b/>
                <w:color w:val="000000" w:themeColor="text1"/>
                <w:spacing w:val="2"/>
              </w:rPr>
              <w:t>含水率85%以下のものに限り、</w:t>
            </w:r>
            <w:r w:rsidR="00A81E0D" w:rsidRPr="0039538B">
              <w:rPr>
                <w:rFonts w:hAnsi="Times New Roman" w:hint="eastAsia"/>
                <w:b/>
                <w:color w:val="000000" w:themeColor="text1"/>
                <w:spacing w:val="2"/>
              </w:rPr>
              <w:t>石綿含有産業廃棄物</w:t>
            </w:r>
            <w:r w:rsidRPr="0039538B">
              <w:rPr>
                <w:rFonts w:hAnsi="Times New Roman" w:hint="eastAsia"/>
                <w:b/>
                <w:color w:val="000000" w:themeColor="text1"/>
                <w:spacing w:val="2"/>
              </w:rPr>
              <w:t>を含む）</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6AA96" w14:textId="3C7D8AC1" w:rsidR="00A81E0D" w:rsidRPr="00A81E0D" w:rsidRDefault="002973DA" w:rsidP="00BF5C6C">
            <w:pPr>
              <w:kinsoku w:val="0"/>
              <w:spacing w:line="290" w:lineRule="exact"/>
              <w:rPr>
                <w:rFonts w:hAnsi="Times New Roman"/>
                <w:b/>
                <w:spacing w:val="2"/>
              </w:rPr>
            </w:pPr>
            <w:r>
              <w:rPr>
                <w:rFonts w:hAnsi="Times New Roman" w:hint="eastAsia"/>
                <w:b/>
                <w:spacing w:val="2"/>
              </w:rPr>
              <w:t>９０Ｌ</w:t>
            </w:r>
          </w:p>
        </w:tc>
        <w:tc>
          <w:tcPr>
            <w:tcW w:w="1417" w:type="dxa"/>
            <w:gridSpan w:val="2"/>
            <w:tcBorders>
              <w:top w:val="single" w:sz="4" w:space="0" w:color="000000"/>
              <w:left w:val="single" w:sz="4" w:space="0" w:color="auto"/>
              <w:bottom w:val="single" w:sz="4" w:space="0" w:color="000000"/>
              <w:right w:val="single" w:sz="4" w:space="0" w:color="000000"/>
            </w:tcBorders>
          </w:tcPr>
          <w:p w14:paraId="474AECAC" w14:textId="0DA59197" w:rsidR="00A81E0D" w:rsidRPr="00A81E0D" w:rsidRDefault="00A81E0D" w:rsidP="00BF5C6C">
            <w:pPr>
              <w:kinsoku w:val="0"/>
              <w:spacing w:line="290" w:lineRule="exact"/>
              <w:rPr>
                <w:rFonts w:hAnsi="Times New Roman"/>
                <w:b/>
                <w:spacing w:val="2"/>
              </w:rPr>
            </w:pPr>
            <w:r>
              <w:rPr>
                <w:rFonts w:hAnsi="Times New Roman" w:hint="eastAsia"/>
                <w:b/>
                <w:spacing w:val="2"/>
              </w:rPr>
              <w:t>５枚</w:t>
            </w:r>
          </w:p>
        </w:tc>
      </w:tr>
      <w:tr w:rsidR="00305E9E" w:rsidRPr="00A81E0D" w14:paraId="6CF32524" w14:textId="77777777" w:rsidTr="00E72D3E">
        <w:trPr>
          <w:trHeight w:val="434"/>
        </w:trPr>
        <w:tc>
          <w:tcPr>
            <w:tcW w:w="226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99F385C" w14:textId="4928950B" w:rsidR="00305E9E" w:rsidRPr="0039538B" w:rsidRDefault="004A3519" w:rsidP="00891EE4">
            <w:pPr>
              <w:rPr>
                <w:color w:val="000000" w:themeColor="text1"/>
              </w:rPr>
            </w:pPr>
            <w:r w:rsidRPr="0039538B">
              <w:rPr>
                <w:rFonts w:hAnsi="ＭＳ 明朝" w:hint="eastAsia"/>
                <w:b/>
                <w:bCs/>
                <w:color w:val="000000" w:themeColor="text1"/>
              </w:rPr>
              <w:t>プラスチックケース</w:t>
            </w:r>
          </w:p>
        </w:tc>
        <w:tc>
          <w:tcPr>
            <w:tcW w:w="4678" w:type="dxa"/>
            <w:gridSpan w:val="3"/>
            <w:tcBorders>
              <w:top w:val="single" w:sz="4" w:space="0" w:color="000000"/>
              <w:left w:val="single" w:sz="4" w:space="0" w:color="000000"/>
              <w:bottom w:val="single" w:sz="4" w:space="0" w:color="000000"/>
              <w:right w:val="single" w:sz="4" w:space="0" w:color="000000"/>
            </w:tcBorders>
          </w:tcPr>
          <w:p w14:paraId="5C41E11C" w14:textId="23AF703E" w:rsidR="00305E9E" w:rsidRPr="0039538B" w:rsidRDefault="004A3519" w:rsidP="00891EE4">
            <w:pPr>
              <w:rPr>
                <w:b/>
                <w:bCs/>
                <w:color w:val="000000" w:themeColor="text1"/>
              </w:rPr>
            </w:pPr>
            <w:r w:rsidRPr="0039538B">
              <w:rPr>
                <w:rFonts w:hint="eastAsia"/>
                <w:b/>
                <w:bCs/>
                <w:color w:val="000000" w:themeColor="text1"/>
              </w:rPr>
              <w:t>水銀使用製品産業廃棄物</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EC4FE" w14:textId="22469E8F" w:rsidR="00795F67" w:rsidRPr="002973DA" w:rsidRDefault="00795F67" w:rsidP="00795F67">
            <w:pPr>
              <w:rPr>
                <w:b/>
                <w:bCs/>
                <w:color w:val="000000" w:themeColor="text1"/>
              </w:rPr>
            </w:pPr>
            <w:r w:rsidRPr="002973DA">
              <w:rPr>
                <w:rFonts w:hint="eastAsia"/>
                <w:b/>
                <w:bCs/>
                <w:color w:val="000000" w:themeColor="text1"/>
              </w:rPr>
              <w:t>縦　 50cm</w:t>
            </w:r>
          </w:p>
          <w:p w14:paraId="33E5F9F2" w14:textId="406949F2" w:rsidR="00305E9E" w:rsidRPr="002973DA" w:rsidRDefault="00795F67" w:rsidP="00795F67">
            <w:pPr>
              <w:rPr>
                <w:b/>
                <w:bCs/>
                <w:color w:val="000000" w:themeColor="text1"/>
              </w:rPr>
            </w:pPr>
            <w:r w:rsidRPr="002973DA">
              <w:rPr>
                <w:rFonts w:hint="eastAsia"/>
                <w:b/>
                <w:bCs/>
                <w:color w:val="000000" w:themeColor="text1"/>
              </w:rPr>
              <w:t>横　 70cm</w:t>
            </w:r>
          </w:p>
          <w:p w14:paraId="6665D825" w14:textId="4215BAEC" w:rsidR="00795F67" w:rsidRPr="002973DA" w:rsidRDefault="00795F67" w:rsidP="00795F67">
            <w:pPr>
              <w:rPr>
                <w:b/>
                <w:bCs/>
                <w:color w:val="000000" w:themeColor="text1"/>
              </w:rPr>
            </w:pPr>
            <w:r w:rsidRPr="002973DA">
              <w:rPr>
                <w:rFonts w:hint="eastAsia"/>
                <w:b/>
                <w:bCs/>
                <w:color w:val="000000" w:themeColor="text1"/>
              </w:rPr>
              <w:t>高さ 30cm</w:t>
            </w:r>
          </w:p>
        </w:tc>
        <w:tc>
          <w:tcPr>
            <w:tcW w:w="1417" w:type="dxa"/>
            <w:gridSpan w:val="2"/>
            <w:tcBorders>
              <w:top w:val="single" w:sz="4" w:space="0" w:color="000000"/>
              <w:left w:val="single" w:sz="4" w:space="0" w:color="auto"/>
              <w:bottom w:val="single" w:sz="4" w:space="0" w:color="000000"/>
              <w:right w:val="single" w:sz="4" w:space="0" w:color="000000"/>
            </w:tcBorders>
          </w:tcPr>
          <w:p w14:paraId="6C21EFA3" w14:textId="3910081A" w:rsidR="00305E9E" w:rsidRPr="005924D8" w:rsidRDefault="005924D8" w:rsidP="00891EE4">
            <w:pPr>
              <w:rPr>
                <w:b/>
                <w:bCs/>
                <w:color w:val="000000" w:themeColor="text1"/>
              </w:rPr>
            </w:pPr>
            <w:r>
              <w:rPr>
                <w:rFonts w:hint="eastAsia"/>
                <w:b/>
                <w:bCs/>
                <w:color w:val="000000" w:themeColor="text1"/>
              </w:rPr>
              <w:t>１個</w:t>
            </w:r>
          </w:p>
        </w:tc>
      </w:tr>
      <w:tr w:rsidR="004A3519" w:rsidRPr="00A81E0D" w14:paraId="66CBECA7" w14:textId="77777777" w:rsidTr="00E72D3E">
        <w:trPr>
          <w:trHeight w:val="412"/>
        </w:trPr>
        <w:tc>
          <w:tcPr>
            <w:tcW w:w="226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72A47C" w14:textId="19356727" w:rsidR="004A3519" w:rsidRPr="0039538B" w:rsidRDefault="004A3519" w:rsidP="00891EE4">
            <w:pPr>
              <w:rPr>
                <w:rFonts w:hAnsi="ＭＳ 明朝"/>
                <w:b/>
                <w:bCs/>
                <w:color w:val="000000" w:themeColor="text1"/>
              </w:rPr>
            </w:pPr>
            <w:r w:rsidRPr="0039538B">
              <w:rPr>
                <w:rFonts w:hAnsi="ＭＳ 明朝" w:hint="eastAsia"/>
                <w:b/>
                <w:bCs/>
                <w:color w:val="000000" w:themeColor="text1"/>
              </w:rPr>
              <w:t>緩衝材</w:t>
            </w:r>
          </w:p>
        </w:tc>
        <w:tc>
          <w:tcPr>
            <w:tcW w:w="4678" w:type="dxa"/>
            <w:gridSpan w:val="3"/>
            <w:tcBorders>
              <w:top w:val="single" w:sz="4" w:space="0" w:color="000000"/>
              <w:left w:val="single" w:sz="4" w:space="0" w:color="000000"/>
              <w:bottom w:val="single" w:sz="4" w:space="0" w:color="000000"/>
              <w:right w:val="single" w:sz="4" w:space="0" w:color="000000"/>
            </w:tcBorders>
          </w:tcPr>
          <w:p w14:paraId="071D1E77" w14:textId="08012714" w:rsidR="004A3519" w:rsidRPr="0039538B" w:rsidRDefault="004A3519" w:rsidP="00891EE4">
            <w:pPr>
              <w:rPr>
                <w:b/>
                <w:bCs/>
                <w:color w:val="000000" w:themeColor="text1"/>
              </w:rPr>
            </w:pPr>
            <w:r w:rsidRPr="0039538B">
              <w:rPr>
                <w:rFonts w:hint="eastAsia"/>
                <w:b/>
                <w:bCs/>
                <w:color w:val="000000" w:themeColor="text1"/>
              </w:rPr>
              <w:t>水銀使用製品産業廃棄物</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6608C" w14:textId="02AFBF55" w:rsidR="004A3519" w:rsidRPr="002973DA" w:rsidRDefault="004A3519" w:rsidP="00BF5C6C">
            <w:pPr>
              <w:rPr>
                <w:b/>
                <w:bCs/>
                <w:color w:val="000000" w:themeColor="text1"/>
              </w:rPr>
            </w:pPr>
          </w:p>
        </w:tc>
        <w:tc>
          <w:tcPr>
            <w:tcW w:w="1417" w:type="dxa"/>
            <w:gridSpan w:val="2"/>
            <w:tcBorders>
              <w:top w:val="single" w:sz="4" w:space="0" w:color="000000"/>
              <w:left w:val="single" w:sz="4" w:space="0" w:color="auto"/>
              <w:bottom w:val="single" w:sz="4" w:space="0" w:color="000000"/>
              <w:right w:val="single" w:sz="4" w:space="0" w:color="000000"/>
            </w:tcBorders>
          </w:tcPr>
          <w:p w14:paraId="72529FDE" w14:textId="2415CF27" w:rsidR="004A3519" w:rsidRPr="00A81E0D" w:rsidRDefault="005924D8" w:rsidP="00891EE4">
            <w:pPr>
              <w:rPr>
                <w:color w:val="000000" w:themeColor="text1"/>
              </w:rPr>
            </w:pPr>
            <w:r>
              <w:rPr>
                <w:rFonts w:hAnsi="Times New Roman" w:hint="eastAsia"/>
                <w:b/>
                <w:spacing w:val="2"/>
              </w:rPr>
              <w:t>５枚</w:t>
            </w:r>
          </w:p>
        </w:tc>
      </w:tr>
      <w:tr w:rsidR="00086FD2" w:rsidRPr="00A81E0D" w14:paraId="6A1D31B0" w14:textId="77777777" w:rsidTr="00E72D3E">
        <w:trPr>
          <w:trHeight w:val="565"/>
        </w:trPr>
        <w:tc>
          <w:tcPr>
            <w:tcW w:w="226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E4C9B1" w14:textId="461971C5" w:rsidR="00086FD2" w:rsidRPr="0039538B" w:rsidRDefault="00086FD2" w:rsidP="00086FD2">
            <w:pPr>
              <w:rPr>
                <w:color w:val="000000" w:themeColor="text1"/>
              </w:rPr>
            </w:pPr>
            <w:r w:rsidRPr="0039538B">
              <w:rPr>
                <w:rFonts w:hAnsi="Times New Roman" w:hint="eastAsia"/>
                <w:b/>
                <w:color w:val="000000" w:themeColor="text1"/>
                <w:spacing w:val="2"/>
              </w:rPr>
              <w:t>飛散防止用カバー</w:t>
            </w:r>
          </w:p>
        </w:tc>
        <w:tc>
          <w:tcPr>
            <w:tcW w:w="4678" w:type="dxa"/>
            <w:gridSpan w:val="3"/>
            <w:tcBorders>
              <w:top w:val="single" w:sz="4" w:space="0" w:color="000000"/>
              <w:left w:val="single" w:sz="4" w:space="0" w:color="000000"/>
              <w:bottom w:val="single" w:sz="4" w:space="0" w:color="000000"/>
              <w:right w:val="single" w:sz="4" w:space="0" w:color="000000"/>
            </w:tcBorders>
          </w:tcPr>
          <w:p w14:paraId="521A6FA1" w14:textId="592E5999" w:rsidR="00086FD2" w:rsidRPr="0039538B" w:rsidRDefault="00086FD2" w:rsidP="00086FD2">
            <w:pPr>
              <w:rPr>
                <w:color w:val="000000" w:themeColor="text1"/>
              </w:rPr>
            </w:pPr>
            <w:r w:rsidRPr="0039538B">
              <w:rPr>
                <w:rFonts w:hAnsi="Times New Roman" w:hint="eastAsia"/>
                <w:b/>
                <w:color w:val="000000" w:themeColor="text1"/>
                <w:spacing w:val="2"/>
              </w:rPr>
              <w:t>飛散防止用</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1691F" w14:textId="77777777" w:rsidR="00086FD2" w:rsidRPr="002973DA" w:rsidRDefault="00795F67" w:rsidP="00086FD2">
            <w:pPr>
              <w:rPr>
                <w:b/>
                <w:bCs/>
                <w:color w:val="000000" w:themeColor="text1"/>
              </w:rPr>
            </w:pPr>
            <w:r w:rsidRPr="002973DA">
              <w:rPr>
                <w:rFonts w:hint="eastAsia"/>
                <w:b/>
                <w:bCs/>
                <w:color w:val="000000" w:themeColor="text1"/>
              </w:rPr>
              <w:t>縦　3.5m</w:t>
            </w:r>
          </w:p>
          <w:p w14:paraId="5B3955A5" w14:textId="2DF131A0" w:rsidR="00795F67" w:rsidRPr="002973DA" w:rsidRDefault="00795F67" w:rsidP="00086FD2">
            <w:pPr>
              <w:rPr>
                <w:b/>
                <w:bCs/>
                <w:color w:val="000000" w:themeColor="text1"/>
              </w:rPr>
            </w:pPr>
            <w:r w:rsidRPr="002973DA">
              <w:rPr>
                <w:rFonts w:hint="eastAsia"/>
                <w:b/>
                <w:bCs/>
                <w:color w:val="000000" w:themeColor="text1"/>
              </w:rPr>
              <w:t>横　3.5m</w:t>
            </w:r>
          </w:p>
        </w:tc>
        <w:tc>
          <w:tcPr>
            <w:tcW w:w="1417" w:type="dxa"/>
            <w:gridSpan w:val="2"/>
            <w:tcBorders>
              <w:top w:val="single" w:sz="4" w:space="0" w:color="000000"/>
              <w:left w:val="single" w:sz="4" w:space="0" w:color="auto"/>
              <w:bottom w:val="single" w:sz="4" w:space="0" w:color="000000"/>
              <w:right w:val="single" w:sz="4" w:space="0" w:color="000000"/>
            </w:tcBorders>
          </w:tcPr>
          <w:p w14:paraId="419772D5" w14:textId="623023EA" w:rsidR="00086FD2" w:rsidRPr="00A81E0D" w:rsidRDefault="00086FD2" w:rsidP="00086FD2">
            <w:pPr>
              <w:rPr>
                <w:color w:val="000000" w:themeColor="text1"/>
              </w:rPr>
            </w:pPr>
            <w:r w:rsidRPr="00A81E0D">
              <w:rPr>
                <w:rFonts w:hAnsi="Times New Roman" w:hint="eastAsia"/>
                <w:b/>
                <w:color w:val="000000" w:themeColor="text1"/>
                <w:spacing w:val="2"/>
              </w:rPr>
              <w:t>２枚</w:t>
            </w:r>
          </w:p>
        </w:tc>
      </w:tr>
      <w:tr w:rsidR="00086FD2" w:rsidRPr="00A81E0D" w14:paraId="13BAB746" w14:textId="77777777" w:rsidTr="00E72D3E">
        <w:trPr>
          <w:trHeight w:val="609"/>
        </w:trPr>
        <w:tc>
          <w:tcPr>
            <w:tcW w:w="226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942E576" w14:textId="6BDE9FF9" w:rsidR="00086FD2" w:rsidRPr="0039538B" w:rsidRDefault="00086FD2" w:rsidP="00086FD2">
            <w:pPr>
              <w:rPr>
                <w:rFonts w:hAnsi="Times New Roman"/>
                <w:b/>
                <w:color w:val="000000" w:themeColor="text1"/>
                <w:spacing w:val="2"/>
              </w:rPr>
            </w:pPr>
            <w:r w:rsidRPr="0039538B">
              <w:rPr>
                <w:rFonts w:hAnsi="Times New Roman" w:hint="eastAsia"/>
                <w:b/>
                <w:color w:val="000000" w:themeColor="text1"/>
                <w:spacing w:val="2"/>
              </w:rPr>
              <w:t>ロープ</w:t>
            </w:r>
          </w:p>
        </w:tc>
        <w:tc>
          <w:tcPr>
            <w:tcW w:w="4678" w:type="dxa"/>
            <w:gridSpan w:val="3"/>
            <w:tcBorders>
              <w:top w:val="single" w:sz="4" w:space="0" w:color="000000"/>
              <w:left w:val="single" w:sz="4" w:space="0" w:color="000000"/>
              <w:bottom w:val="single" w:sz="4" w:space="0" w:color="000000"/>
              <w:right w:val="single" w:sz="4" w:space="0" w:color="000000"/>
            </w:tcBorders>
          </w:tcPr>
          <w:p w14:paraId="7669D86C" w14:textId="7BAD8EC7" w:rsidR="00086FD2" w:rsidRPr="0039538B" w:rsidRDefault="00313436" w:rsidP="00086FD2">
            <w:pPr>
              <w:rPr>
                <w:rFonts w:hAnsi="Times New Roman"/>
                <w:b/>
                <w:color w:val="000000" w:themeColor="text1"/>
                <w:spacing w:val="2"/>
              </w:rPr>
            </w:pPr>
            <w:r w:rsidRPr="0039538B">
              <w:rPr>
                <w:noProof/>
                <w:color w:val="000000" w:themeColor="text1"/>
              </w:rPr>
              <mc:AlternateContent>
                <mc:Choice Requires="wps">
                  <w:drawing>
                    <wp:anchor distT="0" distB="0" distL="114300" distR="114300" simplePos="0" relativeHeight="251648000" behindDoc="0" locked="0" layoutInCell="1" allowOverlap="1" wp14:anchorId="226D45C5" wp14:editId="5DC73648">
                      <wp:simplePos x="0" y="0"/>
                      <wp:positionH relativeFrom="column">
                        <wp:posOffset>-1468853</wp:posOffset>
                      </wp:positionH>
                      <wp:positionV relativeFrom="paragraph">
                        <wp:posOffset>280963</wp:posOffset>
                      </wp:positionV>
                      <wp:extent cx="6198577" cy="1116623"/>
                      <wp:effectExtent l="0" t="0" r="12065" b="26670"/>
                      <wp:wrapNone/>
                      <wp:docPr id="3"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577" cy="1116623"/>
                              </a:xfrm>
                              <a:prstGeom prst="rect">
                                <a:avLst/>
                              </a:prstGeom>
                              <a:solidFill>
                                <a:srgbClr val="FFFFFF"/>
                              </a:solidFill>
                              <a:ln w="9525">
                                <a:solidFill>
                                  <a:srgbClr val="FF0000"/>
                                </a:solidFill>
                                <a:miter lim="800000"/>
                                <a:headEnd/>
                                <a:tailEnd/>
                              </a:ln>
                            </wps:spPr>
                            <wps:txbx>
                              <w:txbxContent>
                                <w:p w14:paraId="27E718AD" w14:textId="778E9DE5" w:rsidR="00305E9E" w:rsidRDefault="00000CF4" w:rsidP="00000CF4">
                                  <w:pPr>
                                    <w:rPr>
                                      <w:rFonts w:ascii="ＭＳ Ｐゴシック" w:eastAsia="ＭＳ Ｐゴシック" w:hAnsi="ＭＳ Ｐゴシック"/>
                                    </w:rPr>
                                  </w:pPr>
                                  <w:r>
                                    <w:rPr>
                                      <w:rFonts w:ascii="ＭＳ Ｐゴシック" w:eastAsia="ＭＳ Ｐゴシック" w:hAnsi="ＭＳ Ｐゴシック" w:hint="eastAsia"/>
                                    </w:rPr>
                                    <w:t>●</w:t>
                                  </w:r>
                                  <w:r w:rsidR="00305E9E" w:rsidRPr="00973CDD">
                                    <w:rPr>
                                      <w:rFonts w:ascii="ＭＳ Ｐゴシック" w:eastAsia="ＭＳ Ｐゴシック" w:hAnsi="ＭＳ Ｐゴシック"/>
                                    </w:rPr>
                                    <w:t>運搬車両以外に用いる運搬容器等の施設について記入して下さい。</w:t>
                                  </w:r>
                                </w:p>
                                <w:p w14:paraId="67AA62E3" w14:textId="241DB1D0" w:rsidR="00D04714" w:rsidRPr="009E02E1" w:rsidRDefault="00000CF4" w:rsidP="00000CF4">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sidR="00D04714" w:rsidRPr="009E02E1">
                                    <w:rPr>
                                      <w:rFonts w:ascii="ＭＳ Ｐゴシック" w:eastAsia="ＭＳ Ｐゴシック" w:hAnsi="ＭＳ Ｐゴシック" w:hint="eastAsia"/>
                                      <w:color w:val="000000" w:themeColor="text1"/>
                                    </w:rPr>
                                    <w:t>「事業計画の概要第５面　５．環境保全措置の概要」</w:t>
                                  </w:r>
                                  <w:r w:rsidR="006436C3" w:rsidRPr="009E02E1">
                                    <w:rPr>
                                      <w:rFonts w:ascii="ＭＳ Ｐゴシック" w:eastAsia="ＭＳ Ｐゴシック" w:hAnsi="ＭＳ Ｐゴシック" w:hint="eastAsia"/>
                                      <w:color w:val="000000" w:themeColor="text1"/>
                                    </w:rPr>
                                    <w:t>で</w:t>
                                  </w:r>
                                  <w:r w:rsidR="00D04714" w:rsidRPr="009E02E1">
                                    <w:rPr>
                                      <w:rFonts w:ascii="ＭＳ Ｐゴシック" w:eastAsia="ＭＳ Ｐゴシック" w:hAnsi="ＭＳ Ｐゴシック" w:hint="eastAsia"/>
                                      <w:color w:val="000000" w:themeColor="text1"/>
                                    </w:rPr>
                                    <w:t>飛散流出防止対策</w:t>
                                  </w:r>
                                  <w:r w:rsidR="006436C3" w:rsidRPr="009E02E1">
                                    <w:rPr>
                                      <w:rFonts w:ascii="ＭＳ Ｐゴシック" w:eastAsia="ＭＳ Ｐゴシック" w:hAnsi="ＭＳ Ｐゴシック" w:hint="eastAsia"/>
                                      <w:color w:val="000000" w:themeColor="text1"/>
                                    </w:rPr>
                                    <w:t>に使用する予定である</w:t>
                                  </w:r>
                                  <w:r w:rsidR="00D04714" w:rsidRPr="009E02E1">
                                    <w:rPr>
                                      <w:rFonts w:ascii="ＭＳ Ｐゴシック" w:eastAsia="ＭＳ Ｐゴシック" w:hAnsi="ＭＳ Ｐゴシック" w:hint="eastAsia"/>
                                      <w:color w:val="000000" w:themeColor="text1"/>
                                    </w:rPr>
                                    <w:t>道具（シートやロープ等）について</w:t>
                                  </w:r>
                                  <w:r w:rsidR="006436C3" w:rsidRPr="009E02E1">
                                    <w:rPr>
                                      <w:rFonts w:ascii="ＭＳ Ｐゴシック" w:eastAsia="ＭＳ Ｐゴシック" w:hAnsi="ＭＳ Ｐゴシック" w:hint="eastAsia"/>
                                      <w:color w:val="000000" w:themeColor="text1"/>
                                    </w:rPr>
                                    <w:t>も</w:t>
                                  </w:r>
                                  <w:r w:rsidR="00D04714" w:rsidRPr="009E02E1">
                                    <w:rPr>
                                      <w:rFonts w:ascii="ＭＳ Ｐゴシック" w:eastAsia="ＭＳ Ｐゴシック" w:hAnsi="ＭＳ Ｐゴシック" w:hint="eastAsia"/>
                                      <w:color w:val="000000" w:themeColor="text1"/>
                                    </w:rPr>
                                    <w:t>、もれなく記入してください。</w:t>
                                  </w:r>
                                </w:p>
                                <w:p w14:paraId="3DDF925F" w14:textId="7CF2F64A" w:rsidR="00000CF4" w:rsidRPr="00000CF4" w:rsidRDefault="00000CF4" w:rsidP="00000CF4">
                                  <w:pPr>
                                    <w:rPr>
                                      <w:rFonts w:ascii="ＭＳ Ｐゴシック" w:eastAsia="ＭＳ Ｐゴシック" w:hAnsi="ＭＳ Ｐゴシック"/>
                                    </w:rPr>
                                  </w:pPr>
                                  <w:r>
                                    <w:rPr>
                                      <w:rFonts w:ascii="ＭＳ Ｐゴシック" w:eastAsia="ＭＳ Ｐゴシック" w:hAnsi="ＭＳ Ｐゴシック" w:hint="eastAsia"/>
                                    </w:rPr>
                                    <w:t>●</w:t>
                                  </w:r>
                                  <w:r w:rsidR="00305E9E" w:rsidRPr="00973CDD">
                                    <w:rPr>
                                      <w:rFonts w:ascii="ＭＳ Ｐゴシック" w:eastAsia="ＭＳ Ｐゴシック" w:hAnsi="ＭＳ Ｐゴシック"/>
                                    </w:rPr>
                                    <w:t>「用途」の欄には、当該運搬容器等で運搬する産</w:t>
                                  </w:r>
                                  <w:r w:rsidR="00305E9E" w:rsidRPr="0039538B">
                                    <w:rPr>
                                      <w:rFonts w:ascii="ＭＳ Ｐゴシック" w:eastAsia="ＭＳ Ｐゴシック" w:hAnsi="ＭＳ Ｐゴシック"/>
                                      <w:color w:val="000000" w:themeColor="text1"/>
                                    </w:rPr>
                                    <w:t>業廃棄物の種類</w:t>
                                  </w:r>
                                  <w:r w:rsidRPr="0039538B">
                                    <w:rPr>
                                      <w:rFonts w:ascii="ＭＳ Ｐゴシック" w:eastAsia="ＭＳ Ｐゴシック" w:hAnsi="ＭＳ Ｐゴシック" w:hint="eastAsia"/>
                                      <w:color w:val="000000" w:themeColor="text1"/>
                                    </w:rPr>
                                    <w:t>がわかるように</w:t>
                                  </w:r>
                                  <w:r w:rsidR="009F52B4" w:rsidRPr="0039538B">
                                    <w:rPr>
                                      <w:rFonts w:ascii="ＭＳ Ｐゴシック" w:eastAsia="ＭＳ Ｐゴシック" w:hAnsi="ＭＳ Ｐゴシック" w:hint="eastAsia"/>
                                      <w:color w:val="000000" w:themeColor="text1"/>
                                    </w:rPr>
                                    <w:t>（石綿含有産業廃棄物・水銀含有ばいじん等の有無も含めて）</w:t>
                                  </w:r>
                                  <w:r w:rsidR="00305E9E" w:rsidRPr="0039538B">
                                    <w:rPr>
                                      <w:rFonts w:ascii="ＭＳ Ｐゴシック" w:eastAsia="ＭＳ Ｐゴシック" w:hAnsi="ＭＳ Ｐゴシック"/>
                                      <w:color w:val="000000" w:themeColor="text1"/>
                                    </w:rPr>
                                    <w:t>記入し、「備考」欄に運搬容器等の素材・個数を記入して下</w:t>
                                  </w:r>
                                  <w:r w:rsidR="00305E9E" w:rsidRPr="00973CDD">
                                    <w:rPr>
                                      <w:rFonts w:ascii="ＭＳ Ｐゴシック" w:eastAsia="ＭＳ Ｐゴシック" w:hAnsi="ＭＳ Ｐゴシック"/>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D45C5" id="Rectangle 247" o:spid="_x0000_s1031" style="position:absolute;left:0;text-align:left;margin-left:-115.65pt;margin-top:22.1pt;width:488.1pt;height:87.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" strokecolor="red">
                      <v:textbox inset="5.85pt,.7pt,5.85pt,.7pt">
                        <w:txbxContent>
                          <w:p w14:paraId="27E718AD" w14:textId="778E9DE5" w:rsidR="00305E9E" w:rsidRDefault="00000CF4" w:rsidP="00000CF4">
                            <w:pPr>
                              <w:rPr>
                                <w:rFonts w:ascii="ＭＳ Ｐゴシック" w:eastAsia="ＭＳ Ｐゴシック" w:hAnsi="ＭＳ Ｐゴシック"/>
                              </w:rPr>
                            </w:pPr>
                            <w:r>
                              <w:rPr>
                                <w:rFonts w:ascii="ＭＳ Ｐゴシック" w:eastAsia="ＭＳ Ｐゴシック" w:hAnsi="ＭＳ Ｐゴシック" w:hint="eastAsia"/>
                              </w:rPr>
                              <w:t>●</w:t>
                            </w:r>
                            <w:r w:rsidR="00305E9E" w:rsidRPr="00973CDD">
                              <w:rPr>
                                <w:rFonts w:ascii="ＭＳ Ｐゴシック" w:eastAsia="ＭＳ Ｐゴシック" w:hAnsi="ＭＳ Ｐゴシック"/>
                              </w:rPr>
                              <w:t>運搬車両以外に用いる運搬容器等の施設について記入して下さい。</w:t>
                            </w:r>
                          </w:p>
                          <w:p w14:paraId="67AA62E3" w14:textId="241DB1D0" w:rsidR="00D04714" w:rsidRPr="009E02E1" w:rsidRDefault="00000CF4" w:rsidP="00000CF4">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sidR="00D04714" w:rsidRPr="009E02E1">
                              <w:rPr>
                                <w:rFonts w:ascii="ＭＳ Ｐゴシック" w:eastAsia="ＭＳ Ｐゴシック" w:hAnsi="ＭＳ Ｐゴシック" w:hint="eastAsia"/>
                                <w:color w:val="000000" w:themeColor="text1"/>
                              </w:rPr>
                              <w:t>「事業計画の概要第５面　５．環境保全措置の概要」</w:t>
                            </w:r>
                            <w:r w:rsidR="006436C3" w:rsidRPr="009E02E1">
                              <w:rPr>
                                <w:rFonts w:ascii="ＭＳ Ｐゴシック" w:eastAsia="ＭＳ Ｐゴシック" w:hAnsi="ＭＳ Ｐゴシック" w:hint="eastAsia"/>
                                <w:color w:val="000000" w:themeColor="text1"/>
                              </w:rPr>
                              <w:t>で</w:t>
                            </w:r>
                            <w:r w:rsidR="00D04714" w:rsidRPr="009E02E1">
                              <w:rPr>
                                <w:rFonts w:ascii="ＭＳ Ｐゴシック" w:eastAsia="ＭＳ Ｐゴシック" w:hAnsi="ＭＳ Ｐゴシック" w:hint="eastAsia"/>
                                <w:color w:val="000000" w:themeColor="text1"/>
                              </w:rPr>
                              <w:t>飛散流出防止対策</w:t>
                            </w:r>
                            <w:r w:rsidR="006436C3" w:rsidRPr="009E02E1">
                              <w:rPr>
                                <w:rFonts w:ascii="ＭＳ Ｐゴシック" w:eastAsia="ＭＳ Ｐゴシック" w:hAnsi="ＭＳ Ｐゴシック" w:hint="eastAsia"/>
                                <w:color w:val="000000" w:themeColor="text1"/>
                              </w:rPr>
                              <w:t>に使用する予定である</w:t>
                            </w:r>
                            <w:r w:rsidR="00D04714" w:rsidRPr="009E02E1">
                              <w:rPr>
                                <w:rFonts w:ascii="ＭＳ Ｐゴシック" w:eastAsia="ＭＳ Ｐゴシック" w:hAnsi="ＭＳ Ｐゴシック" w:hint="eastAsia"/>
                                <w:color w:val="000000" w:themeColor="text1"/>
                              </w:rPr>
                              <w:t>道具（シートやロープ等）について</w:t>
                            </w:r>
                            <w:r w:rsidR="006436C3" w:rsidRPr="009E02E1">
                              <w:rPr>
                                <w:rFonts w:ascii="ＭＳ Ｐゴシック" w:eastAsia="ＭＳ Ｐゴシック" w:hAnsi="ＭＳ Ｐゴシック" w:hint="eastAsia"/>
                                <w:color w:val="000000" w:themeColor="text1"/>
                              </w:rPr>
                              <w:t>も</w:t>
                            </w:r>
                            <w:r w:rsidR="00D04714" w:rsidRPr="009E02E1">
                              <w:rPr>
                                <w:rFonts w:ascii="ＭＳ Ｐゴシック" w:eastAsia="ＭＳ Ｐゴシック" w:hAnsi="ＭＳ Ｐゴシック" w:hint="eastAsia"/>
                                <w:color w:val="000000" w:themeColor="text1"/>
                              </w:rPr>
                              <w:t>、もれなく記入してください。</w:t>
                            </w:r>
                          </w:p>
                          <w:p w14:paraId="3DDF925F" w14:textId="7CF2F64A" w:rsidR="00000CF4" w:rsidRPr="00000CF4" w:rsidRDefault="00000CF4" w:rsidP="00000CF4">
                            <w:pPr>
                              <w:rPr>
                                <w:rFonts w:ascii="ＭＳ Ｐゴシック" w:eastAsia="ＭＳ Ｐゴシック" w:hAnsi="ＭＳ Ｐゴシック"/>
                              </w:rPr>
                            </w:pPr>
                            <w:r>
                              <w:rPr>
                                <w:rFonts w:ascii="ＭＳ Ｐゴシック" w:eastAsia="ＭＳ Ｐゴシック" w:hAnsi="ＭＳ Ｐゴシック" w:hint="eastAsia"/>
                              </w:rPr>
                              <w:t>●</w:t>
                            </w:r>
                            <w:r w:rsidR="00305E9E" w:rsidRPr="00973CDD">
                              <w:rPr>
                                <w:rFonts w:ascii="ＭＳ Ｐゴシック" w:eastAsia="ＭＳ Ｐゴシック" w:hAnsi="ＭＳ Ｐゴシック"/>
                              </w:rPr>
                              <w:t>「用途」の欄には、当該運搬容器等で運搬する産</w:t>
                            </w:r>
                            <w:r w:rsidR="00305E9E" w:rsidRPr="0039538B">
                              <w:rPr>
                                <w:rFonts w:ascii="ＭＳ Ｐゴシック" w:eastAsia="ＭＳ Ｐゴシック" w:hAnsi="ＭＳ Ｐゴシック"/>
                                <w:color w:val="000000" w:themeColor="text1"/>
                              </w:rPr>
                              <w:t>業廃棄物の種類</w:t>
                            </w:r>
                            <w:r w:rsidRPr="0039538B">
                              <w:rPr>
                                <w:rFonts w:ascii="ＭＳ Ｐゴシック" w:eastAsia="ＭＳ Ｐゴシック" w:hAnsi="ＭＳ Ｐゴシック" w:hint="eastAsia"/>
                                <w:color w:val="000000" w:themeColor="text1"/>
                              </w:rPr>
                              <w:t>がわかるように</w:t>
                            </w:r>
                            <w:r w:rsidR="009F52B4" w:rsidRPr="0039538B">
                              <w:rPr>
                                <w:rFonts w:ascii="ＭＳ Ｐゴシック" w:eastAsia="ＭＳ Ｐゴシック" w:hAnsi="ＭＳ Ｐゴシック" w:hint="eastAsia"/>
                                <w:color w:val="000000" w:themeColor="text1"/>
                              </w:rPr>
                              <w:t>（石綿含有産業廃棄物・水銀含有ばいじん等の有無も含めて）</w:t>
                            </w:r>
                            <w:r w:rsidR="00305E9E" w:rsidRPr="0039538B">
                              <w:rPr>
                                <w:rFonts w:ascii="ＭＳ Ｐゴシック" w:eastAsia="ＭＳ Ｐゴシック" w:hAnsi="ＭＳ Ｐゴシック"/>
                                <w:color w:val="000000" w:themeColor="text1"/>
                              </w:rPr>
                              <w:t>記入し、「備考」欄に運搬容器等の素材・個数を記入して下</w:t>
                            </w:r>
                            <w:r w:rsidR="00305E9E" w:rsidRPr="00973CDD">
                              <w:rPr>
                                <w:rFonts w:ascii="ＭＳ Ｐゴシック" w:eastAsia="ＭＳ Ｐゴシック" w:hAnsi="ＭＳ Ｐゴシック"/>
                              </w:rPr>
                              <w:t>さい。</w:t>
                            </w:r>
                          </w:p>
                        </w:txbxContent>
                      </v:textbox>
                    </v:rect>
                  </w:pict>
                </mc:Fallback>
              </mc:AlternateContent>
            </w:r>
            <w:r w:rsidR="00086FD2" w:rsidRPr="0039538B">
              <w:rPr>
                <w:rFonts w:hAnsi="Times New Roman" w:hint="eastAsia"/>
                <w:b/>
                <w:color w:val="000000" w:themeColor="text1"/>
                <w:spacing w:val="2"/>
              </w:rPr>
              <w:t>飛散防止用</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0B167" w14:textId="6FEFA3B3" w:rsidR="00086FD2" w:rsidRPr="002973DA" w:rsidRDefault="00795F67" w:rsidP="00086FD2">
            <w:pPr>
              <w:rPr>
                <w:b/>
                <w:bCs/>
                <w:color w:val="000000" w:themeColor="text1"/>
              </w:rPr>
            </w:pPr>
            <w:r w:rsidRPr="002973DA">
              <w:rPr>
                <w:rFonts w:hint="eastAsia"/>
                <w:b/>
                <w:bCs/>
                <w:color w:val="000000" w:themeColor="text1"/>
              </w:rPr>
              <w:t>１０ｍ</w:t>
            </w:r>
          </w:p>
        </w:tc>
        <w:tc>
          <w:tcPr>
            <w:tcW w:w="1417" w:type="dxa"/>
            <w:gridSpan w:val="2"/>
            <w:tcBorders>
              <w:top w:val="single" w:sz="4" w:space="0" w:color="000000"/>
              <w:left w:val="single" w:sz="4" w:space="0" w:color="auto"/>
              <w:bottom w:val="single" w:sz="4" w:space="0" w:color="000000"/>
              <w:right w:val="single" w:sz="4" w:space="0" w:color="000000"/>
            </w:tcBorders>
          </w:tcPr>
          <w:p w14:paraId="10C2942A" w14:textId="1E257E10" w:rsidR="00086FD2" w:rsidRPr="00A81E0D" w:rsidRDefault="00086FD2" w:rsidP="00086FD2">
            <w:pPr>
              <w:rPr>
                <w:rFonts w:hAnsi="Times New Roman"/>
                <w:b/>
                <w:color w:val="000000" w:themeColor="text1"/>
                <w:spacing w:val="2"/>
              </w:rPr>
            </w:pPr>
            <w:r w:rsidRPr="00A81E0D">
              <w:rPr>
                <w:rFonts w:hAnsi="Times New Roman" w:hint="eastAsia"/>
                <w:b/>
                <w:color w:val="000000" w:themeColor="text1"/>
                <w:spacing w:val="2"/>
              </w:rPr>
              <w:t>３本</w:t>
            </w:r>
          </w:p>
        </w:tc>
      </w:tr>
    </w:tbl>
    <w:p w14:paraId="7D0824BF" w14:textId="31B64E93" w:rsidR="00305E9E" w:rsidRPr="00A81E0D" w:rsidRDefault="00305E9E" w:rsidP="00305E9E">
      <w:pPr>
        <w:jc w:val="center"/>
        <w:rPr>
          <w:rFonts w:hAnsi="ＭＳ 明朝"/>
        </w:rPr>
      </w:pPr>
      <w:r w:rsidRPr="00A81E0D">
        <w:rPr>
          <w:rFonts w:hAnsi="ＭＳ 明朝"/>
        </w:rPr>
        <w:t>（第２面）</w:t>
      </w:r>
    </w:p>
    <w:p w14:paraId="3C769E3C" w14:textId="28A4EF3E" w:rsidR="00305E9E" w:rsidRPr="00A81E0D" w:rsidRDefault="00305E9E" w:rsidP="00305E9E">
      <w:pPr>
        <w:jc w:val="center"/>
        <w:rPr>
          <w:rFonts w:hAnsi="ＭＳ 明朝"/>
        </w:rPr>
      </w:pPr>
    </w:p>
    <w:p w14:paraId="4B678A37" w14:textId="30BE93D8" w:rsidR="00305E9E" w:rsidRPr="00A81E0D" w:rsidRDefault="00305E9E" w:rsidP="00A81E0D">
      <w:pPr>
        <w:rPr>
          <w:rFonts w:hAnsi="ＭＳ 明朝"/>
        </w:rPr>
      </w:pPr>
    </w:p>
    <w:p w14:paraId="5E2E4E33" w14:textId="77777777" w:rsidR="00305E9E" w:rsidRPr="00A81E0D" w:rsidRDefault="00305E9E" w:rsidP="00305E9E">
      <w:pPr>
        <w:jc w:val="center"/>
        <w:rPr>
          <w:rFonts w:hAnsi="ＭＳ 明朝"/>
        </w:rPr>
      </w:pPr>
      <w:r w:rsidRPr="00A81E0D">
        <w:rPr>
          <w:rFonts w:hAnsi="ＭＳ 明朝"/>
        </w:rPr>
        <w:t>（第３－１面）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305E9E" w:rsidRPr="00A81E0D" w14:paraId="1322BCF3" w14:textId="77777777" w:rsidTr="00BF5C6C">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317ADBC9" w14:textId="77777777" w:rsidR="00305E9E" w:rsidRPr="00A81E0D" w:rsidRDefault="00305E9E" w:rsidP="00BF5C6C">
            <w:pPr>
              <w:rPr>
                <w:rFonts w:hAnsi="ＭＳ 明朝"/>
              </w:rPr>
            </w:pPr>
            <w:r w:rsidRPr="00A81E0D">
              <w:rPr>
                <w:rFonts w:hAnsi="ＭＳ 明朝"/>
              </w:rPr>
              <w:lastRenderedPageBreak/>
              <w:t>(3) 積替施設又は保管施設の概要</w:t>
            </w:r>
          </w:p>
          <w:p w14:paraId="514E7F04" w14:textId="77777777" w:rsidR="00305E9E" w:rsidRPr="00A81E0D" w:rsidRDefault="00305E9E" w:rsidP="00BF5C6C">
            <w:pPr>
              <w:ind w:firstLineChars="100" w:firstLine="210"/>
              <w:rPr>
                <w:rFonts w:hAnsi="ＭＳ 明朝"/>
              </w:rPr>
            </w:pPr>
            <w:r w:rsidRPr="00A81E0D">
              <w:rPr>
                <w:rFonts w:hAnsi="ＭＳ 明朝"/>
              </w:rPr>
              <w:t>①積替え保管を行う理由（記載例）</w:t>
            </w:r>
          </w:p>
          <w:p w14:paraId="4B6BA3DB" w14:textId="77777777" w:rsidR="00305E9E" w:rsidRPr="00A81E0D" w:rsidRDefault="00305E9E" w:rsidP="00BF5C6C">
            <w:pPr>
              <w:rPr>
                <w:szCs w:val="21"/>
              </w:rPr>
            </w:pPr>
            <w:r w:rsidRPr="00A81E0D">
              <w:rPr>
                <w:szCs w:val="21"/>
              </w:rPr>
              <w:t xml:space="preserve">　</w:t>
            </w:r>
            <w:r w:rsidRPr="00A81E0D">
              <w:rPr>
                <w:b/>
                <w:szCs w:val="21"/>
              </w:rPr>
              <w:t>小規模な建設現場内では、排出現場で分別することができないため、排出現場外で分別作業を行うための積替え保管場所が必要となる。</w:t>
            </w:r>
          </w:p>
          <w:p w14:paraId="7B79D582" w14:textId="77777777" w:rsidR="00305E9E" w:rsidRPr="00A81E0D" w:rsidRDefault="00305E9E" w:rsidP="00305E9E">
            <w:pPr>
              <w:ind w:firstLineChars="100" w:firstLine="211"/>
              <w:rPr>
                <w:b/>
                <w:szCs w:val="21"/>
              </w:rPr>
            </w:pPr>
            <w:r w:rsidRPr="00A81E0D">
              <w:rPr>
                <w:b/>
                <w:szCs w:val="21"/>
              </w:rPr>
              <w:t>建設混合廃棄物については、分別後、それぞれ次のとおり処理を行う。</w:t>
            </w:r>
          </w:p>
          <w:p w14:paraId="0C00CAF9" w14:textId="77777777" w:rsidR="00305E9E" w:rsidRPr="00A81E0D" w:rsidRDefault="00305E9E" w:rsidP="00305E9E">
            <w:pPr>
              <w:ind w:firstLineChars="100" w:firstLine="211"/>
              <w:rPr>
                <w:b/>
                <w:szCs w:val="21"/>
              </w:rPr>
            </w:pPr>
          </w:p>
          <w:p w14:paraId="157777EB" w14:textId="77777777" w:rsidR="00305E9E" w:rsidRPr="00A81E0D" w:rsidRDefault="00305E9E" w:rsidP="00305E9E">
            <w:pPr>
              <w:ind w:firstLineChars="100" w:firstLine="211"/>
              <w:rPr>
                <w:b/>
                <w:szCs w:val="21"/>
              </w:rPr>
            </w:pPr>
            <w:r w:rsidRPr="00A81E0D">
              <w:rPr>
                <w:b/>
                <w:szCs w:val="21"/>
              </w:rPr>
              <w:t>廃プラスチック類</w:t>
            </w:r>
          </w:p>
          <w:p w14:paraId="23403476" w14:textId="77777777" w:rsidR="00305E9E" w:rsidRPr="00A81E0D" w:rsidRDefault="00305E9E" w:rsidP="00305E9E">
            <w:pPr>
              <w:ind w:firstLineChars="200" w:firstLine="422"/>
              <w:rPr>
                <w:b/>
                <w:szCs w:val="21"/>
              </w:rPr>
            </w:pPr>
            <w:r w:rsidRPr="00A81E0D">
              <w:rPr>
                <w:b/>
                <w:szCs w:val="21"/>
              </w:rPr>
              <w:t>→</w:t>
            </w:r>
            <w:r w:rsidRPr="00A81E0D">
              <w:rPr>
                <w:b/>
                <w:szCs w:val="21"/>
              </w:rPr>
              <w:t xml:space="preserve">　産業廃棄物処理業者に委託（埋立、又は焼却後に埋立）　</w:t>
            </w:r>
          </w:p>
          <w:p w14:paraId="71294E48" w14:textId="77777777" w:rsidR="00305E9E" w:rsidRPr="00A81E0D" w:rsidRDefault="00305E9E" w:rsidP="00305E9E">
            <w:pPr>
              <w:ind w:firstLineChars="100" w:firstLine="211"/>
              <w:rPr>
                <w:b/>
                <w:szCs w:val="21"/>
              </w:rPr>
            </w:pPr>
            <w:r w:rsidRPr="00A81E0D">
              <w:rPr>
                <w:b/>
                <w:szCs w:val="21"/>
              </w:rPr>
              <w:t>紙くず、木くず、繊維くず</w:t>
            </w:r>
          </w:p>
          <w:p w14:paraId="58AD21EE" w14:textId="77777777" w:rsidR="00305E9E" w:rsidRPr="00A81E0D" w:rsidRDefault="00305E9E" w:rsidP="00305E9E">
            <w:pPr>
              <w:ind w:firstLineChars="200" w:firstLine="422"/>
              <w:rPr>
                <w:b/>
                <w:szCs w:val="21"/>
              </w:rPr>
            </w:pPr>
            <w:r w:rsidRPr="00A81E0D">
              <w:rPr>
                <w:b/>
                <w:szCs w:val="21"/>
              </w:rPr>
              <w:t>→</w:t>
            </w:r>
            <w:r w:rsidRPr="00A81E0D">
              <w:rPr>
                <w:b/>
                <w:szCs w:val="21"/>
              </w:rPr>
              <w:t xml:space="preserve">　産業廃棄物処理業者に委託（焼却後に埋立）</w:t>
            </w:r>
          </w:p>
          <w:p w14:paraId="04FB9862" w14:textId="77777777" w:rsidR="00305E9E" w:rsidRPr="00A81E0D" w:rsidRDefault="00305E9E" w:rsidP="00305E9E">
            <w:pPr>
              <w:ind w:firstLineChars="100" w:firstLine="211"/>
              <w:rPr>
                <w:b/>
                <w:szCs w:val="21"/>
              </w:rPr>
            </w:pPr>
            <w:r w:rsidRPr="00A81E0D">
              <w:rPr>
                <w:b/>
                <w:szCs w:val="21"/>
              </w:rPr>
              <w:t>金属くず</w:t>
            </w:r>
          </w:p>
          <w:p w14:paraId="431190D0" w14:textId="77777777" w:rsidR="00305E9E" w:rsidRPr="00A81E0D" w:rsidRDefault="00305E9E" w:rsidP="00305E9E">
            <w:pPr>
              <w:ind w:firstLineChars="200" w:firstLine="422"/>
              <w:rPr>
                <w:b/>
                <w:szCs w:val="21"/>
              </w:rPr>
            </w:pPr>
            <w:r w:rsidRPr="00A81E0D">
              <w:rPr>
                <w:b/>
                <w:szCs w:val="21"/>
              </w:rPr>
              <w:t>→</w:t>
            </w:r>
            <w:r w:rsidRPr="00A81E0D">
              <w:rPr>
                <w:b/>
                <w:szCs w:val="21"/>
              </w:rPr>
              <w:t xml:space="preserve">　金属買い取り業者に売却</w:t>
            </w:r>
          </w:p>
          <w:p w14:paraId="13ED51A8" w14:textId="77777777" w:rsidR="00305E9E" w:rsidRPr="00A81E0D" w:rsidRDefault="00305E9E" w:rsidP="00305E9E">
            <w:pPr>
              <w:ind w:firstLineChars="100" w:firstLine="211"/>
              <w:rPr>
                <w:b/>
                <w:szCs w:val="21"/>
              </w:rPr>
            </w:pPr>
            <w:r w:rsidRPr="00A81E0D">
              <w:rPr>
                <w:b/>
                <w:szCs w:val="21"/>
              </w:rPr>
              <w:t>ゴムくず</w:t>
            </w:r>
          </w:p>
          <w:p w14:paraId="1262688F" w14:textId="77777777" w:rsidR="00305E9E" w:rsidRPr="00A81E0D" w:rsidRDefault="00305E9E" w:rsidP="00305E9E">
            <w:pPr>
              <w:ind w:firstLineChars="200" w:firstLine="422"/>
              <w:rPr>
                <w:b/>
                <w:szCs w:val="21"/>
              </w:rPr>
            </w:pPr>
            <w:r w:rsidRPr="00A81E0D">
              <w:rPr>
                <w:b/>
                <w:szCs w:val="21"/>
              </w:rPr>
              <w:t>→</w:t>
            </w:r>
            <w:r w:rsidRPr="00A81E0D">
              <w:rPr>
                <w:b/>
                <w:szCs w:val="21"/>
              </w:rPr>
              <w:t xml:space="preserve">　産業廃棄物処理業者に委託（埋立）</w:t>
            </w:r>
          </w:p>
          <w:p w14:paraId="6451F736" w14:textId="77777777" w:rsidR="00305E9E" w:rsidRPr="00A81E0D" w:rsidRDefault="00305E9E" w:rsidP="00305E9E">
            <w:pPr>
              <w:ind w:firstLineChars="100" w:firstLine="211"/>
              <w:rPr>
                <w:b/>
                <w:szCs w:val="21"/>
              </w:rPr>
            </w:pPr>
            <w:r w:rsidRPr="00A81E0D">
              <w:rPr>
                <w:b/>
                <w:szCs w:val="21"/>
              </w:rPr>
              <w:t>ガラスくず・コンクリートくず及び陶磁器くず</w:t>
            </w:r>
          </w:p>
          <w:p w14:paraId="3785B479" w14:textId="77777777" w:rsidR="00305E9E" w:rsidRPr="00A81E0D" w:rsidRDefault="00305E9E" w:rsidP="00305E9E">
            <w:pPr>
              <w:ind w:leftChars="200" w:left="631" w:hangingChars="100" w:hanging="211"/>
              <w:rPr>
                <w:b/>
                <w:szCs w:val="21"/>
              </w:rPr>
            </w:pPr>
            <w:r w:rsidRPr="00A81E0D">
              <w:rPr>
                <w:b/>
                <w:szCs w:val="21"/>
              </w:rPr>
              <w:t>→</w:t>
            </w:r>
            <w:r w:rsidRPr="00A81E0D">
              <w:rPr>
                <w:b/>
                <w:szCs w:val="21"/>
              </w:rPr>
              <w:t xml:space="preserve">　産業廃棄物処理業者に委託（破砕後、路盤材として再生利用。路盤材として再生利用できないものについては埋立）</w:t>
            </w:r>
          </w:p>
          <w:p w14:paraId="1F696857" w14:textId="77777777" w:rsidR="00305E9E" w:rsidRPr="00A81E0D" w:rsidRDefault="00305E9E" w:rsidP="00305E9E">
            <w:pPr>
              <w:ind w:firstLineChars="100" w:firstLine="211"/>
              <w:rPr>
                <w:b/>
                <w:szCs w:val="21"/>
              </w:rPr>
            </w:pPr>
            <w:r w:rsidRPr="00A81E0D">
              <w:rPr>
                <w:b/>
                <w:szCs w:val="21"/>
              </w:rPr>
              <w:t>がれき類</w:t>
            </w:r>
          </w:p>
          <w:p w14:paraId="29D4980A" w14:textId="77777777" w:rsidR="00305E9E" w:rsidRPr="00A81E0D" w:rsidRDefault="00305E9E" w:rsidP="00305E9E">
            <w:pPr>
              <w:ind w:firstLineChars="200" w:firstLine="422"/>
              <w:rPr>
                <w:szCs w:val="21"/>
              </w:rPr>
            </w:pPr>
            <w:r w:rsidRPr="00A81E0D">
              <w:rPr>
                <w:b/>
                <w:szCs w:val="21"/>
              </w:rPr>
              <w:t>→</w:t>
            </w:r>
            <w:r w:rsidRPr="00A81E0D">
              <w:rPr>
                <w:b/>
                <w:szCs w:val="21"/>
              </w:rPr>
              <w:t xml:space="preserve">　産業廃棄物処理業者に委託（破砕後、路盤材として再生利用）</w:t>
            </w:r>
          </w:p>
          <w:p w14:paraId="5BD98794" w14:textId="77777777" w:rsidR="00305E9E" w:rsidRPr="00A81E0D" w:rsidRDefault="006D3F15" w:rsidP="00BF5C6C">
            <w:pPr>
              <w:rPr>
                <w:rFonts w:hAnsi="ＭＳ 明朝"/>
              </w:rPr>
            </w:pPr>
            <w:r w:rsidRPr="00A81E0D">
              <w:rPr>
                <w:noProof/>
              </w:rPr>
              <mc:AlternateContent>
                <mc:Choice Requires="wps">
                  <w:drawing>
                    <wp:anchor distT="0" distB="0" distL="114300" distR="114300" simplePos="0" relativeHeight="251651072" behindDoc="0" locked="0" layoutInCell="1" allowOverlap="1" wp14:anchorId="7103E6B6" wp14:editId="74DA8D53">
                      <wp:simplePos x="0" y="0"/>
                      <wp:positionH relativeFrom="column">
                        <wp:posOffset>83185</wp:posOffset>
                      </wp:positionH>
                      <wp:positionV relativeFrom="paragraph">
                        <wp:posOffset>197485</wp:posOffset>
                      </wp:positionV>
                      <wp:extent cx="5715000" cy="3457575"/>
                      <wp:effectExtent l="0" t="0" r="19050" b="2857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457575"/>
                              </a:xfrm>
                              <a:prstGeom prst="rect">
                                <a:avLst/>
                              </a:prstGeom>
                              <a:solidFill>
                                <a:srgbClr val="FFFFFF"/>
                              </a:solidFill>
                              <a:ln w="9525">
                                <a:solidFill>
                                  <a:srgbClr val="FF0000"/>
                                </a:solidFill>
                                <a:miter lim="800000"/>
                                <a:headEnd/>
                                <a:tailEnd/>
                              </a:ln>
                            </wps:spPr>
                            <wps:txbx>
                              <w:txbxContent>
                                <w:p w14:paraId="72F2F9CF" w14:textId="77777777" w:rsidR="00305E9E" w:rsidRPr="00402A7D" w:rsidRDefault="00305E9E" w:rsidP="00305E9E">
                                  <w:pPr>
                                    <w:ind w:firstLineChars="100" w:firstLine="210"/>
                                    <w:rPr>
                                      <w:rFonts w:ascii="ＭＳ Ｐゴシック" w:eastAsia="ＭＳ Ｐゴシック" w:hAnsi="ＭＳ Ｐゴシック"/>
                                      <w:szCs w:val="21"/>
                                    </w:rPr>
                                  </w:pPr>
                                  <w:r w:rsidRPr="00402A7D">
                                    <w:rPr>
                                      <w:rFonts w:ascii="ＭＳ Ｐゴシック" w:eastAsia="ＭＳ Ｐゴシック" w:hAnsi="ＭＳ Ｐゴシック"/>
                                      <w:szCs w:val="21"/>
                                    </w:rPr>
                                    <w:t>当該理由書には、次を参考にして、積替え保管が必要な理由を具体的に記載して下さい。</w:t>
                                  </w:r>
                                </w:p>
                                <w:p w14:paraId="6E666E7C" w14:textId="77777777" w:rsidR="00305E9E" w:rsidRPr="00402A7D" w:rsidRDefault="00305E9E" w:rsidP="00305E9E">
                                  <w:pPr>
                                    <w:rPr>
                                      <w:rFonts w:ascii="ＭＳ Ｐゴシック" w:eastAsia="ＭＳ Ｐゴシック" w:hAnsi="ＭＳ Ｐゴシック"/>
                                      <w:szCs w:val="21"/>
                                    </w:rPr>
                                  </w:pPr>
                                  <w:r>
                                    <w:rPr>
                                      <w:rFonts w:ascii="ＭＳ Ｐゴシック" w:eastAsia="ＭＳ Ｐゴシック" w:hAnsi="ＭＳ Ｐゴシック"/>
                                      <w:szCs w:val="21"/>
                                    </w:rPr>
                                    <w:t xml:space="preserve">Ⅰ　</w:t>
                                  </w:r>
                                  <w:r w:rsidRPr="00402A7D">
                                    <w:rPr>
                                      <w:rFonts w:ascii="ＭＳ Ｐゴシック" w:eastAsia="ＭＳ Ｐゴシック" w:hAnsi="ＭＳ Ｐゴシック"/>
                                      <w:szCs w:val="21"/>
                                    </w:rPr>
                                    <w:t>分別・再生利用目的の保管の場合の理由</w:t>
                                  </w:r>
                                </w:p>
                                <w:p w14:paraId="6AA987A6" w14:textId="77777777" w:rsidR="00305E9E" w:rsidRPr="00402A7D" w:rsidRDefault="00305E9E" w:rsidP="00305E9E">
                                  <w:pPr>
                                    <w:ind w:leftChars="100" w:left="420" w:hangingChars="100" w:hanging="210"/>
                                    <w:rPr>
                                      <w:rFonts w:ascii="ＭＳ Ｐゴシック" w:eastAsia="ＭＳ Ｐゴシック" w:hAnsi="ＭＳ Ｐゴシック"/>
                                      <w:szCs w:val="21"/>
                                    </w:rPr>
                                  </w:pPr>
                                  <w:r w:rsidRPr="00402A7D">
                                    <w:rPr>
                                      <w:rFonts w:ascii="ＭＳ Ｐゴシック" w:eastAsia="ＭＳ Ｐゴシック" w:hAnsi="ＭＳ Ｐゴシック"/>
                                      <w:szCs w:val="21"/>
                                    </w:rPr>
                                    <w:t>ⅰ）排出事業者もしくは排出事業者の事業場内での分別が不可能、もしくは困難である理由、保管場所を設ける利点を、「必要理由書」に具体的に明記すること。</w:t>
                                  </w:r>
                                </w:p>
                                <w:p w14:paraId="04C5EE35" w14:textId="77777777" w:rsidR="00305E9E" w:rsidRPr="00402A7D" w:rsidRDefault="00305E9E" w:rsidP="00305E9E">
                                  <w:pPr>
                                    <w:ind w:leftChars="100" w:left="420" w:hangingChars="100" w:hanging="210"/>
                                    <w:rPr>
                                      <w:rFonts w:ascii="ＭＳ Ｐゴシック" w:eastAsia="ＭＳ Ｐゴシック" w:hAnsi="ＭＳ Ｐゴシック"/>
                                      <w:szCs w:val="21"/>
                                    </w:rPr>
                                  </w:pPr>
                                  <w:r w:rsidRPr="00402A7D">
                                    <w:rPr>
                                      <w:rFonts w:ascii="ＭＳ Ｐゴシック" w:eastAsia="ＭＳ Ｐゴシック" w:hAnsi="ＭＳ Ｐゴシック"/>
                                      <w:szCs w:val="21"/>
                                    </w:rPr>
                                    <w:t>ⅱ）元の廃棄物の内容と、分別した廃棄物の品目ごとに、処分の形態（管理型・安定型・再利用等）を事業計画に記載すること。</w:t>
                                  </w:r>
                                </w:p>
                                <w:p w14:paraId="3850273E" w14:textId="77777777" w:rsidR="00305E9E" w:rsidRPr="00402A7D" w:rsidRDefault="00305E9E" w:rsidP="00305E9E">
                                  <w:pPr>
                                    <w:rPr>
                                      <w:rFonts w:ascii="ＭＳ Ｐゴシック" w:eastAsia="ＭＳ Ｐゴシック" w:hAnsi="ＭＳ Ｐゴシック"/>
                                      <w:szCs w:val="21"/>
                                    </w:rPr>
                                  </w:pPr>
                                  <w:r>
                                    <w:rPr>
                                      <w:rFonts w:ascii="ＭＳ Ｐゴシック" w:eastAsia="ＭＳ Ｐゴシック" w:hAnsi="ＭＳ Ｐゴシック"/>
                                      <w:szCs w:val="21"/>
                                    </w:rPr>
                                    <w:t xml:space="preserve">Ⅱ　</w:t>
                                  </w:r>
                                  <w:r w:rsidRPr="00402A7D">
                                    <w:rPr>
                                      <w:rFonts w:ascii="ＭＳ Ｐゴシック" w:eastAsia="ＭＳ Ｐゴシック" w:hAnsi="ＭＳ Ｐゴシック"/>
                                      <w:szCs w:val="21"/>
                                    </w:rPr>
                                    <w:t>小規模事業所からの収集／処分場輸送までの一時保管の場合の理由</w:t>
                                  </w:r>
                                </w:p>
                                <w:p w14:paraId="75FE5401" w14:textId="77777777" w:rsidR="00305E9E" w:rsidRPr="00402A7D" w:rsidRDefault="00305E9E" w:rsidP="00305E9E">
                                  <w:pPr>
                                    <w:ind w:left="420" w:hangingChars="200" w:hanging="420"/>
                                    <w:rPr>
                                      <w:rFonts w:ascii="ＭＳ Ｐゴシック" w:eastAsia="ＭＳ Ｐゴシック" w:hAnsi="ＭＳ Ｐゴシック"/>
                                      <w:szCs w:val="21"/>
                                    </w:rPr>
                                  </w:pPr>
                                  <w:r w:rsidRPr="00402A7D">
                                    <w:rPr>
                                      <w:rFonts w:ascii="ＭＳ Ｐゴシック" w:eastAsia="ＭＳ Ｐゴシック" w:hAnsi="ＭＳ Ｐゴシック"/>
                                      <w:szCs w:val="21"/>
                                    </w:rPr>
                                    <w:t xml:space="preserve">  ⅰ）排出事業者の小規模事業所への大型車輌の搬出入が困難であることを前提とし、その状況を詳しく「必要理由書」に記載すること。</w:t>
                                  </w:r>
                                </w:p>
                                <w:p w14:paraId="38E9AC71" w14:textId="77777777" w:rsidR="00305E9E" w:rsidRPr="00402A7D" w:rsidRDefault="00305E9E" w:rsidP="00305E9E">
                                  <w:pPr>
                                    <w:rPr>
                                      <w:rFonts w:ascii="ＭＳ Ｐゴシック" w:eastAsia="ＭＳ Ｐゴシック" w:hAnsi="ＭＳ Ｐゴシック"/>
                                      <w:szCs w:val="21"/>
                                    </w:rPr>
                                  </w:pPr>
                                  <w:r>
                                    <w:rPr>
                                      <w:rFonts w:ascii="ＭＳ Ｐゴシック" w:eastAsia="ＭＳ Ｐゴシック" w:hAnsi="ＭＳ Ｐゴシック"/>
                                      <w:szCs w:val="21"/>
                                    </w:rPr>
                                    <w:t xml:space="preserve">Ⅲ　</w:t>
                                  </w:r>
                                  <w:r w:rsidRPr="00402A7D">
                                    <w:rPr>
                                      <w:rFonts w:ascii="ＭＳ Ｐゴシック" w:eastAsia="ＭＳ Ｐゴシック" w:hAnsi="ＭＳ Ｐゴシック"/>
                                      <w:szCs w:val="21"/>
                                    </w:rPr>
                                    <w:t>島外・県外輸送、海外輸出のための保管の場合の理由</w:t>
                                  </w:r>
                                </w:p>
                                <w:p w14:paraId="77892B1D" w14:textId="77777777" w:rsidR="00305E9E" w:rsidRPr="00402A7D" w:rsidRDefault="00305E9E" w:rsidP="00305E9E">
                                  <w:pPr>
                                    <w:ind w:left="420" w:hangingChars="200" w:hanging="420"/>
                                    <w:rPr>
                                      <w:rFonts w:ascii="ＭＳ Ｐゴシック" w:eastAsia="ＭＳ Ｐゴシック" w:hAnsi="ＭＳ Ｐゴシック"/>
                                      <w:szCs w:val="21"/>
                                    </w:rPr>
                                  </w:pPr>
                                  <w:r w:rsidRPr="00402A7D">
                                    <w:rPr>
                                      <w:rFonts w:ascii="ＭＳ Ｐゴシック" w:eastAsia="ＭＳ Ｐゴシック" w:hAnsi="ＭＳ Ｐゴシック"/>
                                      <w:szCs w:val="21"/>
                                    </w:rPr>
                                    <w:t xml:space="preserve"> 　ⅰ）島外・県外輸送、海外輸出後の現地での処理・再利用の内容と、県内処理と比較した排出事業者の経済的利点を具体的に数字を挙げて記載すること。</w:t>
                                  </w:r>
                                </w:p>
                                <w:p w14:paraId="6447DCFC" w14:textId="77777777" w:rsidR="00305E9E" w:rsidRPr="00402A7D" w:rsidRDefault="00305E9E" w:rsidP="00305E9E">
                                  <w:pPr>
                                    <w:rPr>
                                      <w:rFonts w:ascii="ＭＳ Ｐゴシック" w:eastAsia="ＭＳ Ｐゴシック" w:hAnsi="ＭＳ Ｐゴシック"/>
                                      <w:szCs w:val="21"/>
                                    </w:rPr>
                                  </w:pPr>
                                  <w:r w:rsidRPr="00402A7D">
                                    <w:rPr>
                                      <w:rFonts w:ascii="ＭＳ Ｐゴシック" w:eastAsia="ＭＳ Ｐゴシック" w:hAnsi="ＭＳ Ｐゴシック"/>
                                      <w:szCs w:val="21"/>
                                    </w:rPr>
                                    <w:t xml:space="preserve">     その際には通常市場価格とされている輸送費・処理費等を提示し、それとの比較を行うこと。</w:t>
                                  </w:r>
                                </w:p>
                                <w:p w14:paraId="33F5ADA7" w14:textId="77777777" w:rsidR="00305E9E" w:rsidRPr="00402A7D" w:rsidRDefault="00305E9E" w:rsidP="00305E9E">
                                  <w:pPr>
                                    <w:ind w:leftChars="100" w:left="420" w:hangingChars="100" w:hanging="210"/>
                                    <w:rPr>
                                      <w:rFonts w:ascii="ＭＳ Ｐゴシック" w:eastAsia="ＭＳ Ｐゴシック" w:hAnsi="ＭＳ Ｐゴシック"/>
                                      <w:szCs w:val="21"/>
                                    </w:rPr>
                                  </w:pPr>
                                  <w:r w:rsidRPr="00402A7D">
                                    <w:rPr>
                                      <w:rFonts w:ascii="ＭＳ Ｐゴシック" w:eastAsia="ＭＳ Ｐゴシック" w:hAnsi="ＭＳ Ｐゴシック"/>
                                      <w:szCs w:val="21"/>
                                    </w:rPr>
                                    <w:t>ⅱ）特に海外への輸出の場合は、「必要理由書」に輸出実績の有無、経済産業省及び環境省との事前相談・確認を行っていることを必ず記載すること。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3E6B6" id="正方形/長方形 18" o:spid="_x0000_s1032" style="position:absolute;left:0;text-align:left;margin-left:6.55pt;margin-top:15.55pt;width:450pt;height:27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" strokecolor="red">
                      <v:textbox inset="5.85pt,.7pt,5.85pt,.7pt">
                        <w:txbxContent>
                          <w:p w14:paraId="72F2F9CF" w14:textId="77777777" w:rsidR="00305E9E" w:rsidRPr="00402A7D" w:rsidRDefault="00305E9E" w:rsidP="00305E9E">
                            <w:pPr>
                              <w:ind w:firstLineChars="100" w:firstLine="210"/>
                              <w:rPr>
                                <w:rFonts w:ascii="ＭＳ Ｐゴシック" w:eastAsia="ＭＳ Ｐゴシック" w:hAnsi="ＭＳ Ｐゴシック"/>
                                <w:szCs w:val="21"/>
                              </w:rPr>
                            </w:pPr>
                            <w:r w:rsidRPr="00402A7D">
                              <w:rPr>
                                <w:rFonts w:ascii="ＭＳ Ｐゴシック" w:eastAsia="ＭＳ Ｐゴシック" w:hAnsi="ＭＳ Ｐゴシック"/>
                                <w:szCs w:val="21"/>
                              </w:rPr>
                              <w:t>当該理由書には、次を参考にして、積替え保管が必要な理由を具体的に記載して下さい。</w:t>
                            </w:r>
                          </w:p>
                          <w:p w14:paraId="6E666E7C" w14:textId="77777777" w:rsidR="00305E9E" w:rsidRPr="00402A7D" w:rsidRDefault="00305E9E" w:rsidP="00305E9E">
                            <w:pPr>
                              <w:rPr>
                                <w:rFonts w:ascii="ＭＳ Ｐゴシック" w:eastAsia="ＭＳ Ｐゴシック" w:hAnsi="ＭＳ Ｐゴシック"/>
                                <w:szCs w:val="21"/>
                              </w:rPr>
                            </w:pPr>
                            <w:r>
                              <w:rPr>
                                <w:rFonts w:ascii="ＭＳ Ｐゴシック" w:eastAsia="ＭＳ Ｐゴシック" w:hAnsi="ＭＳ Ｐゴシック"/>
                                <w:szCs w:val="21"/>
                              </w:rPr>
                              <w:t xml:space="preserve">Ⅰ　</w:t>
                            </w:r>
                            <w:r w:rsidRPr="00402A7D">
                              <w:rPr>
                                <w:rFonts w:ascii="ＭＳ Ｐゴシック" w:eastAsia="ＭＳ Ｐゴシック" w:hAnsi="ＭＳ Ｐゴシック"/>
                                <w:szCs w:val="21"/>
                              </w:rPr>
                              <w:t>分別・再生利用目的の保管の場合の理由</w:t>
                            </w:r>
                          </w:p>
                          <w:p w14:paraId="6AA987A6" w14:textId="77777777" w:rsidR="00305E9E" w:rsidRPr="00402A7D" w:rsidRDefault="00305E9E" w:rsidP="00305E9E">
                            <w:pPr>
                              <w:ind w:leftChars="100" w:left="420" w:hangingChars="100" w:hanging="210"/>
                              <w:rPr>
                                <w:rFonts w:ascii="ＭＳ Ｐゴシック" w:eastAsia="ＭＳ Ｐゴシック" w:hAnsi="ＭＳ Ｐゴシック"/>
                                <w:szCs w:val="21"/>
                              </w:rPr>
                            </w:pPr>
                            <w:r w:rsidRPr="00402A7D">
                              <w:rPr>
                                <w:rFonts w:ascii="ＭＳ Ｐゴシック" w:eastAsia="ＭＳ Ｐゴシック" w:hAnsi="ＭＳ Ｐゴシック"/>
                                <w:szCs w:val="21"/>
                              </w:rPr>
                              <w:t>ⅰ）排出事業者もしくは排出事業者の事業場内での分別が不可能、もしくは困難である理由、保管場所を設ける利点を、「必要理由書」に具体的に明記すること。</w:t>
                            </w:r>
                          </w:p>
                          <w:p w14:paraId="04C5EE35" w14:textId="77777777" w:rsidR="00305E9E" w:rsidRPr="00402A7D" w:rsidRDefault="00305E9E" w:rsidP="00305E9E">
                            <w:pPr>
                              <w:ind w:leftChars="100" w:left="420" w:hangingChars="100" w:hanging="210"/>
                              <w:rPr>
                                <w:rFonts w:ascii="ＭＳ Ｐゴシック" w:eastAsia="ＭＳ Ｐゴシック" w:hAnsi="ＭＳ Ｐゴシック"/>
                                <w:szCs w:val="21"/>
                              </w:rPr>
                            </w:pPr>
                            <w:r w:rsidRPr="00402A7D">
                              <w:rPr>
                                <w:rFonts w:ascii="ＭＳ Ｐゴシック" w:eastAsia="ＭＳ Ｐゴシック" w:hAnsi="ＭＳ Ｐゴシック"/>
                                <w:szCs w:val="21"/>
                              </w:rPr>
                              <w:t>ⅱ）元の廃棄物の内容と、分別した廃棄物の品目ごとに、処分の形態（管理型・安定型・再利用等）を事業計画に記載すること。</w:t>
                            </w:r>
                          </w:p>
                          <w:p w14:paraId="3850273E" w14:textId="77777777" w:rsidR="00305E9E" w:rsidRPr="00402A7D" w:rsidRDefault="00305E9E" w:rsidP="00305E9E">
                            <w:pPr>
                              <w:rPr>
                                <w:rFonts w:ascii="ＭＳ Ｐゴシック" w:eastAsia="ＭＳ Ｐゴシック" w:hAnsi="ＭＳ Ｐゴシック"/>
                                <w:szCs w:val="21"/>
                              </w:rPr>
                            </w:pPr>
                            <w:r>
                              <w:rPr>
                                <w:rFonts w:ascii="ＭＳ Ｐゴシック" w:eastAsia="ＭＳ Ｐゴシック" w:hAnsi="ＭＳ Ｐゴシック"/>
                                <w:szCs w:val="21"/>
                              </w:rPr>
                              <w:t xml:space="preserve">Ⅱ　</w:t>
                            </w:r>
                            <w:r w:rsidRPr="00402A7D">
                              <w:rPr>
                                <w:rFonts w:ascii="ＭＳ Ｐゴシック" w:eastAsia="ＭＳ Ｐゴシック" w:hAnsi="ＭＳ Ｐゴシック"/>
                                <w:szCs w:val="21"/>
                              </w:rPr>
                              <w:t>小規模事業所からの収集／処分場輸送までの一時保管の場合の理由</w:t>
                            </w:r>
                          </w:p>
                          <w:p w14:paraId="75FE5401" w14:textId="77777777" w:rsidR="00305E9E" w:rsidRPr="00402A7D" w:rsidRDefault="00305E9E" w:rsidP="00305E9E">
                            <w:pPr>
                              <w:ind w:left="420" w:hangingChars="200" w:hanging="420"/>
                              <w:rPr>
                                <w:rFonts w:ascii="ＭＳ Ｐゴシック" w:eastAsia="ＭＳ Ｐゴシック" w:hAnsi="ＭＳ Ｐゴシック"/>
                                <w:szCs w:val="21"/>
                              </w:rPr>
                            </w:pPr>
                            <w:r w:rsidRPr="00402A7D">
                              <w:rPr>
                                <w:rFonts w:ascii="ＭＳ Ｐゴシック" w:eastAsia="ＭＳ Ｐゴシック" w:hAnsi="ＭＳ Ｐゴシック"/>
                                <w:szCs w:val="21"/>
                              </w:rPr>
                              <w:t xml:space="preserve">  ⅰ）排出事業者の小規模事業所への大型車輌の搬出入が困難であることを前提とし、その状況を詳しく「必要理由書」に記載すること。</w:t>
                            </w:r>
                          </w:p>
                          <w:p w14:paraId="38E9AC71" w14:textId="77777777" w:rsidR="00305E9E" w:rsidRPr="00402A7D" w:rsidRDefault="00305E9E" w:rsidP="00305E9E">
                            <w:pPr>
                              <w:rPr>
                                <w:rFonts w:ascii="ＭＳ Ｐゴシック" w:eastAsia="ＭＳ Ｐゴシック" w:hAnsi="ＭＳ Ｐゴシック"/>
                                <w:szCs w:val="21"/>
                              </w:rPr>
                            </w:pPr>
                            <w:r>
                              <w:rPr>
                                <w:rFonts w:ascii="ＭＳ Ｐゴシック" w:eastAsia="ＭＳ Ｐゴシック" w:hAnsi="ＭＳ Ｐゴシック"/>
                                <w:szCs w:val="21"/>
                              </w:rPr>
                              <w:t xml:space="preserve">Ⅲ　</w:t>
                            </w:r>
                            <w:r w:rsidRPr="00402A7D">
                              <w:rPr>
                                <w:rFonts w:ascii="ＭＳ Ｐゴシック" w:eastAsia="ＭＳ Ｐゴシック" w:hAnsi="ＭＳ Ｐゴシック"/>
                                <w:szCs w:val="21"/>
                              </w:rPr>
                              <w:t>島外・県外輸送、海外輸出のための保管の場合の理由</w:t>
                            </w:r>
                          </w:p>
                          <w:p w14:paraId="77892B1D" w14:textId="77777777" w:rsidR="00305E9E" w:rsidRPr="00402A7D" w:rsidRDefault="00305E9E" w:rsidP="00305E9E">
                            <w:pPr>
                              <w:ind w:left="420" w:hangingChars="200" w:hanging="420"/>
                              <w:rPr>
                                <w:rFonts w:ascii="ＭＳ Ｐゴシック" w:eastAsia="ＭＳ Ｐゴシック" w:hAnsi="ＭＳ Ｐゴシック"/>
                                <w:szCs w:val="21"/>
                              </w:rPr>
                            </w:pPr>
                            <w:r w:rsidRPr="00402A7D">
                              <w:rPr>
                                <w:rFonts w:ascii="ＭＳ Ｐゴシック" w:eastAsia="ＭＳ Ｐゴシック" w:hAnsi="ＭＳ Ｐゴシック"/>
                                <w:szCs w:val="21"/>
                              </w:rPr>
                              <w:t xml:space="preserve"> 　ⅰ）島外・県外輸送、海外輸出後の現地での処理・再利用の内容と、県内処理と比較した排出事業者の経済的利点を具体的に数字を挙げて記載すること。</w:t>
                            </w:r>
                          </w:p>
                          <w:p w14:paraId="6447DCFC" w14:textId="77777777" w:rsidR="00305E9E" w:rsidRPr="00402A7D" w:rsidRDefault="00305E9E" w:rsidP="00305E9E">
                            <w:pPr>
                              <w:rPr>
                                <w:rFonts w:ascii="ＭＳ Ｐゴシック" w:eastAsia="ＭＳ Ｐゴシック" w:hAnsi="ＭＳ Ｐゴシック"/>
                                <w:szCs w:val="21"/>
                              </w:rPr>
                            </w:pPr>
                            <w:r w:rsidRPr="00402A7D">
                              <w:rPr>
                                <w:rFonts w:ascii="ＭＳ Ｐゴシック" w:eastAsia="ＭＳ Ｐゴシック" w:hAnsi="ＭＳ Ｐゴシック"/>
                                <w:szCs w:val="21"/>
                              </w:rPr>
                              <w:t xml:space="preserve">     その際には通常市場価格とされている輸送費・処理費等を提示し、それとの比較を行うこと。</w:t>
                            </w:r>
                          </w:p>
                          <w:p w14:paraId="33F5ADA7" w14:textId="77777777" w:rsidR="00305E9E" w:rsidRPr="00402A7D" w:rsidRDefault="00305E9E" w:rsidP="00305E9E">
                            <w:pPr>
                              <w:ind w:leftChars="100" w:left="420" w:hangingChars="100" w:hanging="210"/>
                              <w:rPr>
                                <w:rFonts w:ascii="ＭＳ Ｐゴシック" w:eastAsia="ＭＳ Ｐゴシック" w:hAnsi="ＭＳ Ｐゴシック"/>
                                <w:szCs w:val="21"/>
                              </w:rPr>
                            </w:pPr>
                            <w:r w:rsidRPr="00402A7D">
                              <w:rPr>
                                <w:rFonts w:ascii="ＭＳ Ｐゴシック" w:eastAsia="ＭＳ Ｐゴシック" w:hAnsi="ＭＳ Ｐゴシック"/>
                                <w:szCs w:val="21"/>
                              </w:rPr>
                              <w:t>ⅱ）特に海外への輸出の場合は、「必要理由書」に輸出実績の有無、経済産業省及び環境省との事前相談・確認を行っていることを必ず記載すること。</w:t>
                            </w:r>
                          </w:p>
                        </w:txbxContent>
                      </v:textbox>
                    </v:rect>
                  </w:pict>
                </mc:Fallback>
              </mc:AlternateContent>
            </w:r>
          </w:p>
          <w:p w14:paraId="433331B3" w14:textId="77777777" w:rsidR="00305E9E" w:rsidRPr="00A81E0D" w:rsidRDefault="00305E9E" w:rsidP="00BF5C6C">
            <w:pPr>
              <w:rPr>
                <w:rFonts w:hAnsi="ＭＳ 明朝"/>
              </w:rPr>
            </w:pPr>
          </w:p>
          <w:p w14:paraId="1E068050" w14:textId="77777777" w:rsidR="00305E9E" w:rsidRPr="00A81E0D" w:rsidRDefault="00305E9E" w:rsidP="00BF5C6C">
            <w:pPr>
              <w:rPr>
                <w:rFonts w:hAnsi="ＭＳ 明朝"/>
              </w:rPr>
            </w:pPr>
          </w:p>
          <w:p w14:paraId="7A754032" w14:textId="77777777" w:rsidR="00305E9E" w:rsidRPr="00A81E0D" w:rsidRDefault="00305E9E" w:rsidP="00BF5C6C">
            <w:pPr>
              <w:rPr>
                <w:rFonts w:hAnsi="ＭＳ 明朝"/>
              </w:rPr>
            </w:pPr>
          </w:p>
          <w:p w14:paraId="7F2CB4C6" w14:textId="77777777" w:rsidR="00305E9E" w:rsidRPr="00A81E0D" w:rsidRDefault="00305E9E" w:rsidP="00BF5C6C">
            <w:pPr>
              <w:rPr>
                <w:rFonts w:hAnsi="ＭＳ 明朝"/>
              </w:rPr>
            </w:pPr>
          </w:p>
          <w:p w14:paraId="711FFE72" w14:textId="77777777" w:rsidR="00305E9E" w:rsidRPr="00A81E0D" w:rsidRDefault="00305E9E" w:rsidP="00BF5C6C">
            <w:pPr>
              <w:rPr>
                <w:rFonts w:hAnsi="ＭＳ 明朝"/>
              </w:rPr>
            </w:pPr>
          </w:p>
          <w:p w14:paraId="7371589E" w14:textId="77777777" w:rsidR="00305E9E" w:rsidRPr="00A81E0D" w:rsidRDefault="00305E9E" w:rsidP="00BF5C6C">
            <w:pPr>
              <w:rPr>
                <w:rFonts w:hAnsi="ＭＳ 明朝"/>
              </w:rPr>
            </w:pPr>
          </w:p>
          <w:p w14:paraId="5E619351" w14:textId="77777777" w:rsidR="00305E9E" w:rsidRPr="00A81E0D" w:rsidRDefault="00305E9E" w:rsidP="00BF5C6C">
            <w:pPr>
              <w:rPr>
                <w:rFonts w:hAnsi="ＭＳ 明朝"/>
              </w:rPr>
            </w:pPr>
          </w:p>
          <w:p w14:paraId="605D763F" w14:textId="77777777" w:rsidR="00305E9E" w:rsidRPr="00A81E0D" w:rsidRDefault="00305E9E" w:rsidP="00BF5C6C">
            <w:pPr>
              <w:rPr>
                <w:rFonts w:hAnsi="ＭＳ 明朝"/>
              </w:rPr>
            </w:pPr>
          </w:p>
          <w:p w14:paraId="7C8E3755" w14:textId="77777777" w:rsidR="00305E9E" w:rsidRPr="00A81E0D" w:rsidRDefault="00305E9E" w:rsidP="00BF5C6C">
            <w:pPr>
              <w:rPr>
                <w:rFonts w:hAnsi="ＭＳ 明朝"/>
              </w:rPr>
            </w:pPr>
          </w:p>
          <w:p w14:paraId="76EDC005" w14:textId="77777777" w:rsidR="00305E9E" w:rsidRPr="00A81E0D" w:rsidRDefault="00305E9E" w:rsidP="00BF5C6C">
            <w:pPr>
              <w:rPr>
                <w:rFonts w:hAnsi="ＭＳ 明朝"/>
              </w:rPr>
            </w:pPr>
          </w:p>
          <w:p w14:paraId="19EC81AB" w14:textId="77777777" w:rsidR="00305E9E" w:rsidRPr="00A81E0D" w:rsidRDefault="00305E9E" w:rsidP="00BF5C6C">
            <w:pPr>
              <w:rPr>
                <w:rFonts w:hAnsi="ＭＳ 明朝"/>
              </w:rPr>
            </w:pPr>
          </w:p>
          <w:p w14:paraId="21374EB8" w14:textId="77777777" w:rsidR="00305E9E" w:rsidRPr="00A81E0D" w:rsidRDefault="00305E9E" w:rsidP="00BF5C6C">
            <w:pPr>
              <w:rPr>
                <w:rFonts w:hAnsi="ＭＳ 明朝"/>
              </w:rPr>
            </w:pPr>
          </w:p>
          <w:p w14:paraId="61D3BB43" w14:textId="77777777" w:rsidR="00305E9E" w:rsidRPr="00A81E0D" w:rsidRDefault="00305E9E" w:rsidP="00BF5C6C">
            <w:pPr>
              <w:rPr>
                <w:rFonts w:hAnsi="ＭＳ 明朝"/>
              </w:rPr>
            </w:pPr>
          </w:p>
          <w:p w14:paraId="12C3F20D" w14:textId="77777777" w:rsidR="00305E9E" w:rsidRPr="00A81E0D" w:rsidRDefault="00305E9E" w:rsidP="00BF5C6C">
            <w:pPr>
              <w:rPr>
                <w:rFonts w:hAnsi="ＭＳ 明朝"/>
              </w:rPr>
            </w:pPr>
          </w:p>
          <w:p w14:paraId="0229A81B" w14:textId="77777777" w:rsidR="00305E9E" w:rsidRPr="00A81E0D" w:rsidRDefault="00305E9E" w:rsidP="00BF5C6C">
            <w:pPr>
              <w:ind w:left="210" w:hangingChars="100" w:hanging="210"/>
            </w:pPr>
          </w:p>
        </w:tc>
      </w:tr>
      <w:tr w:rsidR="00305E9E" w:rsidRPr="00A81E0D" w14:paraId="33C5EC48" w14:textId="77777777" w:rsidTr="00BF5C6C">
        <w:trPr>
          <w:trHeight w:val="12775"/>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36B75F0B" w14:textId="77777777" w:rsidR="00305E9E" w:rsidRPr="00A81E0D" w:rsidRDefault="00305E9E" w:rsidP="00BF5C6C"/>
        </w:tc>
      </w:tr>
    </w:tbl>
    <w:p w14:paraId="382AFE04" w14:textId="44032EC6" w:rsidR="00000CF4" w:rsidRDefault="00000CF4" w:rsidP="00000CF4">
      <w:pPr>
        <w:ind w:right="211"/>
        <w:jc w:val="center"/>
        <w:rPr>
          <w:rFonts w:hAnsi="ＭＳ 明朝"/>
        </w:rPr>
      </w:pPr>
      <w:r w:rsidRPr="00A81E0D">
        <w:rPr>
          <w:rFonts w:hAnsi="ＭＳ 明朝"/>
        </w:rPr>
        <w:t>（第３－１面）</w:t>
      </w:r>
    </w:p>
    <w:p w14:paraId="4B066457" w14:textId="65FD0EBB" w:rsidR="00305E9E" w:rsidRPr="00A81E0D" w:rsidRDefault="00305E9E" w:rsidP="00305E9E">
      <w:pPr>
        <w:ind w:right="211"/>
      </w:pPr>
      <w:r w:rsidRPr="00A81E0D">
        <w:rPr>
          <w:rFonts w:hAnsi="ＭＳ 明朝"/>
        </w:rPr>
        <w:t>※沖縄県では、施行規則第９条の２で定められた様式第六号の二（第３面）について、上記の記載事項を設け、（第３－１面）としています。</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305E9E" w:rsidRPr="00A81E0D" w14:paraId="6342273F" w14:textId="77777777" w:rsidTr="00F92EB8">
        <w:trPr>
          <w:trHeight w:val="13275"/>
        </w:trPr>
        <w:tc>
          <w:tcPr>
            <w:tcW w:w="9544" w:type="dxa"/>
            <w:tcBorders>
              <w:top w:val="single" w:sz="4" w:space="0" w:color="auto"/>
              <w:left w:val="single" w:sz="4" w:space="0" w:color="000000"/>
              <w:bottom w:val="single" w:sz="4" w:space="0" w:color="auto"/>
              <w:right w:val="single" w:sz="4" w:space="0" w:color="000000"/>
            </w:tcBorders>
            <w:tcMar>
              <w:left w:w="49" w:type="dxa"/>
              <w:right w:w="49" w:type="dxa"/>
            </w:tcMar>
          </w:tcPr>
          <w:p w14:paraId="4F4443CF" w14:textId="77777777" w:rsidR="00305E9E" w:rsidRPr="00A81E0D" w:rsidRDefault="006D3F15" w:rsidP="00F92EB8">
            <w:pPr>
              <w:ind w:firstLineChars="100" w:firstLine="210"/>
              <w:rPr>
                <w:rFonts w:hAnsi="ＭＳ 明朝"/>
              </w:rPr>
            </w:pPr>
            <w:r w:rsidRPr="00A81E0D">
              <w:rPr>
                <w:noProof/>
              </w:rPr>
              <w:lastRenderedPageBreak/>
              <mc:AlternateContent>
                <mc:Choice Requires="wps">
                  <w:drawing>
                    <wp:anchor distT="0" distB="0" distL="114300" distR="114300" simplePos="0" relativeHeight="251660288" behindDoc="0" locked="0" layoutInCell="1" allowOverlap="1" wp14:anchorId="280DB5C8" wp14:editId="4347D8AC">
                      <wp:simplePos x="0" y="0"/>
                      <wp:positionH relativeFrom="column">
                        <wp:posOffset>3645535</wp:posOffset>
                      </wp:positionH>
                      <wp:positionV relativeFrom="paragraph">
                        <wp:posOffset>-12065</wp:posOffset>
                      </wp:positionV>
                      <wp:extent cx="2621280" cy="301625"/>
                      <wp:effectExtent l="0" t="0" r="26670" b="22225"/>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280" cy="301625"/>
                              </a:xfrm>
                              <a:prstGeom prst="rect">
                                <a:avLst/>
                              </a:prstGeom>
                              <a:solidFill>
                                <a:srgbClr val="FFFFFF"/>
                              </a:solidFill>
                              <a:ln w="9525">
                                <a:solidFill>
                                  <a:srgbClr val="FF0000"/>
                                </a:solidFill>
                                <a:miter lim="800000"/>
                                <a:headEnd/>
                                <a:tailEnd/>
                              </a:ln>
                            </wps:spPr>
                            <wps:txbx>
                              <w:txbxContent>
                                <w:p w14:paraId="5508B5AF" w14:textId="77777777" w:rsidR="00305E9E" w:rsidRPr="00402A7D" w:rsidRDefault="00305E9E" w:rsidP="00305E9E">
                                  <w:pPr>
                                    <w:rPr>
                                      <w:rFonts w:ascii="ＭＳ Ｐゴシック" w:eastAsia="ＭＳ Ｐゴシック" w:hAnsi="ＭＳ Ｐゴシック"/>
                                    </w:rPr>
                                  </w:pPr>
                                  <w:r>
                                    <w:rPr>
                                      <w:rFonts w:ascii="ＭＳ Ｐゴシック" w:eastAsia="ＭＳ Ｐゴシック" w:hAnsi="ＭＳ Ｐゴシック"/>
                                    </w:rPr>
                                    <w:t>保管方法を具体的に記載してください。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DB5C8" id="正方形/長方形 28" o:spid="_x0000_s1033" style="position:absolute;left:0;text-align:left;margin-left:287.05pt;margin-top:-.95pt;width:206.4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" strokecolor="red">
                      <v:textbox inset="5.85pt,.7pt,5.85pt,.7pt">
                        <w:txbxContent>
                          <w:p w14:paraId="5508B5AF" w14:textId="77777777" w:rsidR="00305E9E" w:rsidRPr="00402A7D" w:rsidRDefault="00305E9E" w:rsidP="00305E9E">
                            <w:pPr>
                              <w:rPr>
                                <w:rFonts w:ascii="ＭＳ Ｐゴシック" w:eastAsia="ＭＳ Ｐゴシック" w:hAnsi="ＭＳ Ｐゴシック"/>
                              </w:rPr>
                            </w:pPr>
                            <w:r>
                              <w:rPr>
                                <w:rFonts w:ascii="ＭＳ Ｐゴシック" w:eastAsia="ＭＳ Ｐゴシック" w:hAnsi="ＭＳ Ｐゴシック"/>
                              </w:rPr>
                              <w:t>保管方法を具体的に記載してください。</w:t>
                            </w:r>
                          </w:p>
                        </w:txbxContent>
                      </v:textbox>
                    </v:rect>
                  </w:pict>
                </mc:Fallback>
              </mc:AlternateContent>
            </w:r>
            <w:r w:rsidR="00305E9E" w:rsidRPr="00A81E0D">
              <w:rPr>
                <w:rFonts w:hAnsi="ＭＳ 明朝"/>
              </w:rPr>
              <w:t>②積替え保管の具体的内容（記載例）</w:t>
            </w:r>
          </w:p>
          <w:p w14:paraId="08EA2CC0" w14:textId="77777777" w:rsidR="00305E9E" w:rsidRPr="00A81E0D" w:rsidRDefault="006D3F15" w:rsidP="00F92EB8">
            <w:pPr>
              <w:ind w:firstLineChars="200" w:firstLine="420"/>
              <w:rPr>
                <w:rFonts w:hAnsi="ＭＳ 明朝"/>
              </w:rPr>
            </w:pPr>
            <w:r w:rsidRPr="00A81E0D">
              <w:rPr>
                <w:noProof/>
              </w:rPr>
              <mc:AlternateContent>
                <mc:Choice Requires="wps">
                  <w:drawing>
                    <wp:anchor distT="0" distB="0" distL="114300" distR="114300" simplePos="0" relativeHeight="251663360" behindDoc="0" locked="0" layoutInCell="1" allowOverlap="1" wp14:anchorId="6F35F837" wp14:editId="63C124DD">
                      <wp:simplePos x="0" y="0"/>
                      <wp:positionH relativeFrom="column">
                        <wp:posOffset>4866005</wp:posOffset>
                      </wp:positionH>
                      <wp:positionV relativeFrom="paragraph">
                        <wp:posOffset>116205</wp:posOffset>
                      </wp:positionV>
                      <wp:extent cx="71755" cy="291465"/>
                      <wp:effectExtent l="57150" t="0" r="23495" b="51435"/>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755" cy="29146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21E86" id="直線コネクタ 3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15pt,9.15pt" to="388.8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" strokecolor="red">
                      <v:stroke endarrow="block"/>
                    </v:line>
                  </w:pict>
                </mc:Fallback>
              </mc:AlternateContent>
            </w:r>
            <w:r w:rsidR="00305E9E" w:rsidRPr="00A81E0D">
              <w:rPr>
                <w:rFonts w:hAnsi="ＭＳ 明朝"/>
              </w:rPr>
              <w:t>積替え保管場所の所在地：</w:t>
            </w:r>
            <w:r w:rsidR="00305E9E" w:rsidRPr="00A81E0D">
              <w:rPr>
                <w:b/>
                <w:szCs w:val="21"/>
              </w:rPr>
              <w:t>沖縄県</w:t>
            </w:r>
            <w:r w:rsidR="00305E9E" w:rsidRPr="00A81E0D">
              <w:rPr>
                <w:b/>
                <w:szCs w:val="21"/>
              </w:rPr>
              <w:t>○○</w:t>
            </w:r>
            <w:r w:rsidR="00305E9E" w:rsidRPr="00A81E0D">
              <w:rPr>
                <w:b/>
                <w:szCs w:val="21"/>
              </w:rPr>
              <w:t>市</w:t>
            </w:r>
            <w:r w:rsidR="00305E9E" w:rsidRPr="00A81E0D">
              <w:rPr>
                <w:b/>
                <w:szCs w:val="21"/>
              </w:rPr>
              <w:t>××</w:t>
            </w:r>
            <w:r w:rsidR="00305E9E" w:rsidRPr="00A81E0D">
              <w:rPr>
                <w:b/>
                <w:szCs w:val="21"/>
              </w:rPr>
              <w:t>１２番１</w:t>
            </w:r>
          </w:p>
          <w:tbl>
            <w:tblPr>
              <w:tblW w:w="9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1489"/>
              <w:gridCol w:w="992"/>
              <w:gridCol w:w="587"/>
              <w:gridCol w:w="2754"/>
              <w:gridCol w:w="2754"/>
            </w:tblGrid>
            <w:tr w:rsidR="00305E9E" w:rsidRPr="00A81E0D" w14:paraId="4E079C9B" w14:textId="77777777" w:rsidTr="00BF5C6C">
              <w:trPr>
                <w:trHeight w:val="70"/>
              </w:trPr>
              <w:tc>
                <w:tcPr>
                  <w:tcW w:w="445" w:type="dxa"/>
                  <w:vMerge w:val="restart"/>
                  <w:shd w:val="clear" w:color="auto" w:fill="auto"/>
                  <w:tcMar>
                    <w:left w:w="57" w:type="dxa"/>
                    <w:right w:w="57" w:type="dxa"/>
                  </w:tcMar>
                  <w:vAlign w:val="center"/>
                </w:tcPr>
                <w:p w14:paraId="1AC37F58" w14:textId="77777777" w:rsidR="00305E9E" w:rsidRPr="00A81E0D" w:rsidRDefault="00305E9E" w:rsidP="0039538B">
                  <w:pPr>
                    <w:framePr w:hSpace="142" w:wrap="around" w:vAnchor="page" w:hAnchor="text" w:xAlign="center" w:y="1492"/>
                    <w:spacing w:line="320" w:lineRule="exact"/>
                    <w:jc w:val="center"/>
                    <w:rPr>
                      <w:szCs w:val="21"/>
                    </w:rPr>
                  </w:pPr>
                  <w:r w:rsidRPr="00A81E0D">
                    <w:rPr>
                      <w:szCs w:val="21"/>
                    </w:rPr>
                    <w:t>No</w:t>
                  </w:r>
                </w:p>
              </w:tc>
              <w:tc>
                <w:tcPr>
                  <w:tcW w:w="1489" w:type="dxa"/>
                  <w:vMerge w:val="restart"/>
                  <w:shd w:val="clear" w:color="auto" w:fill="auto"/>
                  <w:tcMar>
                    <w:left w:w="57" w:type="dxa"/>
                    <w:right w:w="57" w:type="dxa"/>
                  </w:tcMar>
                  <w:vAlign w:val="center"/>
                </w:tcPr>
                <w:p w14:paraId="58F91248" w14:textId="77777777" w:rsidR="00305E9E" w:rsidRPr="00A81E0D" w:rsidRDefault="00305E9E" w:rsidP="0039538B">
                  <w:pPr>
                    <w:framePr w:hSpace="142" w:wrap="around" w:vAnchor="page" w:hAnchor="text" w:xAlign="center" w:y="1492"/>
                    <w:spacing w:line="320" w:lineRule="exact"/>
                    <w:jc w:val="center"/>
                    <w:rPr>
                      <w:szCs w:val="21"/>
                    </w:rPr>
                  </w:pPr>
                  <w:r w:rsidRPr="00A81E0D">
                    <w:rPr>
                      <w:szCs w:val="21"/>
                    </w:rPr>
                    <w:t>産業廃棄物の</w:t>
                  </w:r>
                </w:p>
                <w:p w14:paraId="663F40A7" w14:textId="77777777" w:rsidR="00305E9E" w:rsidRPr="00A81E0D" w:rsidRDefault="00305E9E" w:rsidP="0039538B">
                  <w:pPr>
                    <w:framePr w:hSpace="142" w:wrap="around" w:vAnchor="page" w:hAnchor="text" w:xAlign="center" w:y="1492"/>
                    <w:spacing w:line="320" w:lineRule="exact"/>
                    <w:jc w:val="center"/>
                    <w:rPr>
                      <w:szCs w:val="21"/>
                    </w:rPr>
                  </w:pPr>
                  <w:r w:rsidRPr="00A81E0D">
                    <w:rPr>
                      <w:szCs w:val="21"/>
                    </w:rPr>
                    <w:t>種類</w:t>
                  </w:r>
                </w:p>
              </w:tc>
              <w:tc>
                <w:tcPr>
                  <w:tcW w:w="1579" w:type="dxa"/>
                  <w:gridSpan w:val="2"/>
                  <w:tcBorders>
                    <w:bottom w:val="dotted" w:sz="4" w:space="0" w:color="auto"/>
                  </w:tcBorders>
                  <w:shd w:val="clear" w:color="auto" w:fill="auto"/>
                  <w:tcMar>
                    <w:left w:w="57" w:type="dxa"/>
                    <w:right w:w="57" w:type="dxa"/>
                  </w:tcMar>
                  <w:vAlign w:val="center"/>
                </w:tcPr>
                <w:p w14:paraId="23A0211C" w14:textId="77777777" w:rsidR="00305E9E" w:rsidRPr="00A81E0D" w:rsidRDefault="00305E9E" w:rsidP="0039538B">
                  <w:pPr>
                    <w:framePr w:hSpace="142" w:wrap="around" w:vAnchor="page" w:hAnchor="text" w:xAlign="center" w:y="1492"/>
                    <w:spacing w:line="320" w:lineRule="exact"/>
                    <w:jc w:val="center"/>
                    <w:rPr>
                      <w:szCs w:val="21"/>
                    </w:rPr>
                  </w:pPr>
                  <w:r w:rsidRPr="00A81E0D">
                    <w:rPr>
                      <w:szCs w:val="21"/>
                    </w:rPr>
                    <w:t>保管面積 / m</w:t>
                  </w:r>
                  <w:r w:rsidRPr="00A81E0D">
                    <w:rPr>
                      <w:szCs w:val="21"/>
                      <w:vertAlign w:val="superscript"/>
                    </w:rPr>
                    <w:t>2</w:t>
                  </w:r>
                </w:p>
              </w:tc>
              <w:tc>
                <w:tcPr>
                  <w:tcW w:w="2754" w:type="dxa"/>
                  <w:vMerge w:val="restart"/>
                  <w:shd w:val="clear" w:color="auto" w:fill="auto"/>
                  <w:tcMar>
                    <w:left w:w="57" w:type="dxa"/>
                    <w:right w:w="57" w:type="dxa"/>
                  </w:tcMar>
                  <w:vAlign w:val="center"/>
                </w:tcPr>
                <w:p w14:paraId="5122EBDD" w14:textId="77777777" w:rsidR="005474A9" w:rsidRPr="00A81E0D" w:rsidRDefault="005474A9" w:rsidP="0039538B">
                  <w:pPr>
                    <w:framePr w:hSpace="142" w:wrap="around" w:vAnchor="page" w:hAnchor="text" w:xAlign="center" w:y="1492"/>
                    <w:spacing w:line="320" w:lineRule="exact"/>
                    <w:jc w:val="center"/>
                    <w:rPr>
                      <w:szCs w:val="21"/>
                    </w:rPr>
                  </w:pPr>
                </w:p>
                <w:p w14:paraId="43BF5C12" w14:textId="77777777" w:rsidR="00305E9E" w:rsidRPr="00A81E0D" w:rsidRDefault="006D3F15" w:rsidP="0039538B">
                  <w:pPr>
                    <w:framePr w:hSpace="142" w:wrap="around" w:vAnchor="page" w:hAnchor="text" w:xAlign="center" w:y="1492"/>
                    <w:spacing w:line="320" w:lineRule="exact"/>
                    <w:jc w:val="center"/>
                    <w:rPr>
                      <w:szCs w:val="21"/>
                    </w:rPr>
                  </w:pPr>
                  <w:r w:rsidRPr="00A81E0D">
                    <w:rPr>
                      <w:noProof/>
                    </w:rPr>
                    <mc:AlternateContent>
                      <mc:Choice Requires="wps">
                        <w:drawing>
                          <wp:anchor distT="0" distB="0" distL="114300" distR="114300" simplePos="0" relativeHeight="251659264" behindDoc="0" locked="0" layoutInCell="1" allowOverlap="1" wp14:anchorId="4732A061" wp14:editId="7C3F8C97">
                            <wp:simplePos x="0" y="0"/>
                            <wp:positionH relativeFrom="column">
                              <wp:posOffset>4558030</wp:posOffset>
                            </wp:positionH>
                            <wp:positionV relativeFrom="paragraph">
                              <wp:posOffset>1929130</wp:posOffset>
                            </wp:positionV>
                            <wp:extent cx="2590800" cy="266700"/>
                            <wp:effectExtent l="0" t="0" r="0" b="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66700"/>
                                    </a:xfrm>
                                    <a:prstGeom prst="rect">
                                      <a:avLst/>
                                    </a:prstGeom>
                                    <a:solidFill>
                                      <a:srgbClr val="FFFFFF"/>
                                    </a:solidFill>
                                    <a:ln w="9525">
                                      <a:solidFill>
                                        <a:srgbClr val="000000"/>
                                      </a:solidFill>
                                      <a:miter lim="800000"/>
                                      <a:headEnd/>
                                      <a:tailEnd/>
                                    </a:ln>
                                  </wps:spPr>
                                  <wps:txbx>
                                    <w:txbxContent>
                                      <w:p w14:paraId="040A5BFE" w14:textId="77777777" w:rsidR="00305E9E" w:rsidRPr="00402A7D" w:rsidRDefault="00305E9E" w:rsidP="00305E9E">
                                        <w:pPr>
                                          <w:rPr>
                                            <w:rFonts w:ascii="ＭＳ Ｐゴシック" w:eastAsia="ＭＳ Ｐゴシック" w:hAnsi="ＭＳ Ｐゴシック"/>
                                          </w:rPr>
                                        </w:pPr>
                                        <w:r w:rsidRPr="00402A7D">
                                          <w:rPr>
                                            <w:rFonts w:ascii="ＭＳ Ｐゴシック" w:eastAsia="ＭＳ Ｐゴシック" w:hAnsi="ＭＳ Ｐゴシック"/>
                                          </w:rPr>
                                          <w:t>保管方法を具体的に記載して下さい。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2A061" id="正方形/長方形 27" o:spid="_x0000_s1034" style="position:absolute;left:0;text-align:left;margin-left:358.9pt;margin-top:151.9pt;width:20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">
                            <v:textbox inset="5.85pt,.7pt,5.85pt,.7pt">
                              <w:txbxContent>
                                <w:p w14:paraId="040A5BFE" w14:textId="77777777" w:rsidR="00305E9E" w:rsidRPr="00402A7D" w:rsidRDefault="00305E9E" w:rsidP="00305E9E">
                                  <w:pPr>
                                    <w:rPr>
                                      <w:rFonts w:ascii="ＭＳ Ｐゴシック" w:eastAsia="ＭＳ Ｐゴシック" w:hAnsi="ＭＳ Ｐゴシック"/>
                                    </w:rPr>
                                  </w:pPr>
                                  <w:r w:rsidRPr="00402A7D">
                                    <w:rPr>
                                      <w:rFonts w:ascii="ＭＳ Ｐゴシック" w:eastAsia="ＭＳ Ｐゴシック" w:hAnsi="ＭＳ Ｐゴシック"/>
                                    </w:rPr>
                                    <w:t>保管方法を具体的に記載して下さい。</w:t>
                                  </w:r>
                                </w:p>
                              </w:txbxContent>
                            </v:textbox>
                          </v:rect>
                        </w:pict>
                      </mc:Fallback>
                    </mc:AlternateContent>
                  </w:r>
                  <w:r w:rsidRPr="00A81E0D">
                    <w:rPr>
                      <w:noProof/>
                    </w:rPr>
                    <mc:AlternateContent>
                      <mc:Choice Requires="wps">
                        <w:drawing>
                          <wp:anchor distT="0" distB="0" distL="114300" distR="114300" simplePos="0" relativeHeight="251658240" behindDoc="0" locked="0" layoutInCell="1" allowOverlap="1" wp14:anchorId="2D017784" wp14:editId="2C52C3C5">
                            <wp:simplePos x="0" y="0"/>
                            <wp:positionH relativeFrom="column">
                              <wp:posOffset>4558030</wp:posOffset>
                            </wp:positionH>
                            <wp:positionV relativeFrom="paragraph">
                              <wp:posOffset>1929130</wp:posOffset>
                            </wp:positionV>
                            <wp:extent cx="2590800" cy="266700"/>
                            <wp:effectExtent l="0" t="0" r="0" b="0"/>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66700"/>
                                    </a:xfrm>
                                    <a:prstGeom prst="rect">
                                      <a:avLst/>
                                    </a:prstGeom>
                                    <a:solidFill>
                                      <a:srgbClr val="FFFFFF"/>
                                    </a:solidFill>
                                    <a:ln w="9525">
                                      <a:solidFill>
                                        <a:srgbClr val="000000"/>
                                      </a:solidFill>
                                      <a:miter lim="800000"/>
                                      <a:headEnd/>
                                      <a:tailEnd/>
                                    </a:ln>
                                  </wps:spPr>
                                  <wps:txbx>
                                    <w:txbxContent>
                                      <w:p w14:paraId="39647DE0" w14:textId="77777777" w:rsidR="00305E9E" w:rsidRPr="00402A7D" w:rsidRDefault="00305E9E" w:rsidP="00305E9E">
                                        <w:pPr>
                                          <w:rPr>
                                            <w:rFonts w:ascii="ＭＳ Ｐゴシック" w:eastAsia="ＭＳ Ｐゴシック" w:hAnsi="ＭＳ Ｐゴシック"/>
                                          </w:rPr>
                                        </w:pPr>
                                        <w:r w:rsidRPr="00402A7D">
                                          <w:rPr>
                                            <w:rFonts w:ascii="ＭＳ Ｐゴシック" w:eastAsia="ＭＳ Ｐゴシック" w:hAnsi="ＭＳ Ｐゴシック"/>
                                          </w:rPr>
                                          <w:t>保管方法を具体的に記載して下さい。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17784" id="正方形/長方形 26" o:spid="_x0000_s1035" style="position:absolute;left:0;text-align:left;margin-left:358.9pt;margin-top:151.9pt;width:204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">
                            <v:textbox inset="5.85pt,.7pt,5.85pt,.7pt">
                              <w:txbxContent>
                                <w:p w14:paraId="39647DE0" w14:textId="77777777" w:rsidR="00305E9E" w:rsidRPr="00402A7D" w:rsidRDefault="00305E9E" w:rsidP="00305E9E">
                                  <w:pPr>
                                    <w:rPr>
                                      <w:rFonts w:ascii="ＭＳ Ｐゴシック" w:eastAsia="ＭＳ Ｐゴシック" w:hAnsi="ＭＳ Ｐゴシック"/>
                                    </w:rPr>
                                  </w:pPr>
                                  <w:r w:rsidRPr="00402A7D">
                                    <w:rPr>
                                      <w:rFonts w:ascii="ＭＳ Ｐゴシック" w:eastAsia="ＭＳ Ｐゴシック" w:hAnsi="ＭＳ Ｐゴシック"/>
                                    </w:rPr>
                                    <w:t>保管方法を具体的に記載して下さい。</w:t>
                                  </w:r>
                                </w:p>
                              </w:txbxContent>
                            </v:textbox>
                          </v:rect>
                        </w:pict>
                      </mc:Fallback>
                    </mc:AlternateContent>
                  </w:r>
                  <w:r w:rsidR="00305E9E" w:rsidRPr="00A81E0D">
                    <w:rPr>
                      <w:szCs w:val="21"/>
                    </w:rPr>
                    <w:t>算定根拠</w:t>
                  </w:r>
                </w:p>
              </w:tc>
              <w:tc>
                <w:tcPr>
                  <w:tcW w:w="2754" w:type="dxa"/>
                  <w:vMerge w:val="restart"/>
                  <w:shd w:val="clear" w:color="auto" w:fill="auto"/>
                  <w:tcMar>
                    <w:left w:w="57" w:type="dxa"/>
                    <w:right w:w="57" w:type="dxa"/>
                  </w:tcMar>
                  <w:vAlign w:val="center"/>
                </w:tcPr>
                <w:p w14:paraId="1F3BEFC3" w14:textId="77777777" w:rsidR="005474A9" w:rsidRPr="00A81E0D" w:rsidRDefault="005474A9" w:rsidP="0039538B">
                  <w:pPr>
                    <w:framePr w:hSpace="142" w:wrap="around" w:vAnchor="page" w:hAnchor="text" w:xAlign="center" w:y="1492"/>
                    <w:spacing w:line="320" w:lineRule="exact"/>
                    <w:jc w:val="center"/>
                    <w:rPr>
                      <w:szCs w:val="21"/>
                    </w:rPr>
                  </w:pPr>
                </w:p>
                <w:p w14:paraId="5969E1C8" w14:textId="77777777" w:rsidR="00305E9E" w:rsidRPr="00A81E0D" w:rsidRDefault="006D3F15" w:rsidP="0039538B">
                  <w:pPr>
                    <w:framePr w:hSpace="142" w:wrap="around" w:vAnchor="page" w:hAnchor="text" w:xAlign="center" w:y="1492"/>
                    <w:spacing w:line="320" w:lineRule="exact"/>
                    <w:jc w:val="center"/>
                    <w:rPr>
                      <w:szCs w:val="21"/>
                    </w:rPr>
                  </w:pPr>
                  <w:r w:rsidRPr="00A81E0D">
                    <w:rPr>
                      <w:noProof/>
                    </w:rPr>
                    <mc:AlternateContent>
                      <mc:Choice Requires="wps">
                        <w:drawing>
                          <wp:anchor distT="0" distB="0" distL="114300" distR="114300" simplePos="0" relativeHeight="251662336" behindDoc="0" locked="0" layoutInCell="1" allowOverlap="1" wp14:anchorId="7E2D149C" wp14:editId="227C9FC8">
                            <wp:simplePos x="0" y="0"/>
                            <wp:positionH relativeFrom="column">
                              <wp:posOffset>6008370</wp:posOffset>
                            </wp:positionH>
                            <wp:positionV relativeFrom="paragraph">
                              <wp:posOffset>2165350</wp:posOffset>
                            </wp:positionV>
                            <wp:extent cx="239395" cy="799465"/>
                            <wp:effectExtent l="57150" t="0" r="8255" b="3873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9395" cy="799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511E1" id="直線コネクタ 31"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1pt,170.5pt" to="491.95pt,2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">
                            <v:stroke endarrow="block"/>
                          </v:line>
                        </w:pict>
                      </mc:Fallback>
                    </mc:AlternateContent>
                  </w:r>
                  <w:r w:rsidRPr="00A81E0D">
                    <w:rPr>
                      <w:noProof/>
                    </w:rPr>
                    <mc:AlternateContent>
                      <mc:Choice Requires="wps">
                        <w:drawing>
                          <wp:anchor distT="0" distB="0" distL="114300" distR="114300" simplePos="0" relativeHeight="251661312" behindDoc="0" locked="0" layoutInCell="1" allowOverlap="1" wp14:anchorId="220A7FEB" wp14:editId="07DA200F">
                            <wp:simplePos x="0" y="0"/>
                            <wp:positionH relativeFrom="column">
                              <wp:posOffset>6008370</wp:posOffset>
                            </wp:positionH>
                            <wp:positionV relativeFrom="paragraph">
                              <wp:posOffset>2165350</wp:posOffset>
                            </wp:positionV>
                            <wp:extent cx="239395" cy="799465"/>
                            <wp:effectExtent l="57150" t="0" r="8255" b="3873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9395" cy="799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6B6EF" id="直線コネクタ 30"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1pt,170.5pt" to="491.95pt,2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">
                            <v:stroke endarrow="block"/>
                          </v:line>
                        </w:pict>
                      </mc:Fallback>
                    </mc:AlternateContent>
                  </w:r>
                  <w:r w:rsidR="00305E9E" w:rsidRPr="00A81E0D">
                    <w:rPr>
                      <w:szCs w:val="21"/>
                    </w:rPr>
                    <w:t>保管方法</w:t>
                  </w:r>
                </w:p>
              </w:tc>
            </w:tr>
            <w:tr w:rsidR="00305E9E" w:rsidRPr="00A81E0D" w14:paraId="535196C1" w14:textId="77777777" w:rsidTr="00BF5C6C">
              <w:trPr>
                <w:trHeight w:val="70"/>
              </w:trPr>
              <w:tc>
                <w:tcPr>
                  <w:tcW w:w="445" w:type="dxa"/>
                  <w:vMerge/>
                  <w:shd w:val="clear" w:color="auto" w:fill="auto"/>
                  <w:tcMar>
                    <w:left w:w="57" w:type="dxa"/>
                    <w:right w:w="57" w:type="dxa"/>
                  </w:tcMar>
                  <w:vAlign w:val="center"/>
                </w:tcPr>
                <w:p w14:paraId="150FD62E" w14:textId="77777777" w:rsidR="00305E9E" w:rsidRPr="00A81E0D" w:rsidRDefault="00305E9E" w:rsidP="0039538B">
                  <w:pPr>
                    <w:framePr w:hSpace="142" w:wrap="around" w:vAnchor="page" w:hAnchor="text" w:xAlign="center" w:y="1492"/>
                    <w:spacing w:line="320" w:lineRule="exact"/>
                    <w:jc w:val="center"/>
                    <w:rPr>
                      <w:szCs w:val="21"/>
                    </w:rPr>
                  </w:pPr>
                </w:p>
              </w:tc>
              <w:tc>
                <w:tcPr>
                  <w:tcW w:w="1489" w:type="dxa"/>
                  <w:vMerge/>
                  <w:shd w:val="clear" w:color="auto" w:fill="auto"/>
                  <w:tcMar>
                    <w:left w:w="57" w:type="dxa"/>
                    <w:right w:w="57" w:type="dxa"/>
                  </w:tcMar>
                  <w:vAlign w:val="center"/>
                </w:tcPr>
                <w:p w14:paraId="1B985D75" w14:textId="77777777" w:rsidR="00305E9E" w:rsidRPr="00A81E0D" w:rsidRDefault="00305E9E" w:rsidP="0039538B">
                  <w:pPr>
                    <w:framePr w:hSpace="142" w:wrap="around" w:vAnchor="page" w:hAnchor="text" w:xAlign="center" w:y="1492"/>
                    <w:spacing w:line="320" w:lineRule="exact"/>
                    <w:jc w:val="center"/>
                    <w:rPr>
                      <w:szCs w:val="21"/>
                    </w:rPr>
                  </w:pPr>
                </w:p>
              </w:tc>
              <w:tc>
                <w:tcPr>
                  <w:tcW w:w="1579" w:type="dxa"/>
                  <w:gridSpan w:val="2"/>
                  <w:tcBorders>
                    <w:top w:val="dotted" w:sz="4" w:space="0" w:color="auto"/>
                    <w:bottom w:val="dotted" w:sz="4" w:space="0" w:color="auto"/>
                  </w:tcBorders>
                  <w:shd w:val="clear" w:color="auto" w:fill="auto"/>
                  <w:tcMar>
                    <w:left w:w="57" w:type="dxa"/>
                    <w:right w:w="57" w:type="dxa"/>
                  </w:tcMar>
                  <w:vAlign w:val="center"/>
                </w:tcPr>
                <w:p w14:paraId="3F461491" w14:textId="77777777" w:rsidR="00305E9E" w:rsidRPr="00A81E0D" w:rsidRDefault="00305E9E" w:rsidP="0039538B">
                  <w:pPr>
                    <w:framePr w:hSpace="142" w:wrap="around" w:vAnchor="page" w:hAnchor="text" w:xAlign="center" w:y="1492"/>
                    <w:spacing w:line="320" w:lineRule="exact"/>
                    <w:jc w:val="center"/>
                    <w:rPr>
                      <w:szCs w:val="21"/>
                    </w:rPr>
                  </w:pPr>
                  <w:r w:rsidRPr="00A81E0D">
                    <w:rPr>
                      <w:szCs w:val="21"/>
                    </w:rPr>
                    <w:t>保管高さ / m</w:t>
                  </w:r>
                </w:p>
              </w:tc>
              <w:tc>
                <w:tcPr>
                  <w:tcW w:w="2754" w:type="dxa"/>
                  <w:vMerge/>
                  <w:shd w:val="clear" w:color="auto" w:fill="auto"/>
                  <w:tcMar>
                    <w:left w:w="57" w:type="dxa"/>
                    <w:right w:w="57" w:type="dxa"/>
                  </w:tcMar>
                  <w:vAlign w:val="center"/>
                </w:tcPr>
                <w:p w14:paraId="7E8FC7F4" w14:textId="77777777" w:rsidR="00305E9E" w:rsidRPr="00A81E0D" w:rsidRDefault="00305E9E" w:rsidP="0039538B">
                  <w:pPr>
                    <w:framePr w:hSpace="142" w:wrap="around" w:vAnchor="page" w:hAnchor="text" w:xAlign="center" w:y="1492"/>
                    <w:spacing w:line="320" w:lineRule="exact"/>
                    <w:jc w:val="center"/>
                    <w:rPr>
                      <w:szCs w:val="21"/>
                    </w:rPr>
                  </w:pPr>
                </w:p>
              </w:tc>
              <w:tc>
                <w:tcPr>
                  <w:tcW w:w="2754" w:type="dxa"/>
                  <w:vMerge/>
                  <w:shd w:val="clear" w:color="auto" w:fill="auto"/>
                  <w:tcMar>
                    <w:left w:w="57" w:type="dxa"/>
                    <w:right w:w="57" w:type="dxa"/>
                  </w:tcMar>
                  <w:vAlign w:val="center"/>
                </w:tcPr>
                <w:p w14:paraId="6CF6CE34" w14:textId="77777777" w:rsidR="00305E9E" w:rsidRPr="00A81E0D" w:rsidRDefault="00305E9E" w:rsidP="0039538B">
                  <w:pPr>
                    <w:framePr w:hSpace="142" w:wrap="around" w:vAnchor="page" w:hAnchor="text" w:xAlign="center" w:y="1492"/>
                    <w:spacing w:line="320" w:lineRule="exact"/>
                    <w:jc w:val="center"/>
                    <w:rPr>
                      <w:szCs w:val="21"/>
                    </w:rPr>
                  </w:pPr>
                </w:p>
              </w:tc>
            </w:tr>
            <w:tr w:rsidR="00305E9E" w:rsidRPr="00A81E0D" w14:paraId="625DF12E" w14:textId="77777777" w:rsidTr="00BF5C6C">
              <w:trPr>
                <w:trHeight w:val="70"/>
              </w:trPr>
              <w:tc>
                <w:tcPr>
                  <w:tcW w:w="445" w:type="dxa"/>
                  <w:vMerge/>
                  <w:shd w:val="clear" w:color="auto" w:fill="auto"/>
                  <w:tcMar>
                    <w:left w:w="57" w:type="dxa"/>
                    <w:right w:w="57" w:type="dxa"/>
                  </w:tcMar>
                  <w:vAlign w:val="center"/>
                </w:tcPr>
                <w:p w14:paraId="7C11394F" w14:textId="77777777" w:rsidR="00305E9E" w:rsidRPr="00A81E0D" w:rsidRDefault="00305E9E" w:rsidP="0039538B">
                  <w:pPr>
                    <w:framePr w:hSpace="142" w:wrap="around" w:vAnchor="page" w:hAnchor="text" w:xAlign="center" w:y="1492"/>
                    <w:spacing w:line="320" w:lineRule="exact"/>
                    <w:jc w:val="center"/>
                    <w:rPr>
                      <w:szCs w:val="21"/>
                    </w:rPr>
                  </w:pPr>
                </w:p>
              </w:tc>
              <w:tc>
                <w:tcPr>
                  <w:tcW w:w="1489" w:type="dxa"/>
                  <w:vMerge/>
                  <w:shd w:val="clear" w:color="auto" w:fill="auto"/>
                  <w:tcMar>
                    <w:left w:w="57" w:type="dxa"/>
                    <w:right w:w="57" w:type="dxa"/>
                  </w:tcMar>
                  <w:vAlign w:val="center"/>
                </w:tcPr>
                <w:p w14:paraId="3BD08BAD" w14:textId="77777777" w:rsidR="00305E9E" w:rsidRPr="00A81E0D" w:rsidRDefault="00305E9E" w:rsidP="0039538B">
                  <w:pPr>
                    <w:framePr w:hSpace="142" w:wrap="around" w:vAnchor="page" w:hAnchor="text" w:xAlign="center" w:y="1492"/>
                    <w:spacing w:line="320" w:lineRule="exact"/>
                    <w:jc w:val="center"/>
                    <w:rPr>
                      <w:szCs w:val="21"/>
                    </w:rPr>
                  </w:pPr>
                </w:p>
              </w:tc>
              <w:tc>
                <w:tcPr>
                  <w:tcW w:w="1579" w:type="dxa"/>
                  <w:gridSpan w:val="2"/>
                  <w:tcBorders>
                    <w:top w:val="dotted" w:sz="4" w:space="0" w:color="auto"/>
                  </w:tcBorders>
                  <w:shd w:val="clear" w:color="auto" w:fill="auto"/>
                  <w:tcMar>
                    <w:left w:w="57" w:type="dxa"/>
                    <w:right w:w="57" w:type="dxa"/>
                  </w:tcMar>
                  <w:vAlign w:val="center"/>
                </w:tcPr>
                <w:p w14:paraId="4A8B4EFA" w14:textId="77777777" w:rsidR="00305E9E" w:rsidRPr="00A81E0D" w:rsidRDefault="00305E9E" w:rsidP="0039538B">
                  <w:pPr>
                    <w:framePr w:hSpace="142" w:wrap="around" w:vAnchor="page" w:hAnchor="text" w:xAlign="center" w:y="1492"/>
                    <w:spacing w:line="320" w:lineRule="exact"/>
                    <w:jc w:val="center"/>
                    <w:rPr>
                      <w:szCs w:val="21"/>
                    </w:rPr>
                  </w:pPr>
                  <w:r w:rsidRPr="00A81E0D">
                    <w:rPr>
                      <w:szCs w:val="21"/>
                    </w:rPr>
                    <w:t>保管量 / m</w:t>
                  </w:r>
                  <w:r w:rsidRPr="00A81E0D">
                    <w:rPr>
                      <w:szCs w:val="21"/>
                      <w:vertAlign w:val="superscript"/>
                    </w:rPr>
                    <w:t>3</w:t>
                  </w:r>
                  <w:r w:rsidRPr="00A81E0D">
                    <w:rPr>
                      <w:szCs w:val="21"/>
                    </w:rPr>
                    <w:t>(t)</w:t>
                  </w:r>
                </w:p>
              </w:tc>
              <w:tc>
                <w:tcPr>
                  <w:tcW w:w="2754" w:type="dxa"/>
                  <w:vMerge/>
                  <w:shd w:val="clear" w:color="auto" w:fill="auto"/>
                  <w:tcMar>
                    <w:left w:w="57" w:type="dxa"/>
                    <w:right w:w="57" w:type="dxa"/>
                  </w:tcMar>
                  <w:vAlign w:val="center"/>
                </w:tcPr>
                <w:p w14:paraId="5D61B292" w14:textId="77777777" w:rsidR="00305E9E" w:rsidRPr="00A81E0D" w:rsidRDefault="00305E9E" w:rsidP="0039538B">
                  <w:pPr>
                    <w:framePr w:hSpace="142" w:wrap="around" w:vAnchor="page" w:hAnchor="text" w:xAlign="center" w:y="1492"/>
                    <w:spacing w:line="320" w:lineRule="exact"/>
                    <w:jc w:val="center"/>
                    <w:rPr>
                      <w:szCs w:val="21"/>
                    </w:rPr>
                  </w:pPr>
                </w:p>
              </w:tc>
              <w:tc>
                <w:tcPr>
                  <w:tcW w:w="2754" w:type="dxa"/>
                  <w:vMerge/>
                  <w:shd w:val="clear" w:color="auto" w:fill="auto"/>
                  <w:tcMar>
                    <w:left w:w="57" w:type="dxa"/>
                    <w:right w:w="57" w:type="dxa"/>
                  </w:tcMar>
                  <w:vAlign w:val="center"/>
                </w:tcPr>
                <w:p w14:paraId="080C7E82" w14:textId="77777777" w:rsidR="00305E9E" w:rsidRPr="00A81E0D" w:rsidRDefault="00305E9E" w:rsidP="0039538B">
                  <w:pPr>
                    <w:framePr w:hSpace="142" w:wrap="around" w:vAnchor="page" w:hAnchor="text" w:xAlign="center" w:y="1492"/>
                    <w:spacing w:line="320" w:lineRule="exact"/>
                    <w:jc w:val="center"/>
                    <w:rPr>
                      <w:szCs w:val="21"/>
                    </w:rPr>
                  </w:pPr>
                </w:p>
              </w:tc>
            </w:tr>
            <w:tr w:rsidR="00305E9E" w:rsidRPr="00A81E0D" w14:paraId="08AB263A" w14:textId="77777777" w:rsidTr="00BF5C6C">
              <w:trPr>
                <w:trHeight w:val="70"/>
              </w:trPr>
              <w:tc>
                <w:tcPr>
                  <w:tcW w:w="445" w:type="dxa"/>
                  <w:vMerge w:val="restart"/>
                  <w:tcBorders>
                    <w:bottom w:val="single" w:sz="4" w:space="0" w:color="auto"/>
                  </w:tcBorders>
                  <w:shd w:val="clear" w:color="auto" w:fill="auto"/>
                  <w:tcMar>
                    <w:left w:w="57" w:type="dxa"/>
                    <w:right w:w="57" w:type="dxa"/>
                  </w:tcMar>
                  <w:vAlign w:val="center"/>
                </w:tcPr>
                <w:p w14:paraId="48FA5524"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r w:rsidRPr="00A81E0D">
                    <w:rPr>
                      <w:szCs w:val="21"/>
                    </w:rPr>
                    <w:t>1</w:t>
                  </w:r>
                </w:p>
              </w:tc>
              <w:tc>
                <w:tcPr>
                  <w:tcW w:w="1489" w:type="dxa"/>
                  <w:vMerge w:val="restart"/>
                  <w:shd w:val="clear" w:color="auto" w:fill="auto"/>
                  <w:tcMar>
                    <w:left w:w="57" w:type="dxa"/>
                    <w:right w:w="57" w:type="dxa"/>
                  </w:tcMar>
                  <w:vAlign w:val="center"/>
                </w:tcPr>
                <w:p w14:paraId="46A12157"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廃プラスチック類</w:t>
                  </w:r>
                </w:p>
              </w:tc>
              <w:tc>
                <w:tcPr>
                  <w:tcW w:w="992" w:type="dxa"/>
                  <w:tcBorders>
                    <w:bottom w:val="dotted" w:sz="4" w:space="0" w:color="auto"/>
                    <w:right w:val="nil"/>
                  </w:tcBorders>
                  <w:shd w:val="clear" w:color="auto" w:fill="auto"/>
                  <w:tcMar>
                    <w:left w:w="57" w:type="dxa"/>
                    <w:right w:w="57" w:type="dxa"/>
                  </w:tcMar>
                  <w:vAlign w:val="center"/>
                </w:tcPr>
                <w:p w14:paraId="2E88E996" w14:textId="77777777" w:rsidR="00305E9E" w:rsidRPr="00A81E0D" w:rsidRDefault="00305E9E" w:rsidP="0039538B">
                  <w:pPr>
                    <w:framePr w:hSpace="142" w:wrap="around" w:vAnchor="page" w:hAnchor="text" w:xAlign="center" w:y="1492"/>
                    <w:spacing w:line="320" w:lineRule="exact"/>
                    <w:jc w:val="right"/>
                    <w:rPr>
                      <w:b/>
                      <w:szCs w:val="21"/>
                    </w:rPr>
                  </w:pPr>
                  <w:r w:rsidRPr="00A81E0D">
                    <w:rPr>
                      <w:b/>
                      <w:szCs w:val="21"/>
                    </w:rPr>
                    <w:t>6.0</w:t>
                  </w:r>
                </w:p>
              </w:tc>
              <w:tc>
                <w:tcPr>
                  <w:tcW w:w="587" w:type="dxa"/>
                  <w:tcBorders>
                    <w:left w:val="nil"/>
                    <w:bottom w:val="dotted" w:sz="4" w:space="0" w:color="auto"/>
                  </w:tcBorders>
                  <w:shd w:val="clear" w:color="auto" w:fill="auto"/>
                  <w:vAlign w:val="center"/>
                </w:tcPr>
                <w:p w14:paraId="5575F74F" w14:textId="77777777" w:rsidR="00305E9E" w:rsidRPr="00A81E0D" w:rsidRDefault="00305E9E" w:rsidP="0039538B">
                  <w:pPr>
                    <w:framePr w:hSpace="142" w:wrap="around" w:vAnchor="page" w:hAnchor="text" w:xAlign="center" w:y="1492"/>
                    <w:spacing w:line="320" w:lineRule="exact"/>
                    <w:rPr>
                      <w:szCs w:val="21"/>
                      <w:vertAlign w:val="superscript"/>
                    </w:rPr>
                  </w:pPr>
                  <w:r w:rsidRPr="00A81E0D">
                    <w:rPr>
                      <w:szCs w:val="21"/>
                    </w:rPr>
                    <w:t>m</w:t>
                  </w:r>
                  <w:r w:rsidRPr="00A81E0D">
                    <w:rPr>
                      <w:szCs w:val="21"/>
                      <w:vertAlign w:val="superscript"/>
                    </w:rPr>
                    <w:t>2</w:t>
                  </w:r>
                </w:p>
              </w:tc>
              <w:tc>
                <w:tcPr>
                  <w:tcW w:w="2754" w:type="dxa"/>
                  <w:vMerge w:val="restart"/>
                  <w:shd w:val="clear" w:color="auto" w:fill="auto"/>
                  <w:tcMar>
                    <w:left w:w="57" w:type="dxa"/>
                    <w:right w:w="57" w:type="dxa"/>
                  </w:tcMar>
                  <w:vAlign w:val="center"/>
                </w:tcPr>
                <w:p w14:paraId="299D670B"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2.0</w:t>
                  </w:r>
                  <w:r w:rsidRPr="00A81E0D">
                    <w:rPr>
                      <w:b/>
                      <w:szCs w:val="21"/>
                    </w:rPr>
                    <w:t>×</w:t>
                  </w:r>
                  <w:r w:rsidRPr="00A81E0D">
                    <w:rPr>
                      <w:b/>
                      <w:szCs w:val="21"/>
                    </w:rPr>
                    <w:t>3.0</w:t>
                  </w:r>
                  <w:r w:rsidRPr="00A81E0D">
                    <w:rPr>
                      <w:b/>
                      <w:szCs w:val="21"/>
                    </w:rPr>
                    <w:t>×</w:t>
                  </w:r>
                  <w:r w:rsidRPr="00A81E0D">
                    <w:rPr>
                      <w:b/>
                      <w:szCs w:val="21"/>
                    </w:rPr>
                    <w:t>1.5=9.0m</w:t>
                  </w:r>
                  <w:r w:rsidRPr="00A81E0D">
                    <w:rPr>
                      <w:b/>
                      <w:szCs w:val="21"/>
                      <w:vertAlign w:val="superscript"/>
                    </w:rPr>
                    <w:t>3</w:t>
                  </w:r>
                </w:p>
                <w:p w14:paraId="1686E691"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9.0</w:t>
                  </w:r>
                  <w:r w:rsidRPr="00A81E0D">
                    <w:rPr>
                      <w:b/>
                      <w:szCs w:val="21"/>
                    </w:rPr>
                    <w:t>×</w:t>
                  </w:r>
                  <w:r w:rsidRPr="00A81E0D">
                    <w:rPr>
                      <w:b/>
                      <w:szCs w:val="21"/>
                    </w:rPr>
                    <w:t>0.35=3.15t</w:t>
                  </w:r>
                </w:p>
                <w:p w14:paraId="50480CC9"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（コンテナ１機分）</w:t>
                  </w:r>
                </w:p>
              </w:tc>
              <w:tc>
                <w:tcPr>
                  <w:tcW w:w="2754" w:type="dxa"/>
                  <w:vMerge w:val="restart"/>
                  <w:shd w:val="clear" w:color="auto" w:fill="auto"/>
                  <w:tcMar>
                    <w:left w:w="57" w:type="dxa"/>
                    <w:right w:w="57" w:type="dxa"/>
                  </w:tcMar>
                  <w:vAlign w:val="center"/>
                </w:tcPr>
                <w:p w14:paraId="771F5920"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コンテナにて保管し、上からシートを被せる。</w:t>
                  </w:r>
                </w:p>
              </w:tc>
            </w:tr>
            <w:tr w:rsidR="00305E9E" w:rsidRPr="00A81E0D" w14:paraId="5498AD6A" w14:textId="77777777" w:rsidTr="00BF5C6C">
              <w:trPr>
                <w:trHeight w:val="70"/>
              </w:trPr>
              <w:tc>
                <w:tcPr>
                  <w:tcW w:w="445" w:type="dxa"/>
                  <w:vMerge/>
                  <w:tcBorders>
                    <w:bottom w:val="single" w:sz="4" w:space="0" w:color="auto"/>
                  </w:tcBorders>
                  <w:shd w:val="clear" w:color="auto" w:fill="auto"/>
                  <w:tcMar>
                    <w:left w:w="57" w:type="dxa"/>
                    <w:right w:w="57" w:type="dxa"/>
                  </w:tcMar>
                  <w:vAlign w:val="center"/>
                </w:tcPr>
                <w:p w14:paraId="28E62D74"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p>
              </w:tc>
              <w:tc>
                <w:tcPr>
                  <w:tcW w:w="1489" w:type="dxa"/>
                  <w:vMerge/>
                  <w:shd w:val="clear" w:color="auto" w:fill="auto"/>
                  <w:tcMar>
                    <w:left w:w="57" w:type="dxa"/>
                    <w:right w:w="57" w:type="dxa"/>
                  </w:tcMar>
                  <w:vAlign w:val="center"/>
                </w:tcPr>
                <w:p w14:paraId="216A7F54" w14:textId="77777777" w:rsidR="00305E9E" w:rsidRPr="00A81E0D" w:rsidRDefault="00305E9E" w:rsidP="0039538B">
                  <w:pPr>
                    <w:framePr w:hSpace="142" w:wrap="around" w:vAnchor="page" w:hAnchor="text" w:xAlign="center" w:y="1492"/>
                    <w:spacing w:line="320" w:lineRule="exact"/>
                    <w:rPr>
                      <w:b/>
                      <w:szCs w:val="21"/>
                    </w:rPr>
                  </w:pPr>
                </w:p>
              </w:tc>
              <w:tc>
                <w:tcPr>
                  <w:tcW w:w="992" w:type="dxa"/>
                  <w:tcBorders>
                    <w:top w:val="dotted" w:sz="4" w:space="0" w:color="auto"/>
                    <w:bottom w:val="dotted" w:sz="4" w:space="0" w:color="auto"/>
                    <w:right w:val="nil"/>
                  </w:tcBorders>
                  <w:shd w:val="clear" w:color="auto" w:fill="auto"/>
                  <w:tcMar>
                    <w:left w:w="57" w:type="dxa"/>
                    <w:right w:w="57" w:type="dxa"/>
                  </w:tcMar>
                  <w:vAlign w:val="center"/>
                </w:tcPr>
                <w:p w14:paraId="0DA3783C" w14:textId="77777777" w:rsidR="00305E9E" w:rsidRPr="00A81E0D" w:rsidRDefault="00305E9E" w:rsidP="0039538B">
                  <w:pPr>
                    <w:framePr w:hSpace="142" w:wrap="around" w:vAnchor="page" w:hAnchor="text" w:xAlign="center" w:y="1492"/>
                    <w:spacing w:line="320" w:lineRule="exact"/>
                    <w:jc w:val="right"/>
                    <w:rPr>
                      <w:b/>
                      <w:szCs w:val="21"/>
                    </w:rPr>
                  </w:pPr>
                  <w:r w:rsidRPr="00A81E0D">
                    <w:rPr>
                      <w:b/>
                      <w:szCs w:val="21"/>
                    </w:rPr>
                    <w:t>1.5</w:t>
                  </w:r>
                </w:p>
              </w:tc>
              <w:tc>
                <w:tcPr>
                  <w:tcW w:w="587" w:type="dxa"/>
                  <w:tcBorders>
                    <w:top w:val="dotted" w:sz="4" w:space="0" w:color="auto"/>
                    <w:left w:val="nil"/>
                    <w:bottom w:val="dotted" w:sz="4" w:space="0" w:color="auto"/>
                  </w:tcBorders>
                  <w:shd w:val="clear" w:color="auto" w:fill="auto"/>
                  <w:vAlign w:val="center"/>
                </w:tcPr>
                <w:p w14:paraId="53484A8C" w14:textId="77777777" w:rsidR="00305E9E" w:rsidRPr="00A81E0D" w:rsidRDefault="00305E9E" w:rsidP="0039538B">
                  <w:pPr>
                    <w:framePr w:hSpace="142" w:wrap="around" w:vAnchor="page" w:hAnchor="text" w:xAlign="center" w:y="1492"/>
                    <w:spacing w:line="320" w:lineRule="exact"/>
                    <w:rPr>
                      <w:szCs w:val="21"/>
                    </w:rPr>
                  </w:pPr>
                  <w:r w:rsidRPr="00A81E0D">
                    <w:rPr>
                      <w:szCs w:val="21"/>
                    </w:rPr>
                    <w:t>m</w:t>
                  </w:r>
                </w:p>
              </w:tc>
              <w:tc>
                <w:tcPr>
                  <w:tcW w:w="2754" w:type="dxa"/>
                  <w:vMerge/>
                  <w:shd w:val="clear" w:color="auto" w:fill="auto"/>
                  <w:tcMar>
                    <w:left w:w="57" w:type="dxa"/>
                    <w:right w:w="57" w:type="dxa"/>
                  </w:tcMar>
                  <w:vAlign w:val="center"/>
                </w:tcPr>
                <w:p w14:paraId="1760B1E8" w14:textId="77777777" w:rsidR="00305E9E" w:rsidRPr="00A81E0D" w:rsidRDefault="00305E9E" w:rsidP="0039538B">
                  <w:pPr>
                    <w:framePr w:hSpace="142" w:wrap="around" w:vAnchor="page" w:hAnchor="text" w:xAlign="center" w:y="1492"/>
                    <w:spacing w:line="320" w:lineRule="exact"/>
                    <w:rPr>
                      <w:b/>
                      <w:szCs w:val="21"/>
                    </w:rPr>
                  </w:pPr>
                </w:p>
              </w:tc>
              <w:tc>
                <w:tcPr>
                  <w:tcW w:w="2754" w:type="dxa"/>
                  <w:vMerge/>
                  <w:shd w:val="clear" w:color="auto" w:fill="auto"/>
                  <w:tcMar>
                    <w:left w:w="57" w:type="dxa"/>
                    <w:right w:w="57" w:type="dxa"/>
                  </w:tcMar>
                  <w:vAlign w:val="center"/>
                </w:tcPr>
                <w:p w14:paraId="7395CAF9" w14:textId="77777777" w:rsidR="00305E9E" w:rsidRPr="00A81E0D" w:rsidRDefault="00305E9E" w:rsidP="0039538B">
                  <w:pPr>
                    <w:framePr w:hSpace="142" w:wrap="around" w:vAnchor="page" w:hAnchor="text" w:xAlign="center" w:y="1492"/>
                    <w:spacing w:line="320" w:lineRule="exact"/>
                    <w:rPr>
                      <w:b/>
                      <w:szCs w:val="21"/>
                    </w:rPr>
                  </w:pPr>
                </w:p>
              </w:tc>
            </w:tr>
            <w:tr w:rsidR="00305E9E" w:rsidRPr="00A81E0D" w14:paraId="2EB354D5" w14:textId="77777777" w:rsidTr="00BF5C6C">
              <w:trPr>
                <w:trHeight w:val="70"/>
              </w:trPr>
              <w:tc>
                <w:tcPr>
                  <w:tcW w:w="445" w:type="dxa"/>
                  <w:vMerge/>
                  <w:tcBorders>
                    <w:bottom w:val="single" w:sz="4" w:space="0" w:color="auto"/>
                  </w:tcBorders>
                  <w:shd w:val="clear" w:color="auto" w:fill="auto"/>
                  <w:tcMar>
                    <w:left w:w="57" w:type="dxa"/>
                    <w:right w:w="57" w:type="dxa"/>
                  </w:tcMar>
                  <w:vAlign w:val="center"/>
                </w:tcPr>
                <w:p w14:paraId="00419833"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p>
              </w:tc>
              <w:tc>
                <w:tcPr>
                  <w:tcW w:w="1489" w:type="dxa"/>
                  <w:vMerge/>
                  <w:shd w:val="clear" w:color="auto" w:fill="auto"/>
                  <w:tcMar>
                    <w:left w:w="57" w:type="dxa"/>
                    <w:right w:w="57" w:type="dxa"/>
                  </w:tcMar>
                  <w:vAlign w:val="center"/>
                </w:tcPr>
                <w:p w14:paraId="6F788416" w14:textId="77777777" w:rsidR="00305E9E" w:rsidRPr="00A81E0D" w:rsidRDefault="00305E9E" w:rsidP="0039538B">
                  <w:pPr>
                    <w:framePr w:hSpace="142" w:wrap="around" w:vAnchor="page" w:hAnchor="text" w:xAlign="center" w:y="1492"/>
                    <w:spacing w:line="320" w:lineRule="exact"/>
                    <w:rPr>
                      <w:b/>
                      <w:szCs w:val="21"/>
                    </w:rPr>
                  </w:pPr>
                </w:p>
              </w:tc>
              <w:tc>
                <w:tcPr>
                  <w:tcW w:w="992" w:type="dxa"/>
                  <w:tcBorders>
                    <w:top w:val="dotted" w:sz="4" w:space="0" w:color="auto"/>
                    <w:bottom w:val="nil"/>
                    <w:right w:val="nil"/>
                  </w:tcBorders>
                  <w:shd w:val="clear" w:color="auto" w:fill="auto"/>
                  <w:tcMar>
                    <w:left w:w="57" w:type="dxa"/>
                    <w:right w:w="57" w:type="dxa"/>
                  </w:tcMar>
                  <w:vAlign w:val="center"/>
                </w:tcPr>
                <w:p w14:paraId="7D703C99" w14:textId="77777777" w:rsidR="00305E9E" w:rsidRPr="00A81E0D" w:rsidRDefault="00305E9E" w:rsidP="0039538B">
                  <w:pPr>
                    <w:framePr w:hSpace="142" w:wrap="around" w:vAnchor="page" w:hAnchor="text" w:xAlign="center" w:y="1492"/>
                    <w:spacing w:line="320" w:lineRule="exact"/>
                    <w:jc w:val="right"/>
                    <w:rPr>
                      <w:b/>
                      <w:szCs w:val="21"/>
                    </w:rPr>
                  </w:pPr>
                  <w:r w:rsidRPr="00A81E0D">
                    <w:rPr>
                      <w:b/>
                      <w:szCs w:val="21"/>
                    </w:rPr>
                    <w:t>9.0</w:t>
                  </w:r>
                </w:p>
              </w:tc>
              <w:tc>
                <w:tcPr>
                  <w:tcW w:w="587" w:type="dxa"/>
                  <w:tcBorders>
                    <w:top w:val="dotted" w:sz="4" w:space="0" w:color="auto"/>
                    <w:left w:val="nil"/>
                    <w:bottom w:val="nil"/>
                  </w:tcBorders>
                  <w:shd w:val="clear" w:color="auto" w:fill="auto"/>
                  <w:vAlign w:val="center"/>
                </w:tcPr>
                <w:p w14:paraId="55D1A481" w14:textId="77777777" w:rsidR="00305E9E" w:rsidRPr="00A81E0D" w:rsidRDefault="00305E9E" w:rsidP="0039538B">
                  <w:pPr>
                    <w:framePr w:hSpace="142" w:wrap="around" w:vAnchor="page" w:hAnchor="text" w:xAlign="center" w:y="1492"/>
                    <w:spacing w:line="320" w:lineRule="exact"/>
                    <w:rPr>
                      <w:szCs w:val="21"/>
                      <w:vertAlign w:val="superscript"/>
                    </w:rPr>
                  </w:pPr>
                  <w:r w:rsidRPr="00A81E0D">
                    <w:rPr>
                      <w:szCs w:val="21"/>
                    </w:rPr>
                    <w:t>m</w:t>
                  </w:r>
                  <w:r w:rsidRPr="00A81E0D">
                    <w:rPr>
                      <w:szCs w:val="21"/>
                      <w:vertAlign w:val="superscript"/>
                    </w:rPr>
                    <w:t>3</w:t>
                  </w:r>
                </w:p>
              </w:tc>
              <w:tc>
                <w:tcPr>
                  <w:tcW w:w="2754" w:type="dxa"/>
                  <w:vMerge/>
                  <w:shd w:val="clear" w:color="auto" w:fill="auto"/>
                  <w:tcMar>
                    <w:left w:w="57" w:type="dxa"/>
                    <w:right w:w="57" w:type="dxa"/>
                  </w:tcMar>
                  <w:vAlign w:val="center"/>
                </w:tcPr>
                <w:p w14:paraId="66A0CA7E" w14:textId="77777777" w:rsidR="00305E9E" w:rsidRPr="00A81E0D" w:rsidRDefault="00305E9E" w:rsidP="0039538B">
                  <w:pPr>
                    <w:framePr w:hSpace="142" w:wrap="around" w:vAnchor="page" w:hAnchor="text" w:xAlign="center" w:y="1492"/>
                    <w:spacing w:line="320" w:lineRule="exact"/>
                    <w:rPr>
                      <w:b/>
                      <w:szCs w:val="21"/>
                    </w:rPr>
                  </w:pPr>
                </w:p>
              </w:tc>
              <w:tc>
                <w:tcPr>
                  <w:tcW w:w="2754" w:type="dxa"/>
                  <w:vMerge/>
                  <w:shd w:val="clear" w:color="auto" w:fill="auto"/>
                  <w:tcMar>
                    <w:left w:w="57" w:type="dxa"/>
                    <w:right w:w="57" w:type="dxa"/>
                  </w:tcMar>
                  <w:vAlign w:val="center"/>
                </w:tcPr>
                <w:p w14:paraId="4185379D" w14:textId="77777777" w:rsidR="00305E9E" w:rsidRPr="00A81E0D" w:rsidRDefault="00305E9E" w:rsidP="0039538B">
                  <w:pPr>
                    <w:framePr w:hSpace="142" w:wrap="around" w:vAnchor="page" w:hAnchor="text" w:xAlign="center" w:y="1492"/>
                    <w:spacing w:line="320" w:lineRule="exact"/>
                    <w:rPr>
                      <w:b/>
                      <w:szCs w:val="21"/>
                    </w:rPr>
                  </w:pPr>
                </w:p>
              </w:tc>
            </w:tr>
            <w:tr w:rsidR="00305E9E" w:rsidRPr="00A81E0D" w14:paraId="483F5802" w14:textId="77777777" w:rsidTr="00BF5C6C">
              <w:trPr>
                <w:trHeight w:val="70"/>
              </w:trPr>
              <w:tc>
                <w:tcPr>
                  <w:tcW w:w="445" w:type="dxa"/>
                  <w:vMerge/>
                  <w:shd w:val="clear" w:color="auto" w:fill="auto"/>
                  <w:tcMar>
                    <w:left w:w="57" w:type="dxa"/>
                    <w:right w:w="57" w:type="dxa"/>
                  </w:tcMar>
                  <w:vAlign w:val="center"/>
                </w:tcPr>
                <w:p w14:paraId="30CA3E34"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p>
              </w:tc>
              <w:tc>
                <w:tcPr>
                  <w:tcW w:w="1489" w:type="dxa"/>
                  <w:vMerge/>
                  <w:shd w:val="clear" w:color="auto" w:fill="auto"/>
                  <w:tcMar>
                    <w:left w:w="57" w:type="dxa"/>
                    <w:right w:w="57" w:type="dxa"/>
                  </w:tcMar>
                  <w:vAlign w:val="center"/>
                </w:tcPr>
                <w:p w14:paraId="59C12E06" w14:textId="77777777" w:rsidR="00305E9E" w:rsidRPr="00A81E0D" w:rsidRDefault="00305E9E" w:rsidP="0039538B">
                  <w:pPr>
                    <w:framePr w:hSpace="142" w:wrap="around" w:vAnchor="page" w:hAnchor="text" w:xAlign="center" w:y="1492"/>
                    <w:spacing w:line="320" w:lineRule="exact"/>
                    <w:rPr>
                      <w:b/>
                      <w:szCs w:val="21"/>
                    </w:rPr>
                  </w:pPr>
                </w:p>
              </w:tc>
              <w:tc>
                <w:tcPr>
                  <w:tcW w:w="992" w:type="dxa"/>
                  <w:tcBorders>
                    <w:top w:val="nil"/>
                    <w:right w:val="nil"/>
                  </w:tcBorders>
                  <w:shd w:val="clear" w:color="auto" w:fill="auto"/>
                  <w:tcMar>
                    <w:left w:w="57" w:type="dxa"/>
                    <w:right w:w="57" w:type="dxa"/>
                  </w:tcMar>
                  <w:vAlign w:val="center"/>
                </w:tcPr>
                <w:p w14:paraId="630F93EA" w14:textId="77777777" w:rsidR="00305E9E" w:rsidRPr="00A81E0D" w:rsidRDefault="00305E9E" w:rsidP="0039538B">
                  <w:pPr>
                    <w:framePr w:hSpace="142" w:wrap="around" w:vAnchor="page" w:hAnchor="text" w:xAlign="center" w:y="1492"/>
                    <w:spacing w:line="320" w:lineRule="exact"/>
                    <w:jc w:val="right"/>
                    <w:rPr>
                      <w:b/>
                      <w:szCs w:val="21"/>
                    </w:rPr>
                  </w:pPr>
                  <w:r w:rsidRPr="00A81E0D">
                    <w:rPr>
                      <w:szCs w:val="21"/>
                    </w:rPr>
                    <w:t>（</w:t>
                  </w:r>
                  <w:r w:rsidRPr="00A81E0D">
                    <w:rPr>
                      <w:b/>
                      <w:szCs w:val="21"/>
                    </w:rPr>
                    <w:t>3.2</w:t>
                  </w:r>
                </w:p>
              </w:tc>
              <w:tc>
                <w:tcPr>
                  <w:tcW w:w="587" w:type="dxa"/>
                  <w:tcBorders>
                    <w:top w:val="nil"/>
                    <w:left w:val="nil"/>
                  </w:tcBorders>
                  <w:shd w:val="clear" w:color="auto" w:fill="auto"/>
                  <w:vAlign w:val="center"/>
                </w:tcPr>
                <w:p w14:paraId="67AA5BE3" w14:textId="77777777" w:rsidR="00305E9E" w:rsidRPr="00A81E0D" w:rsidRDefault="00305E9E" w:rsidP="0039538B">
                  <w:pPr>
                    <w:framePr w:hSpace="142" w:wrap="around" w:vAnchor="page" w:hAnchor="text" w:xAlign="center" w:y="1492"/>
                    <w:spacing w:line="320" w:lineRule="exact"/>
                    <w:rPr>
                      <w:szCs w:val="21"/>
                    </w:rPr>
                  </w:pPr>
                  <w:r w:rsidRPr="00A81E0D">
                    <w:rPr>
                      <w:szCs w:val="21"/>
                    </w:rPr>
                    <w:t>ｔ）</w:t>
                  </w:r>
                </w:p>
              </w:tc>
              <w:tc>
                <w:tcPr>
                  <w:tcW w:w="2754" w:type="dxa"/>
                  <w:vMerge/>
                  <w:shd w:val="clear" w:color="auto" w:fill="auto"/>
                  <w:tcMar>
                    <w:left w:w="57" w:type="dxa"/>
                    <w:right w:w="57" w:type="dxa"/>
                  </w:tcMar>
                  <w:vAlign w:val="center"/>
                </w:tcPr>
                <w:p w14:paraId="0D93F22D" w14:textId="77777777" w:rsidR="00305E9E" w:rsidRPr="00A81E0D" w:rsidRDefault="00305E9E" w:rsidP="0039538B">
                  <w:pPr>
                    <w:framePr w:hSpace="142" w:wrap="around" w:vAnchor="page" w:hAnchor="text" w:xAlign="center" w:y="1492"/>
                    <w:spacing w:line="320" w:lineRule="exact"/>
                    <w:rPr>
                      <w:b/>
                      <w:szCs w:val="21"/>
                    </w:rPr>
                  </w:pPr>
                </w:p>
              </w:tc>
              <w:tc>
                <w:tcPr>
                  <w:tcW w:w="2754" w:type="dxa"/>
                  <w:vMerge/>
                  <w:shd w:val="clear" w:color="auto" w:fill="auto"/>
                  <w:tcMar>
                    <w:left w:w="57" w:type="dxa"/>
                    <w:right w:w="57" w:type="dxa"/>
                  </w:tcMar>
                  <w:vAlign w:val="center"/>
                </w:tcPr>
                <w:p w14:paraId="7FBE7299" w14:textId="77777777" w:rsidR="00305E9E" w:rsidRPr="00A81E0D" w:rsidRDefault="00305E9E" w:rsidP="0039538B">
                  <w:pPr>
                    <w:framePr w:hSpace="142" w:wrap="around" w:vAnchor="page" w:hAnchor="text" w:xAlign="center" w:y="1492"/>
                    <w:spacing w:line="320" w:lineRule="exact"/>
                    <w:rPr>
                      <w:b/>
                      <w:szCs w:val="21"/>
                    </w:rPr>
                  </w:pPr>
                </w:p>
              </w:tc>
            </w:tr>
            <w:tr w:rsidR="00305E9E" w:rsidRPr="00A81E0D" w14:paraId="18E22524" w14:textId="77777777" w:rsidTr="00BF5C6C">
              <w:trPr>
                <w:trHeight w:val="70"/>
              </w:trPr>
              <w:tc>
                <w:tcPr>
                  <w:tcW w:w="445" w:type="dxa"/>
                  <w:vMerge w:val="restart"/>
                  <w:shd w:val="clear" w:color="auto" w:fill="auto"/>
                  <w:vAlign w:val="center"/>
                </w:tcPr>
                <w:p w14:paraId="41202B74"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r w:rsidRPr="00A81E0D">
                    <w:rPr>
                      <w:szCs w:val="21"/>
                    </w:rPr>
                    <w:t>2</w:t>
                  </w:r>
                </w:p>
              </w:tc>
              <w:tc>
                <w:tcPr>
                  <w:tcW w:w="1489" w:type="dxa"/>
                  <w:vMerge w:val="restart"/>
                  <w:shd w:val="clear" w:color="auto" w:fill="auto"/>
                  <w:vAlign w:val="center"/>
                </w:tcPr>
                <w:p w14:paraId="0A2FDC1B"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紙くず、木くず、繊維くずの混合物</w:t>
                  </w:r>
                </w:p>
              </w:tc>
              <w:tc>
                <w:tcPr>
                  <w:tcW w:w="992" w:type="dxa"/>
                  <w:tcBorders>
                    <w:bottom w:val="dotted" w:sz="4" w:space="0" w:color="auto"/>
                    <w:right w:val="nil"/>
                  </w:tcBorders>
                  <w:shd w:val="clear" w:color="auto" w:fill="auto"/>
                </w:tcPr>
                <w:p w14:paraId="691BBEEA" w14:textId="77777777" w:rsidR="00305E9E" w:rsidRPr="00A81E0D" w:rsidRDefault="00305E9E" w:rsidP="0039538B">
                  <w:pPr>
                    <w:framePr w:hSpace="142" w:wrap="around" w:vAnchor="page" w:hAnchor="text" w:xAlign="center" w:y="1492"/>
                    <w:spacing w:line="320" w:lineRule="exact"/>
                    <w:jc w:val="right"/>
                    <w:rPr>
                      <w:b/>
                      <w:szCs w:val="21"/>
                    </w:rPr>
                  </w:pPr>
                  <w:r w:rsidRPr="00A81E0D">
                    <w:rPr>
                      <w:b/>
                      <w:szCs w:val="21"/>
                    </w:rPr>
                    <w:t>10.0</w:t>
                  </w:r>
                </w:p>
              </w:tc>
              <w:tc>
                <w:tcPr>
                  <w:tcW w:w="587" w:type="dxa"/>
                  <w:tcBorders>
                    <w:left w:val="nil"/>
                    <w:bottom w:val="dotted" w:sz="4" w:space="0" w:color="auto"/>
                  </w:tcBorders>
                  <w:shd w:val="clear" w:color="auto" w:fill="auto"/>
                </w:tcPr>
                <w:p w14:paraId="6877FF4E" w14:textId="77777777" w:rsidR="00305E9E" w:rsidRPr="00A81E0D" w:rsidRDefault="00305E9E" w:rsidP="0039538B">
                  <w:pPr>
                    <w:framePr w:hSpace="142" w:wrap="around" w:vAnchor="page" w:hAnchor="text" w:xAlign="center" w:y="1492"/>
                    <w:spacing w:line="320" w:lineRule="exact"/>
                    <w:rPr>
                      <w:szCs w:val="21"/>
                      <w:vertAlign w:val="superscript"/>
                    </w:rPr>
                  </w:pPr>
                  <w:r w:rsidRPr="00A81E0D">
                    <w:rPr>
                      <w:szCs w:val="21"/>
                    </w:rPr>
                    <w:t>m</w:t>
                  </w:r>
                  <w:r w:rsidRPr="00A81E0D">
                    <w:rPr>
                      <w:szCs w:val="21"/>
                      <w:vertAlign w:val="superscript"/>
                    </w:rPr>
                    <w:t>2</w:t>
                  </w:r>
                </w:p>
              </w:tc>
              <w:tc>
                <w:tcPr>
                  <w:tcW w:w="2754" w:type="dxa"/>
                  <w:vMerge w:val="restart"/>
                  <w:shd w:val="clear" w:color="auto" w:fill="auto"/>
                  <w:vAlign w:val="center"/>
                </w:tcPr>
                <w:p w14:paraId="5E8A4D8B"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1.0m</w:t>
                  </w:r>
                  <w:r w:rsidRPr="00A81E0D">
                    <w:rPr>
                      <w:b/>
                      <w:szCs w:val="21"/>
                      <w:vertAlign w:val="superscript"/>
                    </w:rPr>
                    <w:t>3</w:t>
                  </w:r>
                  <w:r w:rsidRPr="00A81E0D">
                    <w:rPr>
                      <w:b/>
                      <w:szCs w:val="21"/>
                    </w:rPr>
                    <w:t>×</w:t>
                  </w:r>
                  <w:r w:rsidRPr="00A81E0D">
                    <w:rPr>
                      <w:b/>
                      <w:szCs w:val="21"/>
                    </w:rPr>
                    <w:t>10=10.0m</w:t>
                  </w:r>
                  <w:r w:rsidRPr="00A81E0D">
                    <w:rPr>
                      <w:b/>
                      <w:szCs w:val="21"/>
                      <w:vertAlign w:val="superscript"/>
                    </w:rPr>
                    <w:t>3</w:t>
                  </w:r>
                </w:p>
                <w:p w14:paraId="7ACDB126"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10.0</w:t>
                  </w:r>
                  <w:r w:rsidRPr="00A81E0D">
                    <w:rPr>
                      <w:b/>
                      <w:szCs w:val="21"/>
                    </w:rPr>
                    <w:t>×</w:t>
                  </w:r>
                  <w:r w:rsidRPr="00A81E0D">
                    <w:rPr>
                      <w:b/>
                      <w:szCs w:val="21"/>
                    </w:rPr>
                    <w:t>(0.17+0.55+0.12)/3</w:t>
                  </w:r>
                </w:p>
                <w:p w14:paraId="4011EEF9"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=2.8t</w:t>
                  </w:r>
                </w:p>
                <w:p w14:paraId="0B099D27"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（フレコンバッグ10個分）</w:t>
                  </w:r>
                </w:p>
              </w:tc>
              <w:tc>
                <w:tcPr>
                  <w:tcW w:w="2754" w:type="dxa"/>
                  <w:vMerge w:val="restart"/>
                  <w:shd w:val="clear" w:color="auto" w:fill="auto"/>
                  <w:vAlign w:val="center"/>
                </w:tcPr>
                <w:p w14:paraId="0ADE9AB7"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フレコンバッグを用いて保管する。</w:t>
                  </w:r>
                </w:p>
              </w:tc>
            </w:tr>
            <w:tr w:rsidR="00305E9E" w:rsidRPr="00A81E0D" w14:paraId="6F332DD1" w14:textId="77777777" w:rsidTr="00BF5C6C">
              <w:trPr>
                <w:trHeight w:val="70"/>
              </w:trPr>
              <w:tc>
                <w:tcPr>
                  <w:tcW w:w="445" w:type="dxa"/>
                  <w:vMerge/>
                  <w:shd w:val="clear" w:color="auto" w:fill="auto"/>
                  <w:vAlign w:val="center"/>
                </w:tcPr>
                <w:p w14:paraId="36B79492"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p>
              </w:tc>
              <w:tc>
                <w:tcPr>
                  <w:tcW w:w="1489" w:type="dxa"/>
                  <w:vMerge/>
                  <w:shd w:val="clear" w:color="auto" w:fill="auto"/>
                  <w:vAlign w:val="center"/>
                </w:tcPr>
                <w:p w14:paraId="3BCB6B3F" w14:textId="77777777" w:rsidR="00305E9E" w:rsidRPr="00A81E0D" w:rsidRDefault="00305E9E" w:rsidP="0039538B">
                  <w:pPr>
                    <w:framePr w:hSpace="142" w:wrap="around" w:vAnchor="page" w:hAnchor="text" w:xAlign="center" w:y="1492"/>
                    <w:spacing w:line="320" w:lineRule="exact"/>
                    <w:rPr>
                      <w:b/>
                      <w:szCs w:val="21"/>
                    </w:rPr>
                  </w:pPr>
                </w:p>
              </w:tc>
              <w:tc>
                <w:tcPr>
                  <w:tcW w:w="992" w:type="dxa"/>
                  <w:tcBorders>
                    <w:top w:val="dotted" w:sz="4" w:space="0" w:color="auto"/>
                    <w:bottom w:val="dotted" w:sz="4" w:space="0" w:color="auto"/>
                    <w:right w:val="nil"/>
                  </w:tcBorders>
                  <w:shd w:val="clear" w:color="auto" w:fill="auto"/>
                </w:tcPr>
                <w:p w14:paraId="05DE314C" w14:textId="77777777" w:rsidR="00305E9E" w:rsidRPr="00A81E0D" w:rsidRDefault="00305E9E" w:rsidP="0039538B">
                  <w:pPr>
                    <w:framePr w:hSpace="142" w:wrap="around" w:vAnchor="page" w:hAnchor="text" w:xAlign="center" w:y="1492"/>
                    <w:spacing w:line="320" w:lineRule="exact"/>
                    <w:jc w:val="right"/>
                    <w:rPr>
                      <w:b/>
                      <w:szCs w:val="21"/>
                    </w:rPr>
                  </w:pPr>
                  <w:r w:rsidRPr="00A81E0D">
                    <w:rPr>
                      <w:b/>
                      <w:szCs w:val="21"/>
                    </w:rPr>
                    <w:t>1.0</w:t>
                  </w:r>
                </w:p>
              </w:tc>
              <w:tc>
                <w:tcPr>
                  <w:tcW w:w="587" w:type="dxa"/>
                  <w:tcBorders>
                    <w:top w:val="dotted" w:sz="4" w:space="0" w:color="auto"/>
                    <w:left w:val="nil"/>
                    <w:bottom w:val="dotted" w:sz="4" w:space="0" w:color="auto"/>
                  </w:tcBorders>
                  <w:shd w:val="clear" w:color="auto" w:fill="auto"/>
                </w:tcPr>
                <w:p w14:paraId="3815E92E" w14:textId="77777777" w:rsidR="00305E9E" w:rsidRPr="00A81E0D" w:rsidRDefault="00305E9E" w:rsidP="0039538B">
                  <w:pPr>
                    <w:framePr w:hSpace="142" w:wrap="around" w:vAnchor="page" w:hAnchor="text" w:xAlign="center" w:y="1492"/>
                    <w:spacing w:line="320" w:lineRule="exact"/>
                    <w:rPr>
                      <w:szCs w:val="21"/>
                    </w:rPr>
                  </w:pPr>
                  <w:r w:rsidRPr="00A81E0D">
                    <w:rPr>
                      <w:szCs w:val="21"/>
                    </w:rPr>
                    <w:t>m</w:t>
                  </w:r>
                </w:p>
              </w:tc>
              <w:tc>
                <w:tcPr>
                  <w:tcW w:w="2754" w:type="dxa"/>
                  <w:vMerge/>
                  <w:shd w:val="clear" w:color="auto" w:fill="auto"/>
                  <w:vAlign w:val="center"/>
                </w:tcPr>
                <w:p w14:paraId="3B9F68DF" w14:textId="77777777" w:rsidR="00305E9E" w:rsidRPr="00A81E0D" w:rsidRDefault="00305E9E" w:rsidP="0039538B">
                  <w:pPr>
                    <w:framePr w:hSpace="142" w:wrap="around" w:vAnchor="page" w:hAnchor="text" w:xAlign="center" w:y="1492"/>
                    <w:spacing w:line="320" w:lineRule="exact"/>
                    <w:rPr>
                      <w:b/>
                      <w:szCs w:val="21"/>
                    </w:rPr>
                  </w:pPr>
                </w:p>
              </w:tc>
              <w:tc>
                <w:tcPr>
                  <w:tcW w:w="2754" w:type="dxa"/>
                  <w:vMerge/>
                  <w:shd w:val="clear" w:color="auto" w:fill="auto"/>
                  <w:vAlign w:val="center"/>
                </w:tcPr>
                <w:p w14:paraId="6D8700B6" w14:textId="77777777" w:rsidR="00305E9E" w:rsidRPr="00A81E0D" w:rsidRDefault="00305E9E" w:rsidP="0039538B">
                  <w:pPr>
                    <w:framePr w:hSpace="142" w:wrap="around" w:vAnchor="page" w:hAnchor="text" w:xAlign="center" w:y="1492"/>
                    <w:spacing w:line="320" w:lineRule="exact"/>
                    <w:rPr>
                      <w:b/>
                      <w:szCs w:val="21"/>
                    </w:rPr>
                  </w:pPr>
                </w:p>
              </w:tc>
            </w:tr>
            <w:tr w:rsidR="00305E9E" w:rsidRPr="00A81E0D" w14:paraId="7E38A12E" w14:textId="77777777" w:rsidTr="00BF5C6C">
              <w:trPr>
                <w:trHeight w:val="70"/>
              </w:trPr>
              <w:tc>
                <w:tcPr>
                  <w:tcW w:w="445" w:type="dxa"/>
                  <w:vMerge/>
                  <w:shd w:val="clear" w:color="auto" w:fill="auto"/>
                  <w:vAlign w:val="center"/>
                </w:tcPr>
                <w:p w14:paraId="197193C1"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p>
              </w:tc>
              <w:tc>
                <w:tcPr>
                  <w:tcW w:w="1489" w:type="dxa"/>
                  <w:vMerge/>
                  <w:shd w:val="clear" w:color="auto" w:fill="auto"/>
                  <w:vAlign w:val="center"/>
                </w:tcPr>
                <w:p w14:paraId="353E0B16" w14:textId="77777777" w:rsidR="00305E9E" w:rsidRPr="00A81E0D" w:rsidRDefault="00305E9E" w:rsidP="0039538B">
                  <w:pPr>
                    <w:framePr w:hSpace="142" w:wrap="around" w:vAnchor="page" w:hAnchor="text" w:xAlign="center" w:y="1492"/>
                    <w:spacing w:line="320" w:lineRule="exact"/>
                    <w:rPr>
                      <w:b/>
                      <w:szCs w:val="21"/>
                    </w:rPr>
                  </w:pPr>
                </w:p>
              </w:tc>
              <w:tc>
                <w:tcPr>
                  <w:tcW w:w="992" w:type="dxa"/>
                  <w:tcBorders>
                    <w:top w:val="dotted" w:sz="4" w:space="0" w:color="auto"/>
                    <w:bottom w:val="nil"/>
                    <w:right w:val="nil"/>
                  </w:tcBorders>
                  <w:shd w:val="clear" w:color="auto" w:fill="auto"/>
                </w:tcPr>
                <w:p w14:paraId="283C18C5" w14:textId="77777777" w:rsidR="00305E9E" w:rsidRPr="00A81E0D" w:rsidRDefault="00305E9E" w:rsidP="0039538B">
                  <w:pPr>
                    <w:framePr w:hSpace="142" w:wrap="around" w:vAnchor="page" w:hAnchor="text" w:xAlign="center" w:y="1492"/>
                    <w:spacing w:line="320" w:lineRule="exact"/>
                    <w:jc w:val="right"/>
                    <w:rPr>
                      <w:b/>
                      <w:szCs w:val="21"/>
                    </w:rPr>
                  </w:pPr>
                  <w:r w:rsidRPr="00A81E0D">
                    <w:rPr>
                      <w:b/>
                      <w:szCs w:val="21"/>
                    </w:rPr>
                    <w:t>10.0</w:t>
                  </w:r>
                </w:p>
              </w:tc>
              <w:tc>
                <w:tcPr>
                  <w:tcW w:w="587" w:type="dxa"/>
                  <w:tcBorders>
                    <w:top w:val="dotted" w:sz="4" w:space="0" w:color="auto"/>
                    <w:left w:val="nil"/>
                    <w:bottom w:val="nil"/>
                  </w:tcBorders>
                  <w:shd w:val="clear" w:color="auto" w:fill="auto"/>
                </w:tcPr>
                <w:p w14:paraId="248F05E0" w14:textId="77777777" w:rsidR="00305E9E" w:rsidRPr="00A81E0D" w:rsidRDefault="00305E9E" w:rsidP="0039538B">
                  <w:pPr>
                    <w:framePr w:hSpace="142" w:wrap="around" w:vAnchor="page" w:hAnchor="text" w:xAlign="center" w:y="1492"/>
                    <w:spacing w:line="320" w:lineRule="exact"/>
                    <w:rPr>
                      <w:szCs w:val="21"/>
                      <w:vertAlign w:val="superscript"/>
                    </w:rPr>
                  </w:pPr>
                  <w:r w:rsidRPr="00A81E0D">
                    <w:rPr>
                      <w:szCs w:val="21"/>
                    </w:rPr>
                    <w:t>m</w:t>
                  </w:r>
                  <w:r w:rsidRPr="00A81E0D">
                    <w:rPr>
                      <w:szCs w:val="21"/>
                      <w:vertAlign w:val="superscript"/>
                    </w:rPr>
                    <w:t>3</w:t>
                  </w:r>
                </w:p>
              </w:tc>
              <w:tc>
                <w:tcPr>
                  <w:tcW w:w="2754" w:type="dxa"/>
                  <w:vMerge/>
                  <w:shd w:val="clear" w:color="auto" w:fill="auto"/>
                  <w:vAlign w:val="center"/>
                </w:tcPr>
                <w:p w14:paraId="1DE120B8" w14:textId="77777777" w:rsidR="00305E9E" w:rsidRPr="00A81E0D" w:rsidRDefault="00305E9E" w:rsidP="0039538B">
                  <w:pPr>
                    <w:framePr w:hSpace="142" w:wrap="around" w:vAnchor="page" w:hAnchor="text" w:xAlign="center" w:y="1492"/>
                    <w:spacing w:line="320" w:lineRule="exact"/>
                    <w:rPr>
                      <w:b/>
                      <w:szCs w:val="21"/>
                    </w:rPr>
                  </w:pPr>
                </w:p>
              </w:tc>
              <w:tc>
                <w:tcPr>
                  <w:tcW w:w="2754" w:type="dxa"/>
                  <w:vMerge/>
                  <w:shd w:val="clear" w:color="auto" w:fill="auto"/>
                  <w:vAlign w:val="center"/>
                </w:tcPr>
                <w:p w14:paraId="60B0EB1D" w14:textId="77777777" w:rsidR="00305E9E" w:rsidRPr="00A81E0D" w:rsidRDefault="00305E9E" w:rsidP="0039538B">
                  <w:pPr>
                    <w:framePr w:hSpace="142" w:wrap="around" w:vAnchor="page" w:hAnchor="text" w:xAlign="center" w:y="1492"/>
                    <w:spacing w:line="320" w:lineRule="exact"/>
                    <w:rPr>
                      <w:b/>
                      <w:szCs w:val="21"/>
                    </w:rPr>
                  </w:pPr>
                </w:p>
              </w:tc>
            </w:tr>
            <w:tr w:rsidR="00305E9E" w:rsidRPr="00A81E0D" w14:paraId="5FC283F6" w14:textId="77777777" w:rsidTr="00BF5C6C">
              <w:trPr>
                <w:trHeight w:val="70"/>
              </w:trPr>
              <w:tc>
                <w:tcPr>
                  <w:tcW w:w="445" w:type="dxa"/>
                  <w:vMerge/>
                  <w:shd w:val="clear" w:color="auto" w:fill="auto"/>
                  <w:vAlign w:val="center"/>
                </w:tcPr>
                <w:p w14:paraId="5D8C6642"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p>
              </w:tc>
              <w:tc>
                <w:tcPr>
                  <w:tcW w:w="1489" w:type="dxa"/>
                  <w:vMerge/>
                  <w:shd w:val="clear" w:color="auto" w:fill="auto"/>
                  <w:vAlign w:val="center"/>
                </w:tcPr>
                <w:p w14:paraId="6E3BD840" w14:textId="77777777" w:rsidR="00305E9E" w:rsidRPr="00A81E0D" w:rsidRDefault="00305E9E" w:rsidP="0039538B">
                  <w:pPr>
                    <w:framePr w:hSpace="142" w:wrap="around" w:vAnchor="page" w:hAnchor="text" w:xAlign="center" w:y="1492"/>
                    <w:spacing w:line="320" w:lineRule="exact"/>
                    <w:rPr>
                      <w:b/>
                      <w:szCs w:val="21"/>
                    </w:rPr>
                  </w:pPr>
                </w:p>
              </w:tc>
              <w:tc>
                <w:tcPr>
                  <w:tcW w:w="992" w:type="dxa"/>
                  <w:tcBorders>
                    <w:top w:val="nil"/>
                    <w:right w:val="nil"/>
                  </w:tcBorders>
                  <w:shd w:val="clear" w:color="auto" w:fill="auto"/>
                </w:tcPr>
                <w:p w14:paraId="08E40D22" w14:textId="77777777" w:rsidR="00305E9E" w:rsidRPr="00A81E0D" w:rsidRDefault="00305E9E" w:rsidP="0039538B">
                  <w:pPr>
                    <w:framePr w:hSpace="142" w:wrap="around" w:vAnchor="page" w:hAnchor="text" w:xAlign="center" w:y="1492"/>
                    <w:spacing w:line="320" w:lineRule="exact"/>
                    <w:jc w:val="right"/>
                    <w:rPr>
                      <w:b/>
                      <w:szCs w:val="21"/>
                    </w:rPr>
                  </w:pPr>
                  <w:r w:rsidRPr="00A81E0D">
                    <w:rPr>
                      <w:szCs w:val="21"/>
                    </w:rPr>
                    <w:t>（</w:t>
                  </w:r>
                  <w:r w:rsidRPr="00A81E0D">
                    <w:rPr>
                      <w:b/>
                      <w:szCs w:val="21"/>
                    </w:rPr>
                    <w:t>2.8</w:t>
                  </w:r>
                </w:p>
              </w:tc>
              <w:tc>
                <w:tcPr>
                  <w:tcW w:w="587" w:type="dxa"/>
                  <w:tcBorders>
                    <w:top w:val="nil"/>
                    <w:left w:val="nil"/>
                  </w:tcBorders>
                  <w:shd w:val="clear" w:color="auto" w:fill="auto"/>
                </w:tcPr>
                <w:p w14:paraId="2FD88AD3" w14:textId="77777777" w:rsidR="00305E9E" w:rsidRPr="00A81E0D" w:rsidRDefault="00305E9E" w:rsidP="0039538B">
                  <w:pPr>
                    <w:framePr w:hSpace="142" w:wrap="around" w:vAnchor="page" w:hAnchor="text" w:xAlign="center" w:y="1492"/>
                    <w:spacing w:line="320" w:lineRule="exact"/>
                    <w:rPr>
                      <w:szCs w:val="21"/>
                    </w:rPr>
                  </w:pPr>
                  <w:r w:rsidRPr="00A81E0D">
                    <w:rPr>
                      <w:szCs w:val="21"/>
                    </w:rPr>
                    <w:t>ｔ）</w:t>
                  </w:r>
                </w:p>
              </w:tc>
              <w:tc>
                <w:tcPr>
                  <w:tcW w:w="2754" w:type="dxa"/>
                  <w:vMerge/>
                  <w:shd w:val="clear" w:color="auto" w:fill="auto"/>
                  <w:vAlign w:val="center"/>
                </w:tcPr>
                <w:p w14:paraId="21528058" w14:textId="77777777" w:rsidR="00305E9E" w:rsidRPr="00A81E0D" w:rsidRDefault="00305E9E" w:rsidP="0039538B">
                  <w:pPr>
                    <w:framePr w:hSpace="142" w:wrap="around" w:vAnchor="page" w:hAnchor="text" w:xAlign="center" w:y="1492"/>
                    <w:spacing w:line="320" w:lineRule="exact"/>
                    <w:rPr>
                      <w:b/>
                      <w:szCs w:val="21"/>
                    </w:rPr>
                  </w:pPr>
                </w:p>
              </w:tc>
              <w:tc>
                <w:tcPr>
                  <w:tcW w:w="2754" w:type="dxa"/>
                  <w:vMerge/>
                  <w:shd w:val="clear" w:color="auto" w:fill="auto"/>
                  <w:vAlign w:val="center"/>
                </w:tcPr>
                <w:p w14:paraId="75127294" w14:textId="77777777" w:rsidR="00305E9E" w:rsidRPr="00A81E0D" w:rsidRDefault="00305E9E" w:rsidP="0039538B">
                  <w:pPr>
                    <w:framePr w:hSpace="142" w:wrap="around" w:vAnchor="page" w:hAnchor="text" w:xAlign="center" w:y="1492"/>
                    <w:spacing w:line="320" w:lineRule="exact"/>
                    <w:rPr>
                      <w:b/>
                      <w:szCs w:val="21"/>
                    </w:rPr>
                  </w:pPr>
                </w:p>
              </w:tc>
            </w:tr>
            <w:tr w:rsidR="00305E9E" w:rsidRPr="00A81E0D" w14:paraId="4DC785D6" w14:textId="77777777" w:rsidTr="00BF5C6C">
              <w:trPr>
                <w:trHeight w:val="70"/>
              </w:trPr>
              <w:tc>
                <w:tcPr>
                  <w:tcW w:w="445" w:type="dxa"/>
                  <w:vMerge w:val="restart"/>
                  <w:shd w:val="clear" w:color="auto" w:fill="auto"/>
                  <w:vAlign w:val="center"/>
                </w:tcPr>
                <w:p w14:paraId="444D594C"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r w:rsidRPr="00A81E0D">
                    <w:rPr>
                      <w:szCs w:val="21"/>
                    </w:rPr>
                    <w:t>3</w:t>
                  </w:r>
                </w:p>
              </w:tc>
              <w:tc>
                <w:tcPr>
                  <w:tcW w:w="1489" w:type="dxa"/>
                  <w:vMerge w:val="restart"/>
                  <w:shd w:val="clear" w:color="auto" w:fill="auto"/>
                  <w:vAlign w:val="center"/>
                </w:tcPr>
                <w:p w14:paraId="666785C9"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ゴムくず</w:t>
                  </w:r>
                </w:p>
              </w:tc>
              <w:tc>
                <w:tcPr>
                  <w:tcW w:w="992" w:type="dxa"/>
                  <w:tcBorders>
                    <w:bottom w:val="dotted" w:sz="4" w:space="0" w:color="auto"/>
                    <w:right w:val="nil"/>
                  </w:tcBorders>
                  <w:shd w:val="clear" w:color="auto" w:fill="auto"/>
                  <w:vAlign w:val="center"/>
                </w:tcPr>
                <w:p w14:paraId="2C844D4F" w14:textId="77777777" w:rsidR="00305E9E" w:rsidRPr="00A81E0D" w:rsidRDefault="00305E9E" w:rsidP="0039538B">
                  <w:pPr>
                    <w:framePr w:hSpace="142" w:wrap="around" w:vAnchor="page" w:hAnchor="text" w:xAlign="center" w:y="1492"/>
                    <w:spacing w:line="320" w:lineRule="exact"/>
                    <w:jc w:val="right"/>
                    <w:rPr>
                      <w:b/>
                      <w:szCs w:val="21"/>
                    </w:rPr>
                  </w:pPr>
                  <w:r w:rsidRPr="00A81E0D">
                    <w:rPr>
                      <w:b/>
                      <w:szCs w:val="21"/>
                    </w:rPr>
                    <w:t>6.0</w:t>
                  </w:r>
                </w:p>
              </w:tc>
              <w:tc>
                <w:tcPr>
                  <w:tcW w:w="587" w:type="dxa"/>
                  <w:tcBorders>
                    <w:left w:val="nil"/>
                    <w:bottom w:val="dotted" w:sz="4" w:space="0" w:color="auto"/>
                  </w:tcBorders>
                  <w:shd w:val="clear" w:color="auto" w:fill="auto"/>
                </w:tcPr>
                <w:p w14:paraId="6A9688A4" w14:textId="77777777" w:rsidR="00305E9E" w:rsidRPr="00A81E0D" w:rsidRDefault="00305E9E" w:rsidP="0039538B">
                  <w:pPr>
                    <w:framePr w:hSpace="142" w:wrap="around" w:vAnchor="page" w:hAnchor="text" w:xAlign="center" w:y="1492"/>
                    <w:spacing w:line="320" w:lineRule="exact"/>
                    <w:rPr>
                      <w:szCs w:val="21"/>
                      <w:vertAlign w:val="superscript"/>
                    </w:rPr>
                  </w:pPr>
                  <w:r w:rsidRPr="00A81E0D">
                    <w:rPr>
                      <w:szCs w:val="21"/>
                    </w:rPr>
                    <w:t>m</w:t>
                  </w:r>
                  <w:r w:rsidRPr="00A81E0D">
                    <w:rPr>
                      <w:szCs w:val="21"/>
                      <w:vertAlign w:val="superscript"/>
                    </w:rPr>
                    <w:t>2</w:t>
                  </w:r>
                </w:p>
              </w:tc>
              <w:tc>
                <w:tcPr>
                  <w:tcW w:w="2754" w:type="dxa"/>
                  <w:vMerge w:val="restart"/>
                  <w:shd w:val="clear" w:color="auto" w:fill="auto"/>
                  <w:vAlign w:val="center"/>
                </w:tcPr>
                <w:p w14:paraId="2C04FD95"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2.0</w:t>
                  </w:r>
                  <w:r w:rsidRPr="00A81E0D">
                    <w:rPr>
                      <w:b/>
                      <w:szCs w:val="21"/>
                    </w:rPr>
                    <w:t>×</w:t>
                  </w:r>
                  <w:r w:rsidRPr="00A81E0D">
                    <w:rPr>
                      <w:b/>
                      <w:szCs w:val="21"/>
                    </w:rPr>
                    <w:t>3.0</w:t>
                  </w:r>
                  <w:r w:rsidRPr="00A81E0D">
                    <w:rPr>
                      <w:b/>
                      <w:szCs w:val="21"/>
                    </w:rPr>
                    <w:t>×</w:t>
                  </w:r>
                  <w:r w:rsidRPr="00A81E0D">
                    <w:rPr>
                      <w:b/>
                      <w:szCs w:val="21"/>
                    </w:rPr>
                    <w:t>1.5=9.0m</w:t>
                  </w:r>
                  <w:r w:rsidRPr="00A81E0D">
                    <w:rPr>
                      <w:b/>
                      <w:szCs w:val="21"/>
                      <w:vertAlign w:val="superscript"/>
                    </w:rPr>
                    <w:t>3</w:t>
                  </w:r>
                </w:p>
                <w:p w14:paraId="5680F639"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9.0</w:t>
                  </w:r>
                  <w:r w:rsidRPr="00A81E0D">
                    <w:rPr>
                      <w:b/>
                      <w:szCs w:val="21"/>
                    </w:rPr>
                    <w:t>×</w:t>
                  </w:r>
                  <w:r w:rsidRPr="00A81E0D">
                    <w:rPr>
                      <w:b/>
                      <w:szCs w:val="21"/>
                    </w:rPr>
                    <w:t>0.52=4.68t</w:t>
                  </w:r>
                </w:p>
                <w:p w14:paraId="2C72D248"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（コンテナ１機分）</w:t>
                  </w:r>
                </w:p>
              </w:tc>
              <w:tc>
                <w:tcPr>
                  <w:tcW w:w="2754" w:type="dxa"/>
                  <w:vMerge w:val="restart"/>
                  <w:shd w:val="clear" w:color="auto" w:fill="auto"/>
                  <w:vAlign w:val="center"/>
                </w:tcPr>
                <w:p w14:paraId="4BF9EB5F"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コンテナにて保管し、上からシートを被せる。</w:t>
                  </w:r>
                </w:p>
              </w:tc>
            </w:tr>
            <w:tr w:rsidR="00305E9E" w:rsidRPr="00A81E0D" w14:paraId="679D063D" w14:textId="77777777" w:rsidTr="00BF5C6C">
              <w:trPr>
                <w:trHeight w:val="70"/>
              </w:trPr>
              <w:tc>
                <w:tcPr>
                  <w:tcW w:w="445" w:type="dxa"/>
                  <w:vMerge/>
                  <w:shd w:val="clear" w:color="auto" w:fill="auto"/>
                  <w:vAlign w:val="center"/>
                </w:tcPr>
                <w:p w14:paraId="7A6632EA"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p>
              </w:tc>
              <w:tc>
                <w:tcPr>
                  <w:tcW w:w="1489" w:type="dxa"/>
                  <w:vMerge/>
                  <w:shd w:val="clear" w:color="auto" w:fill="auto"/>
                  <w:vAlign w:val="center"/>
                </w:tcPr>
                <w:p w14:paraId="3DBC227C" w14:textId="77777777" w:rsidR="00305E9E" w:rsidRPr="00A81E0D" w:rsidRDefault="00305E9E" w:rsidP="0039538B">
                  <w:pPr>
                    <w:framePr w:hSpace="142" w:wrap="around" w:vAnchor="page" w:hAnchor="text" w:xAlign="center" w:y="1492"/>
                    <w:spacing w:line="320" w:lineRule="exact"/>
                    <w:rPr>
                      <w:b/>
                      <w:szCs w:val="21"/>
                    </w:rPr>
                  </w:pPr>
                </w:p>
              </w:tc>
              <w:tc>
                <w:tcPr>
                  <w:tcW w:w="992" w:type="dxa"/>
                  <w:tcBorders>
                    <w:top w:val="dotted" w:sz="4" w:space="0" w:color="auto"/>
                    <w:bottom w:val="dotted" w:sz="4" w:space="0" w:color="auto"/>
                    <w:right w:val="nil"/>
                  </w:tcBorders>
                  <w:shd w:val="clear" w:color="auto" w:fill="auto"/>
                  <w:vAlign w:val="center"/>
                </w:tcPr>
                <w:p w14:paraId="7583C30A" w14:textId="77777777" w:rsidR="00305E9E" w:rsidRPr="00A81E0D" w:rsidRDefault="00305E9E" w:rsidP="0039538B">
                  <w:pPr>
                    <w:framePr w:hSpace="142" w:wrap="around" w:vAnchor="page" w:hAnchor="text" w:xAlign="center" w:y="1492"/>
                    <w:spacing w:line="320" w:lineRule="exact"/>
                    <w:jc w:val="right"/>
                    <w:rPr>
                      <w:b/>
                      <w:szCs w:val="21"/>
                    </w:rPr>
                  </w:pPr>
                  <w:r w:rsidRPr="00A81E0D">
                    <w:rPr>
                      <w:b/>
                      <w:szCs w:val="21"/>
                    </w:rPr>
                    <w:t>1.5</w:t>
                  </w:r>
                </w:p>
              </w:tc>
              <w:tc>
                <w:tcPr>
                  <w:tcW w:w="587" w:type="dxa"/>
                  <w:tcBorders>
                    <w:top w:val="dotted" w:sz="4" w:space="0" w:color="auto"/>
                    <w:left w:val="nil"/>
                    <w:bottom w:val="dotted" w:sz="4" w:space="0" w:color="auto"/>
                  </w:tcBorders>
                  <w:shd w:val="clear" w:color="auto" w:fill="auto"/>
                </w:tcPr>
                <w:p w14:paraId="5ADE4839" w14:textId="77777777" w:rsidR="00305E9E" w:rsidRPr="00A81E0D" w:rsidRDefault="00305E9E" w:rsidP="0039538B">
                  <w:pPr>
                    <w:framePr w:hSpace="142" w:wrap="around" w:vAnchor="page" w:hAnchor="text" w:xAlign="center" w:y="1492"/>
                    <w:spacing w:line="320" w:lineRule="exact"/>
                    <w:rPr>
                      <w:szCs w:val="21"/>
                    </w:rPr>
                  </w:pPr>
                  <w:r w:rsidRPr="00A81E0D">
                    <w:rPr>
                      <w:szCs w:val="21"/>
                    </w:rPr>
                    <w:t>m</w:t>
                  </w:r>
                </w:p>
              </w:tc>
              <w:tc>
                <w:tcPr>
                  <w:tcW w:w="2754" w:type="dxa"/>
                  <w:vMerge/>
                  <w:shd w:val="clear" w:color="auto" w:fill="auto"/>
                  <w:vAlign w:val="center"/>
                </w:tcPr>
                <w:p w14:paraId="1C859AA3" w14:textId="77777777" w:rsidR="00305E9E" w:rsidRPr="00A81E0D" w:rsidRDefault="00305E9E" w:rsidP="0039538B">
                  <w:pPr>
                    <w:framePr w:hSpace="142" w:wrap="around" w:vAnchor="page" w:hAnchor="text" w:xAlign="center" w:y="1492"/>
                    <w:spacing w:line="320" w:lineRule="exact"/>
                    <w:rPr>
                      <w:b/>
                      <w:szCs w:val="21"/>
                    </w:rPr>
                  </w:pPr>
                </w:p>
              </w:tc>
              <w:tc>
                <w:tcPr>
                  <w:tcW w:w="2754" w:type="dxa"/>
                  <w:vMerge/>
                  <w:shd w:val="clear" w:color="auto" w:fill="auto"/>
                  <w:vAlign w:val="center"/>
                </w:tcPr>
                <w:p w14:paraId="4C8A1038" w14:textId="77777777" w:rsidR="00305E9E" w:rsidRPr="00A81E0D" w:rsidRDefault="00305E9E" w:rsidP="0039538B">
                  <w:pPr>
                    <w:framePr w:hSpace="142" w:wrap="around" w:vAnchor="page" w:hAnchor="text" w:xAlign="center" w:y="1492"/>
                    <w:spacing w:line="320" w:lineRule="exact"/>
                    <w:rPr>
                      <w:b/>
                      <w:szCs w:val="21"/>
                    </w:rPr>
                  </w:pPr>
                </w:p>
              </w:tc>
            </w:tr>
            <w:tr w:rsidR="00305E9E" w:rsidRPr="00A81E0D" w14:paraId="61D39E8F" w14:textId="77777777" w:rsidTr="00BF5C6C">
              <w:trPr>
                <w:trHeight w:val="70"/>
              </w:trPr>
              <w:tc>
                <w:tcPr>
                  <w:tcW w:w="445" w:type="dxa"/>
                  <w:vMerge/>
                  <w:shd w:val="clear" w:color="auto" w:fill="auto"/>
                  <w:vAlign w:val="center"/>
                </w:tcPr>
                <w:p w14:paraId="0E054075"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p>
              </w:tc>
              <w:tc>
                <w:tcPr>
                  <w:tcW w:w="1489" w:type="dxa"/>
                  <w:vMerge/>
                  <w:shd w:val="clear" w:color="auto" w:fill="auto"/>
                  <w:vAlign w:val="center"/>
                </w:tcPr>
                <w:p w14:paraId="7A868A5D" w14:textId="77777777" w:rsidR="00305E9E" w:rsidRPr="00A81E0D" w:rsidRDefault="00305E9E" w:rsidP="0039538B">
                  <w:pPr>
                    <w:framePr w:hSpace="142" w:wrap="around" w:vAnchor="page" w:hAnchor="text" w:xAlign="center" w:y="1492"/>
                    <w:spacing w:line="320" w:lineRule="exact"/>
                    <w:rPr>
                      <w:b/>
                      <w:szCs w:val="21"/>
                    </w:rPr>
                  </w:pPr>
                </w:p>
              </w:tc>
              <w:tc>
                <w:tcPr>
                  <w:tcW w:w="992" w:type="dxa"/>
                  <w:tcBorders>
                    <w:top w:val="dotted" w:sz="4" w:space="0" w:color="auto"/>
                    <w:bottom w:val="nil"/>
                    <w:right w:val="nil"/>
                  </w:tcBorders>
                  <w:shd w:val="clear" w:color="auto" w:fill="auto"/>
                  <w:vAlign w:val="center"/>
                </w:tcPr>
                <w:p w14:paraId="16770507" w14:textId="77777777" w:rsidR="00305E9E" w:rsidRPr="00A81E0D" w:rsidRDefault="00305E9E" w:rsidP="0039538B">
                  <w:pPr>
                    <w:framePr w:hSpace="142" w:wrap="around" w:vAnchor="page" w:hAnchor="text" w:xAlign="center" w:y="1492"/>
                    <w:spacing w:line="320" w:lineRule="exact"/>
                    <w:jc w:val="right"/>
                    <w:rPr>
                      <w:b/>
                      <w:szCs w:val="21"/>
                    </w:rPr>
                  </w:pPr>
                  <w:r w:rsidRPr="00A81E0D">
                    <w:rPr>
                      <w:b/>
                      <w:szCs w:val="21"/>
                    </w:rPr>
                    <w:t>9.0</w:t>
                  </w:r>
                </w:p>
              </w:tc>
              <w:tc>
                <w:tcPr>
                  <w:tcW w:w="587" w:type="dxa"/>
                  <w:tcBorders>
                    <w:top w:val="dotted" w:sz="4" w:space="0" w:color="auto"/>
                    <w:left w:val="nil"/>
                    <w:bottom w:val="nil"/>
                  </w:tcBorders>
                  <w:shd w:val="clear" w:color="auto" w:fill="auto"/>
                </w:tcPr>
                <w:p w14:paraId="6F089F1A" w14:textId="77777777" w:rsidR="00305E9E" w:rsidRPr="00A81E0D" w:rsidRDefault="00305E9E" w:rsidP="0039538B">
                  <w:pPr>
                    <w:framePr w:hSpace="142" w:wrap="around" w:vAnchor="page" w:hAnchor="text" w:xAlign="center" w:y="1492"/>
                    <w:spacing w:line="320" w:lineRule="exact"/>
                    <w:rPr>
                      <w:szCs w:val="21"/>
                      <w:vertAlign w:val="superscript"/>
                    </w:rPr>
                  </w:pPr>
                  <w:r w:rsidRPr="00A81E0D">
                    <w:rPr>
                      <w:szCs w:val="21"/>
                    </w:rPr>
                    <w:t>m</w:t>
                  </w:r>
                  <w:r w:rsidRPr="00A81E0D">
                    <w:rPr>
                      <w:szCs w:val="21"/>
                      <w:vertAlign w:val="superscript"/>
                    </w:rPr>
                    <w:t>3</w:t>
                  </w:r>
                </w:p>
              </w:tc>
              <w:tc>
                <w:tcPr>
                  <w:tcW w:w="2754" w:type="dxa"/>
                  <w:vMerge/>
                  <w:shd w:val="clear" w:color="auto" w:fill="auto"/>
                  <w:vAlign w:val="center"/>
                </w:tcPr>
                <w:p w14:paraId="38CCA62D" w14:textId="77777777" w:rsidR="00305E9E" w:rsidRPr="00A81E0D" w:rsidRDefault="00305E9E" w:rsidP="0039538B">
                  <w:pPr>
                    <w:framePr w:hSpace="142" w:wrap="around" w:vAnchor="page" w:hAnchor="text" w:xAlign="center" w:y="1492"/>
                    <w:spacing w:line="320" w:lineRule="exact"/>
                    <w:rPr>
                      <w:b/>
                      <w:szCs w:val="21"/>
                    </w:rPr>
                  </w:pPr>
                </w:p>
              </w:tc>
              <w:tc>
                <w:tcPr>
                  <w:tcW w:w="2754" w:type="dxa"/>
                  <w:vMerge/>
                  <w:shd w:val="clear" w:color="auto" w:fill="auto"/>
                  <w:vAlign w:val="center"/>
                </w:tcPr>
                <w:p w14:paraId="1E0FDE66" w14:textId="77777777" w:rsidR="00305E9E" w:rsidRPr="00A81E0D" w:rsidRDefault="00305E9E" w:rsidP="0039538B">
                  <w:pPr>
                    <w:framePr w:hSpace="142" w:wrap="around" w:vAnchor="page" w:hAnchor="text" w:xAlign="center" w:y="1492"/>
                    <w:spacing w:line="320" w:lineRule="exact"/>
                    <w:rPr>
                      <w:b/>
                      <w:szCs w:val="21"/>
                    </w:rPr>
                  </w:pPr>
                </w:p>
              </w:tc>
            </w:tr>
            <w:tr w:rsidR="00305E9E" w:rsidRPr="00A81E0D" w14:paraId="3481FDD7" w14:textId="77777777" w:rsidTr="00BF5C6C">
              <w:trPr>
                <w:trHeight w:val="70"/>
              </w:trPr>
              <w:tc>
                <w:tcPr>
                  <w:tcW w:w="445" w:type="dxa"/>
                  <w:vMerge/>
                  <w:shd w:val="clear" w:color="auto" w:fill="auto"/>
                  <w:vAlign w:val="center"/>
                </w:tcPr>
                <w:p w14:paraId="0E76B3F0"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p>
              </w:tc>
              <w:tc>
                <w:tcPr>
                  <w:tcW w:w="1489" w:type="dxa"/>
                  <w:vMerge/>
                  <w:shd w:val="clear" w:color="auto" w:fill="auto"/>
                  <w:vAlign w:val="center"/>
                </w:tcPr>
                <w:p w14:paraId="7AE1A572" w14:textId="77777777" w:rsidR="00305E9E" w:rsidRPr="00A81E0D" w:rsidRDefault="00305E9E" w:rsidP="0039538B">
                  <w:pPr>
                    <w:framePr w:hSpace="142" w:wrap="around" w:vAnchor="page" w:hAnchor="text" w:xAlign="center" w:y="1492"/>
                    <w:spacing w:line="320" w:lineRule="exact"/>
                    <w:rPr>
                      <w:b/>
                      <w:szCs w:val="21"/>
                    </w:rPr>
                  </w:pPr>
                </w:p>
              </w:tc>
              <w:tc>
                <w:tcPr>
                  <w:tcW w:w="992" w:type="dxa"/>
                  <w:tcBorders>
                    <w:top w:val="nil"/>
                    <w:right w:val="nil"/>
                  </w:tcBorders>
                  <w:shd w:val="clear" w:color="auto" w:fill="auto"/>
                </w:tcPr>
                <w:p w14:paraId="3D950D83" w14:textId="77777777" w:rsidR="00305E9E" w:rsidRPr="00A81E0D" w:rsidRDefault="00305E9E" w:rsidP="0039538B">
                  <w:pPr>
                    <w:framePr w:hSpace="142" w:wrap="around" w:vAnchor="page" w:hAnchor="text" w:xAlign="center" w:y="1492"/>
                    <w:spacing w:line="320" w:lineRule="exact"/>
                    <w:jc w:val="right"/>
                    <w:rPr>
                      <w:b/>
                      <w:szCs w:val="21"/>
                    </w:rPr>
                  </w:pPr>
                  <w:r w:rsidRPr="00A81E0D">
                    <w:rPr>
                      <w:szCs w:val="21"/>
                    </w:rPr>
                    <w:t>（</w:t>
                  </w:r>
                  <w:r w:rsidRPr="00A81E0D">
                    <w:rPr>
                      <w:b/>
                      <w:szCs w:val="21"/>
                    </w:rPr>
                    <w:t>4.7</w:t>
                  </w:r>
                </w:p>
              </w:tc>
              <w:tc>
                <w:tcPr>
                  <w:tcW w:w="587" w:type="dxa"/>
                  <w:tcBorders>
                    <w:top w:val="nil"/>
                    <w:left w:val="nil"/>
                  </w:tcBorders>
                  <w:shd w:val="clear" w:color="auto" w:fill="auto"/>
                </w:tcPr>
                <w:p w14:paraId="1A342140" w14:textId="77777777" w:rsidR="00305E9E" w:rsidRPr="00A81E0D" w:rsidRDefault="00305E9E" w:rsidP="0039538B">
                  <w:pPr>
                    <w:framePr w:hSpace="142" w:wrap="around" w:vAnchor="page" w:hAnchor="text" w:xAlign="center" w:y="1492"/>
                    <w:spacing w:line="320" w:lineRule="exact"/>
                    <w:rPr>
                      <w:szCs w:val="21"/>
                    </w:rPr>
                  </w:pPr>
                  <w:r w:rsidRPr="00A81E0D">
                    <w:rPr>
                      <w:szCs w:val="21"/>
                    </w:rPr>
                    <w:t>ｔ）</w:t>
                  </w:r>
                </w:p>
              </w:tc>
              <w:tc>
                <w:tcPr>
                  <w:tcW w:w="2754" w:type="dxa"/>
                  <w:vMerge/>
                  <w:shd w:val="clear" w:color="auto" w:fill="auto"/>
                  <w:vAlign w:val="center"/>
                </w:tcPr>
                <w:p w14:paraId="5CEC52BD" w14:textId="77777777" w:rsidR="00305E9E" w:rsidRPr="00A81E0D" w:rsidRDefault="00305E9E" w:rsidP="0039538B">
                  <w:pPr>
                    <w:framePr w:hSpace="142" w:wrap="around" w:vAnchor="page" w:hAnchor="text" w:xAlign="center" w:y="1492"/>
                    <w:spacing w:line="320" w:lineRule="exact"/>
                    <w:rPr>
                      <w:b/>
                      <w:szCs w:val="21"/>
                    </w:rPr>
                  </w:pPr>
                </w:p>
              </w:tc>
              <w:tc>
                <w:tcPr>
                  <w:tcW w:w="2754" w:type="dxa"/>
                  <w:vMerge/>
                  <w:shd w:val="clear" w:color="auto" w:fill="auto"/>
                  <w:vAlign w:val="center"/>
                </w:tcPr>
                <w:p w14:paraId="712F093B" w14:textId="77777777" w:rsidR="00305E9E" w:rsidRPr="00A81E0D" w:rsidRDefault="00305E9E" w:rsidP="0039538B">
                  <w:pPr>
                    <w:framePr w:hSpace="142" w:wrap="around" w:vAnchor="page" w:hAnchor="text" w:xAlign="center" w:y="1492"/>
                    <w:spacing w:line="320" w:lineRule="exact"/>
                    <w:rPr>
                      <w:b/>
                      <w:szCs w:val="21"/>
                    </w:rPr>
                  </w:pPr>
                </w:p>
              </w:tc>
            </w:tr>
            <w:tr w:rsidR="00305E9E" w:rsidRPr="00A81E0D" w14:paraId="43AC3B15" w14:textId="77777777" w:rsidTr="00BF5C6C">
              <w:trPr>
                <w:trHeight w:val="70"/>
              </w:trPr>
              <w:tc>
                <w:tcPr>
                  <w:tcW w:w="445" w:type="dxa"/>
                  <w:vMerge w:val="restart"/>
                  <w:shd w:val="clear" w:color="auto" w:fill="auto"/>
                  <w:vAlign w:val="center"/>
                </w:tcPr>
                <w:p w14:paraId="79F40009"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r w:rsidRPr="00A81E0D">
                    <w:rPr>
                      <w:szCs w:val="21"/>
                    </w:rPr>
                    <w:t>4</w:t>
                  </w:r>
                </w:p>
              </w:tc>
              <w:tc>
                <w:tcPr>
                  <w:tcW w:w="1489" w:type="dxa"/>
                  <w:vMerge w:val="restart"/>
                  <w:shd w:val="clear" w:color="auto" w:fill="auto"/>
                  <w:vAlign w:val="center"/>
                </w:tcPr>
                <w:p w14:paraId="20B25ECB"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金属くず</w:t>
                  </w:r>
                </w:p>
              </w:tc>
              <w:tc>
                <w:tcPr>
                  <w:tcW w:w="992" w:type="dxa"/>
                  <w:tcBorders>
                    <w:bottom w:val="dotted" w:sz="4" w:space="0" w:color="auto"/>
                    <w:right w:val="nil"/>
                  </w:tcBorders>
                  <w:shd w:val="clear" w:color="auto" w:fill="auto"/>
                </w:tcPr>
                <w:p w14:paraId="75EB5F98" w14:textId="77777777" w:rsidR="00305E9E" w:rsidRPr="00A81E0D" w:rsidRDefault="00305E9E" w:rsidP="0039538B">
                  <w:pPr>
                    <w:framePr w:hSpace="142" w:wrap="around" w:vAnchor="page" w:hAnchor="text" w:xAlign="center" w:y="1492"/>
                    <w:spacing w:line="320" w:lineRule="exact"/>
                    <w:jc w:val="right"/>
                    <w:rPr>
                      <w:b/>
                      <w:szCs w:val="21"/>
                    </w:rPr>
                  </w:pPr>
                  <w:r w:rsidRPr="00A81E0D">
                    <w:rPr>
                      <w:b/>
                      <w:szCs w:val="21"/>
                    </w:rPr>
                    <w:t>12.0</w:t>
                  </w:r>
                </w:p>
              </w:tc>
              <w:tc>
                <w:tcPr>
                  <w:tcW w:w="587" w:type="dxa"/>
                  <w:tcBorders>
                    <w:left w:val="nil"/>
                    <w:bottom w:val="dotted" w:sz="4" w:space="0" w:color="auto"/>
                  </w:tcBorders>
                  <w:shd w:val="clear" w:color="auto" w:fill="auto"/>
                </w:tcPr>
                <w:p w14:paraId="61BF3FDB" w14:textId="77777777" w:rsidR="00305E9E" w:rsidRPr="00A81E0D" w:rsidRDefault="00305E9E" w:rsidP="0039538B">
                  <w:pPr>
                    <w:framePr w:hSpace="142" w:wrap="around" w:vAnchor="page" w:hAnchor="text" w:xAlign="center" w:y="1492"/>
                    <w:spacing w:line="320" w:lineRule="exact"/>
                    <w:rPr>
                      <w:szCs w:val="21"/>
                      <w:vertAlign w:val="superscript"/>
                    </w:rPr>
                  </w:pPr>
                  <w:r w:rsidRPr="00A81E0D">
                    <w:rPr>
                      <w:szCs w:val="21"/>
                    </w:rPr>
                    <w:t>m</w:t>
                  </w:r>
                  <w:r w:rsidRPr="00A81E0D">
                    <w:rPr>
                      <w:szCs w:val="21"/>
                      <w:vertAlign w:val="superscript"/>
                    </w:rPr>
                    <w:t>2</w:t>
                  </w:r>
                </w:p>
              </w:tc>
              <w:tc>
                <w:tcPr>
                  <w:tcW w:w="2754" w:type="dxa"/>
                  <w:vMerge w:val="restart"/>
                  <w:shd w:val="clear" w:color="auto" w:fill="auto"/>
                  <w:vAlign w:val="center"/>
                </w:tcPr>
                <w:p w14:paraId="0101954C"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(2.0</w:t>
                  </w:r>
                  <w:r w:rsidRPr="00A81E0D">
                    <w:rPr>
                      <w:b/>
                      <w:szCs w:val="21"/>
                    </w:rPr>
                    <w:t>×</w:t>
                  </w:r>
                  <w:r w:rsidRPr="00A81E0D">
                    <w:rPr>
                      <w:b/>
                      <w:szCs w:val="21"/>
                    </w:rPr>
                    <w:t>3.0</w:t>
                  </w:r>
                  <w:r w:rsidRPr="00A81E0D">
                    <w:rPr>
                      <w:b/>
                      <w:szCs w:val="21"/>
                    </w:rPr>
                    <w:t>×</w:t>
                  </w:r>
                  <w:r w:rsidRPr="00A81E0D">
                    <w:rPr>
                      <w:b/>
                      <w:szCs w:val="21"/>
                    </w:rPr>
                    <w:t>1.5)</w:t>
                  </w:r>
                  <w:r w:rsidRPr="00A81E0D">
                    <w:rPr>
                      <w:b/>
                      <w:szCs w:val="21"/>
                    </w:rPr>
                    <w:t>×</w:t>
                  </w:r>
                  <w:r w:rsidRPr="00A81E0D">
                    <w:rPr>
                      <w:b/>
                      <w:szCs w:val="21"/>
                    </w:rPr>
                    <w:t>2</w:t>
                  </w:r>
                </w:p>
                <w:p w14:paraId="34C924D4"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=18.0m</w:t>
                  </w:r>
                  <w:r w:rsidRPr="00A81E0D">
                    <w:rPr>
                      <w:b/>
                      <w:szCs w:val="21"/>
                      <w:vertAlign w:val="superscript"/>
                    </w:rPr>
                    <w:t>3</w:t>
                  </w:r>
                </w:p>
                <w:p w14:paraId="2396B6E7"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18.0</w:t>
                  </w:r>
                  <w:r w:rsidRPr="00A81E0D">
                    <w:rPr>
                      <w:b/>
                      <w:szCs w:val="21"/>
                    </w:rPr>
                    <w:t>×</w:t>
                  </w:r>
                  <w:r w:rsidRPr="00A81E0D">
                    <w:rPr>
                      <w:b/>
                      <w:szCs w:val="21"/>
                    </w:rPr>
                    <w:t>1.13=20.34t</w:t>
                  </w:r>
                </w:p>
                <w:p w14:paraId="67F391BF"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（コンテナ２機分）</w:t>
                  </w:r>
                </w:p>
              </w:tc>
              <w:tc>
                <w:tcPr>
                  <w:tcW w:w="2754" w:type="dxa"/>
                  <w:vMerge w:val="restart"/>
                  <w:shd w:val="clear" w:color="auto" w:fill="auto"/>
                  <w:vAlign w:val="center"/>
                </w:tcPr>
                <w:p w14:paraId="062B3C12"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コンテナにて保管し、上からシートを被せる。</w:t>
                  </w:r>
                </w:p>
              </w:tc>
            </w:tr>
            <w:tr w:rsidR="00305E9E" w:rsidRPr="00A81E0D" w14:paraId="2AEB1F4D" w14:textId="77777777" w:rsidTr="00BF5C6C">
              <w:trPr>
                <w:trHeight w:val="70"/>
              </w:trPr>
              <w:tc>
                <w:tcPr>
                  <w:tcW w:w="445" w:type="dxa"/>
                  <w:vMerge/>
                  <w:shd w:val="clear" w:color="auto" w:fill="auto"/>
                  <w:vAlign w:val="center"/>
                </w:tcPr>
                <w:p w14:paraId="4163657A"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p>
              </w:tc>
              <w:tc>
                <w:tcPr>
                  <w:tcW w:w="1489" w:type="dxa"/>
                  <w:vMerge/>
                  <w:shd w:val="clear" w:color="auto" w:fill="auto"/>
                  <w:vAlign w:val="center"/>
                </w:tcPr>
                <w:p w14:paraId="1D38D2CA" w14:textId="77777777" w:rsidR="00305E9E" w:rsidRPr="00A81E0D" w:rsidRDefault="00305E9E" w:rsidP="0039538B">
                  <w:pPr>
                    <w:framePr w:hSpace="142" w:wrap="around" w:vAnchor="page" w:hAnchor="text" w:xAlign="center" w:y="1492"/>
                    <w:spacing w:line="320" w:lineRule="exact"/>
                    <w:rPr>
                      <w:b/>
                      <w:szCs w:val="21"/>
                    </w:rPr>
                  </w:pPr>
                </w:p>
              </w:tc>
              <w:tc>
                <w:tcPr>
                  <w:tcW w:w="992" w:type="dxa"/>
                  <w:tcBorders>
                    <w:top w:val="dotted" w:sz="4" w:space="0" w:color="auto"/>
                    <w:bottom w:val="dotted" w:sz="4" w:space="0" w:color="auto"/>
                    <w:right w:val="nil"/>
                  </w:tcBorders>
                  <w:shd w:val="clear" w:color="auto" w:fill="auto"/>
                </w:tcPr>
                <w:p w14:paraId="27FB3E37" w14:textId="77777777" w:rsidR="00305E9E" w:rsidRPr="00A81E0D" w:rsidRDefault="00305E9E" w:rsidP="0039538B">
                  <w:pPr>
                    <w:framePr w:hSpace="142" w:wrap="around" w:vAnchor="page" w:hAnchor="text" w:xAlign="center" w:y="1492"/>
                    <w:spacing w:line="320" w:lineRule="exact"/>
                    <w:jc w:val="right"/>
                    <w:rPr>
                      <w:b/>
                      <w:szCs w:val="21"/>
                    </w:rPr>
                  </w:pPr>
                  <w:r w:rsidRPr="00A81E0D">
                    <w:rPr>
                      <w:b/>
                      <w:szCs w:val="21"/>
                    </w:rPr>
                    <w:t>1.5</w:t>
                  </w:r>
                </w:p>
              </w:tc>
              <w:tc>
                <w:tcPr>
                  <w:tcW w:w="587" w:type="dxa"/>
                  <w:tcBorders>
                    <w:top w:val="dotted" w:sz="4" w:space="0" w:color="auto"/>
                    <w:left w:val="nil"/>
                    <w:bottom w:val="dotted" w:sz="4" w:space="0" w:color="auto"/>
                  </w:tcBorders>
                  <w:shd w:val="clear" w:color="auto" w:fill="auto"/>
                </w:tcPr>
                <w:p w14:paraId="6C8E8B9C" w14:textId="77777777" w:rsidR="00305E9E" w:rsidRPr="00A81E0D" w:rsidRDefault="00305E9E" w:rsidP="0039538B">
                  <w:pPr>
                    <w:framePr w:hSpace="142" w:wrap="around" w:vAnchor="page" w:hAnchor="text" w:xAlign="center" w:y="1492"/>
                    <w:spacing w:line="320" w:lineRule="exact"/>
                    <w:rPr>
                      <w:szCs w:val="21"/>
                    </w:rPr>
                  </w:pPr>
                  <w:r w:rsidRPr="00A81E0D">
                    <w:rPr>
                      <w:szCs w:val="21"/>
                    </w:rPr>
                    <w:t>m</w:t>
                  </w:r>
                </w:p>
              </w:tc>
              <w:tc>
                <w:tcPr>
                  <w:tcW w:w="2754" w:type="dxa"/>
                  <w:vMerge/>
                  <w:shd w:val="clear" w:color="auto" w:fill="auto"/>
                  <w:vAlign w:val="center"/>
                </w:tcPr>
                <w:p w14:paraId="338ED263" w14:textId="77777777" w:rsidR="00305E9E" w:rsidRPr="00A81E0D" w:rsidRDefault="00305E9E" w:rsidP="0039538B">
                  <w:pPr>
                    <w:framePr w:hSpace="142" w:wrap="around" w:vAnchor="page" w:hAnchor="text" w:xAlign="center" w:y="1492"/>
                    <w:spacing w:line="320" w:lineRule="exact"/>
                    <w:rPr>
                      <w:b/>
                      <w:szCs w:val="21"/>
                    </w:rPr>
                  </w:pPr>
                </w:p>
              </w:tc>
              <w:tc>
                <w:tcPr>
                  <w:tcW w:w="2754" w:type="dxa"/>
                  <w:vMerge/>
                  <w:shd w:val="clear" w:color="auto" w:fill="auto"/>
                  <w:vAlign w:val="center"/>
                </w:tcPr>
                <w:p w14:paraId="0929FD67" w14:textId="77777777" w:rsidR="00305E9E" w:rsidRPr="00A81E0D" w:rsidRDefault="00305E9E" w:rsidP="0039538B">
                  <w:pPr>
                    <w:framePr w:hSpace="142" w:wrap="around" w:vAnchor="page" w:hAnchor="text" w:xAlign="center" w:y="1492"/>
                    <w:spacing w:line="320" w:lineRule="exact"/>
                    <w:rPr>
                      <w:b/>
                      <w:szCs w:val="21"/>
                    </w:rPr>
                  </w:pPr>
                </w:p>
              </w:tc>
            </w:tr>
            <w:tr w:rsidR="00305E9E" w:rsidRPr="00A81E0D" w14:paraId="7B8C1579" w14:textId="77777777" w:rsidTr="00BF5C6C">
              <w:trPr>
                <w:trHeight w:val="70"/>
              </w:trPr>
              <w:tc>
                <w:tcPr>
                  <w:tcW w:w="445" w:type="dxa"/>
                  <w:vMerge/>
                  <w:shd w:val="clear" w:color="auto" w:fill="auto"/>
                  <w:vAlign w:val="center"/>
                </w:tcPr>
                <w:p w14:paraId="191CA05F"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p>
              </w:tc>
              <w:tc>
                <w:tcPr>
                  <w:tcW w:w="1489" w:type="dxa"/>
                  <w:vMerge/>
                  <w:shd w:val="clear" w:color="auto" w:fill="auto"/>
                  <w:vAlign w:val="center"/>
                </w:tcPr>
                <w:p w14:paraId="7A41165A" w14:textId="77777777" w:rsidR="00305E9E" w:rsidRPr="00A81E0D" w:rsidRDefault="00305E9E" w:rsidP="0039538B">
                  <w:pPr>
                    <w:framePr w:hSpace="142" w:wrap="around" w:vAnchor="page" w:hAnchor="text" w:xAlign="center" w:y="1492"/>
                    <w:spacing w:line="320" w:lineRule="exact"/>
                    <w:rPr>
                      <w:b/>
                      <w:szCs w:val="21"/>
                    </w:rPr>
                  </w:pPr>
                </w:p>
              </w:tc>
              <w:tc>
                <w:tcPr>
                  <w:tcW w:w="992" w:type="dxa"/>
                  <w:tcBorders>
                    <w:top w:val="dotted" w:sz="4" w:space="0" w:color="auto"/>
                    <w:bottom w:val="nil"/>
                    <w:right w:val="nil"/>
                  </w:tcBorders>
                  <w:shd w:val="clear" w:color="auto" w:fill="auto"/>
                </w:tcPr>
                <w:p w14:paraId="2E038397" w14:textId="77777777" w:rsidR="00305E9E" w:rsidRPr="00A81E0D" w:rsidRDefault="00305E9E" w:rsidP="0039538B">
                  <w:pPr>
                    <w:framePr w:hSpace="142" w:wrap="around" w:vAnchor="page" w:hAnchor="text" w:xAlign="center" w:y="1492"/>
                    <w:spacing w:line="320" w:lineRule="exact"/>
                    <w:jc w:val="right"/>
                    <w:rPr>
                      <w:b/>
                      <w:szCs w:val="21"/>
                    </w:rPr>
                  </w:pPr>
                  <w:r w:rsidRPr="00A81E0D">
                    <w:rPr>
                      <w:b/>
                      <w:szCs w:val="21"/>
                    </w:rPr>
                    <w:t>18.0</w:t>
                  </w:r>
                </w:p>
              </w:tc>
              <w:tc>
                <w:tcPr>
                  <w:tcW w:w="587" w:type="dxa"/>
                  <w:tcBorders>
                    <w:top w:val="dotted" w:sz="4" w:space="0" w:color="auto"/>
                    <w:left w:val="nil"/>
                    <w:bottom w:val="nil"/>
                  </w:tcBorders>
                  <w:shd w:val="clear" w:color="auto" w:fill="auto"/>
                </w:tcPr>
                <w:p w14:paraId="57DC0C4C" w14:textId="77777777" w:rsidR="00305E9E" w:rsidRPr="00A81E0D" w:rsidRDefault="00305E9E" w:rsidP="0039538B">
                  <w:pPr>
                    <w:framePr w:hSpace="142" w:wrap="around" w:vAnchor="page" w:hAnchor="text" w:xAlign="center" w:y="1492"/>
                    <w:spacing w:line="320" w:lineRule="exact"/>
                    <w:rPr>
                      <w:szCs w:val="21"/>
                      <w:vertAlign w:val="superscript"/>
                    </w:rPr>
                  </w:pPr>
                  <w:r w:rsidRPr="00A81E0D">
                    <w:rPr>
                      <w:szCs w:val="21"/>
                    </w:rPr>
                    <w:t>m</w:t>
                  </w:r>
                  <w:r w:rsidRPr="00A81E0D">
                    <w:rPr>
                      <w:szCs w:val="21"/>
                      <w:vertAlign w:val="superscript"/>
                    </w:rPr>
                    <w:t>3</w:t>
                  </w:r>
                </w:p>
              </w:tc>
              <w:tc>
                <w:tcPr>
                  <w:tcW w:w="2754" w:type="dxa"/>
                  <w:vMerge/>
                  <w:shd w:val="clear" w:color="auto" w:fill="auto"/>
                  <w:vAlign w:val="center"/>
                </w:tcPr>
                <w:p w14:paraId="2FD0B4A6" w14:textId="77777777" w:rsidR="00305E9E" w:rsidRPr="00A81E0D" w:rsidRDefault="00305E9E" w:rsidP="0039538B">
                  <w:pPr>
                    <w:framePr w:hSpace="142" w:wrap="around" w:vAnchor="page" w:hAnchor="text" w:xAlign="center" w:y="1492"/>
                    <w:spacing w:line="320" w:lineRule="exact"/>
                    <w:rPr>
                      <w:b/>
                      <w:szCs w:val="21"/>
                    </w:rPr>
                  </w:pPr>
                </w:p>
              </w:tc>
              <w:tc>
                <w:tcPr>
                  <w:tcW w:w="2754" w:type="dxa"/>
                  <w:vMerge/>
                  <w:shd w:val="clear" w:color="auto" w:fill="auto"/>
                  <w:vAlign w:val="center"/>
                </w:tcPr>
                <w:p w14:paraId="74AF1380" w14:textId="77777777" w:rsidR="00305E9E" w:rsidRPr="00A81E0D" w:rsidRDefault="00305E9E" w:rsidP="0039538B">
                  <w:pPr>
                    <w:framePr w:hSpace="142" w:wrap="around" w:vAnchor="page" w:hAnchor="text" w:xAlign="center" w:y="1492"/>
                    <w:spacing w:line="320" w:lineRule="exact"/>
                    <w:rPr>
                      <w:b/>
                      <w:szCs w:val="21"/>
                    </w:rPr>
                  </w:pPr>
                </w:p>
              </w:tc>
            </w:tr>
            <w:tr w:rsidR="00305E9E" w:rsidRPr="00A81E0D" w14:paraId="3A9E2733" w14:textId="77777777" w:rsidTr="00BF5C6C">
              <w:trPr>
                <w:trHeight w:val="70"/>
              </w:trPr>
              <w:tc>
                <w:tcPr>
                  <w:tcW w:w="445" w:type="dxa"/>
                  <w:vMerge/>
                  <w:shd w:val="clear" w:color="auto" w:fill="auto"/>
                  <w:vAlign w:val="center"/>
                </w:tcPr>
                <w:p w14:paraId="4820CC73"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p>
              </w:tc>
              <w:tc>
                <w:tcPr>
                  <w:tcW w:w="1489" w:type="dxa"/>
                  <w:vMerge/>
                  <w:shd w:val="clear" w:color="auto" w:fill="auto"/>
                  <w:vAlign w:val="center"/>
                </w:tcPr>
                <w:p w14:paraId="2D503D9B" w14:textId="77777777" w:rsidR="00305E9E" w:rsidRPr="00A81E0D" w:rsidRDefault="00305E9E" w:rsidP="0039538B">
                  <w:pPr>
                    <w:framePr w:hSpace="142" w:wrap="around" w:vAnchor="page" w:hAnchor="text" w:xAlign="center" w:y="1492"/>
                    <w:spacing w:line="320" w:lineRule="exact"/>
                    <w:rPr>
                      <w:b/>
                      <w:szCs w:val="21"/>
                    </w:rPr>
                  </w:pPr>
                </w:p>
              </w:tc>
              <w:tc>
                <w:tcPr>
                  <w:tcW w:w="992" w:type="dxa"/>
                  <w:tcBorders>
                    <w:top w:val="nil"/>
                    <w:right w:val="nil"/>
                  </w:tcBorders>
                  <w:shd w:val="clear" w:color="auto" w:fill="auto"/>
                </w:tcPr>
                <w:p w14:paraId="7A583760" w14:textId="77777777" w:rsidR="00305E9E" w:rsidRPr="00A81E0D" w:rsidRDefault="00305E9E" w:rsidP="0039538B">
                  <w:pPr>
                    <w:framePr w:hSpace="142" w:wrap="around" w:vAnchor="page" w:hAnchor="text" w:xAlign="center" w:y="1492"/>
                    <w:spacing w:line="320" w:lineRule="exact"/>
                    <w:jc w:val="right"/>
                    <w:rPr>
                      <w:b/>
                      <w:szCs w:val="21"/>
                    </w:rPr>
                  </w:pPr>
                  <w:r w:rsidRPr="00A81E0D">
                    <w:rPr>
                      <w:szCs w:val="21"/>
                    </w:rPr>
                    <w:t>（</w:t>
                  </w:r>
                  <w:r w:rsidRPr="00A81E0D">
                    <w:rPr>
                      <w:b/>
                      <w:szCs w:val="21"/>
                    </w:rPr>
                    <w:t>20.3</w:t>
                  </w:r>
                </w:p>
              </w:tc>
              <w:tc>
                <w:tcPr>
                  <w:tcW w:w="587" w:type="dxa"/>
                  <w:tcBorders>
                    <w:top w:val="nil"/>
                    <w:left w:val="nil"/>
                  </w:tcBorders>
                  <w:shd w:val="clear" w:color="auto" w:fill="auto"/>
                </w:tcPr>
                <w:p w14:paraId="25515670" w14:textId="77777777" w:rsidR="00305E9E" w:rsidRPr="00A81E0D" w:rsidRDefault="00305E9E" w:rsidP="0039538B">
                  <w:pPr>
                    <w:framePr w:hSpace="142" w:wrap="around" w:vAnchor="page" w:hAnchor="text" w:xAlign="center" w:y="1492"/>
                    <w:spacing w:line="320" w:lineRule="exact"/>
                    <w:rPr>
                      <w:szCs w:val="21"/>
                    </w:rPr>
                  </w:pPr>
                  <w:r w:rsidRPr="00A81E0D">
                    <w:rPr>
                      <w:szCs w:val="21"/>
                    </w:rPr>
                    <w:t>ｔ）</w:t>
                  </w:r>
                </w:p>
              </w:tc>
              <w:tc>
                <w:tcPr>
                  <w:tcW w:w="2754" w:type="dxa"/>
                  <w:vMerge/>
                  <w:shd w:val="clear" w:color="auto" w:fill="auto"/>
                  <w:vAlign w:val="center"/>
                </w:tcPr>
                <w:p w14:paraId="3C6DC434" w14:textId="77777777" w:rsidR="00305E9E" w:rsidRPr="00A81E0D" w:rsidRDefault="00305E9E" w:rsidP="0039538B">
                  <w:pPr>
                    <w:framePr w:hSpace="142" w:wrap="around" w:vAnchor="page" w:hAnchor="text" w:xAlign="center" w:y="1492"/>
                    <w:spacing w:line="320" w:lineRule="exact"/>
                    <w:rPr>
                      <w:b/>
                      <w:szCs w:val="21"/>
                    </w:rPr>
                  </w:pPr>
                </w:p>
              </w:tc>
              <w:tc>
                <w:tcPr>
                  <w:tcW w:w="2754" w:type="dxa"/>
                  <w:vMerge/>
                  <w:shd w:val="clear" w:color="auto" w:fill="auto"/>
                  <w:vAlign w:val="center"/>
                </w:tcPr>
                <w:p w14:paraId="5A0CDD99" w14:textId="77777777" w:rsidR="00305E9E" w:rsidRPr="00A81E0D" w:rsidRDefault="00305E9E" w:rsidP="0039538B">
                  <w:pPr>
                    <w:framePr w:hSpace="142" w:wrap="around" w:vAnchor="page" w:hAnchor="text" w:xAlign="center" w:y="1492"/>
                    <w:spacing w:line="320" w:lineRule="exact"/>
                    <w:rPr>
                      <w:b/>
                      <w:szCs w:val="21"/>
                    </w:rPr>
                  </w:pPr>
                </w:p>
              </w:tc>
            </w:tr>
            <w:tr w:rsidR="00305E9E" w:rsidRPr="00A81E0D" w14:paraId="5454214E" w14:textId="77777777" w:rsidTr="00BF5C6C">
              <w:trPr>
                <w:trHeight w:val="70"/>
              </w:trPr>
              <w:tc>
                <w:tcPr>
                  <w:tcW w:w="445" w:type="dxa"/>
                  <w:vMerge w:val="restart"/>
                  <w:shd w:val="clear" w:color="auto" w:fill="auto"/>
                  <w:vAlign w:val="center"/>
                </w:tcPr>
                <w:p w14:paraId="6052A997"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r w:rsidRPr="00A81E0D">
                    <w:rPr>
                      <w:szCs w:val="21"/>
                    </w:rPr>
                    <w:t>5</w:t>
                  </w:r>
                </w:p>
              </w:tc>
              <w:tc>
                <w:tcPr>
                  <w:tcW w:w="1489" w:type="dxa"/>
                  <w:vMerge w:val="restart"/>
                  <w:shd w:val="clear" w:color="auto" w:fill="auto"/>
                  <w:vAlign w:val="center"/>
                </w:tcPr>
                <w:p w14:paraId="5E40EC6E"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ガラスくず、コンクリートくず及び陶磁器くず（再利用不可）</w:t>
                  </w:r>
                </w:p>
              </w:tc>
              <w:tc>
                <w:tcPr>
                  <w:tcW w:w="992" w:type="dxa"/>
                  <w:tcBorders>
                    <w:bottom w:val="dotted" w:sz="4" w:space="0" w:color="auto"/>
                    <w:right w:val="nil"/>
                  </w:tcBorders>
                  <w:shd w:val="clear" w:color="auto" w:fill="auto"/>
                </w:tcPr>
                <w:p w14:paraId="7BBB2B59" w14:textId="77777777" w:rsidR="00305E9E" w:rsidRPr="00A81E0D" w:rsidRDefault="00305E9E" w:rsidP="0039538B">
                  <w:pPr>
                    <w:framePr w:hSpace="142" w:wrap="around" w:vAnchor="page" w:hAnchor="text" w:xAlign="center" w:y="1492"/>
                    <w:spacing w:line="320" w:lineRule="exact"/>
                    <w:jc w:val="right"/>
                    <w:rPr>
                      <w:b/>
                      <w:szCs w:val="21"/>
                    </w:rPr>
                  </w:pPr>
                  <w:r w:rsidRPr="00A81E0D">
                    <w:rPr>
                      <w:b/>
                      <w:szCs w:val="21"/>
                    </w:rPr>
                    <w:t>12.0</w:t>
                  </w:r>
                </w:p>
              </w:tc>
              <w:tc>
                <w:tcPr>
                  <w:tcW w:w="587" w:type="dxa"/>
                  <w:tcBorders>
                    <w:left w:val="nil"/>
                    <w:bottom w:val="dotted" w:sz="4" w:space="0" w:color="auto"/>
                  </w:tcBorders>
                  <w:shd w:val="clear" w:color="auto" w:fill="auto"/>
                </w:tcPr>
                <w:p w14:paraId="567AEB0B" w14:textId="77777777" w:rsidR="00305E9E" w:rsidRPr="00A81E0D" w:rsidRDefault="00305E9E" w:rsidP="0039538B">
                  <w:pPr>
                    <w:framePr w:hSpace="142" w:wrap="around" w:vAnchor="page" w:hAnchor="text" w:xAlign="center" w:y="1492"/>
                    <w:spacing w:line="320" w:lineRule="exact"/>
                    <w:rPr>
                      <w:szCs w:val="21"/>
                      <w:vertAlign w:val="superscript"/>
                    </w:rPr>
                  </w:pPr>
                  <w:r w:rsidRPr="00A81E0D">
                    <w:rPr>
                      <w:szCs w:val="21"/>
                    </w:rPr>
                    <w:t>m</w:t>
                  </w:r>
                  <w:r w:rsidRPr="00A81E0D">
                    <w:rPr>
                      <w:szCs w:val="21"/>
                      <w:vertAlign w:val="superscript"/>
                    </w:rPr>
                    <w:t>2</w:t>
                  </w:r>
                </w:p>
              </w:tc>
              <w:tc>
                <w:tcPr>
                  <w:tcW w:w="2754" w:type="dxa"/>
                  <w:vMerge w:val="restart"/>
                  <w:shd w:val="clear" w:color="auto" w:fill="auto"/>
                  <w:vAlign w:val="center"/>
                </w:tcPr>
                <w:p w14:paraId="4497EC9F"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2.0</w:t>
                  </w:r>
                  <w:r w:rsidRPr="00A81E0D">
                    <w:rPr>
                      <w:b/>
                      <w:szCs w:val="21"/>
                    </w:rPr>
                    <w:t>×</w:t>
                  </w:r>
                  <w:r w:rsidRPr="00A81E0D">
                    <w:rPr>
                      <w:b/>
                      <w:szCs w:val="21"/>
                    </w:rPr>
                    <w:t>3.0</w:t>
                  </w:r>
                  <w:r w:rsidRPr="00A81E0D">
                    <w:rPr>
                      <w:b/>
                      <w:szCs w:val="21"/>
                    </w:rPr>
                    <w:t>×</w:t>
                  </w:r>
                  <w:r w:rsidRPr="00A81E0D">
                    <w:rPr>
                      <w:b/>
                      <w:szCs w:val="21"/>
                    </w:rPr>
                    <w:t>1.5=9.0m</w:t>
                  </w:r>
                  <w:r w:rsidRPr="00A81E0D">
                    <w:rPr>
                      <w:b/>
                      <w:szCs w:val="21"/>
                      <w:vertAlign w:val="superscript"/>
                    </w:rPr>
                    <w:t>3</w:t>
                  </w:r>
                </w:p>
                <w:p w14:paraId="135D719F"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9.0</w:t>
                  </w:r>
                  <w:r w:rsidRPr="00A81E0D">
                    <w:rPr>
                      <w:b/>
                      <w:szCs w:val="21"/>
                    </w:rPr>
                    <w:t>×</w:t>
                  </w:r>
                  <w:r w:rsidRPr="00A81E0D">
                    <w:rPr>
                      <w:b/>
                      <w:szCs w:val="21"/>
                    </w:rPr>
                    <w:t>1.00=9.0t</w:t>
                  </w:r>
                </w:p>
                <w:p w14:paraId="02DC9CC9"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（コンテナ１機分）</w:t>
                  </w:r>
                </w:p>
              </w:tc>
              <w:tc>
                <w:tcPr>
                  <w:tcW w:w="2754" w:type="dxa"/>
                  <w:vMerge w:val="restart"/>
                  <w:shd w:val="clear" w:color="auto" w:fill="auto"/>
                  <w:vAlign w:val="center"/>
                </w:tcPr>
                <w:p w14:paraId="64776B16"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コンテナにて保管し、上からシートを被せる。</w:t>
                  </w:r>
                </w:p>
              </w:tc>
            </w:tr>
            <w:tr w:rsidR="00305E9E" w:rsidRPr="00A81E0D" w14:paraId="3EF96C14" w14:textId="77777777" w:rsidTr="00BF5C6C">
              <w:trPr>
                <w:trHeight w:val="70"/>
              </w:trPr>
              <w:tc>
                <w:tcPr>
                  <w:tcW w:w="445" w:type="dxa"/>
                  <w:vMerge/>
                  <w:shd w:val="clear" w:color="auto" w:fill="auto"/>
                </w:tcPr>
                <w:p w14:paraId="3A8E96E9" w14:textId="77777777" w:rsidR="00305E9E" w:rsidRPr="00A81E0D" w:rsidRDefault="00305E9E" w:rsidP="0039538B">
                  <w:pPr>
                    <w:framePr w:hSpace="142" w:wrap="around" w:vAnchor="page" w:hAnchor="text" w:xAlign="center" w:y="1492"/>
                    <w:spacing w:line="320" w:lineRule="exact"/>
                    <w:jc w:val="center"/>
                    <w:rPr>
                      <w:szCs w:val="21"/>
                    </w:rPr>
                  </w:pPr>
                </w:p>
              </w:tc>
              <w:tc>
                <w:tcPr>
                  <w:tcW w:w="1489" w:type="dxa"/>
                  <w:vMerge/>
                  <w:shd w:val="clear" w:color="auto" w:fill="auto"/>
                </w:tcPr>
                <w:p w14:paraId="0B403FDD" w14:textId="77777777" w:rsidR="00305E9E" w:rsidRPr="00A81E0D" w:rsidRDefault="00305E9E" w:rsidP="0039538B">
                  <w:pPr>
                    <w:framePr w:hSpace="142" w:wrap="around" w:vAnchor="page" w:hAnchor="text" w:xAlign="center" w:y="1492"/>
                    <w:spacing w:line="320" w:lineRule="exact"/>
                    <w:rPr>
                      <w:b/>
                      <w:szCs w:val="21"/>
                    </w:rPr>
                  </w:pPr>
                </w:p>
              </w:tc>
              <w:tc>
                <w:tcPr>
                  <w:tcW w:w="992" w:type="dxa"/>
                  <w:tcBorders>
                    <w:top w:val="dotted" w:sz="4" w:space="0" w:color="auto"/>
                    <w:bottom w:val="dotted" w:sz="4" w:space="0" w:color="auto"/>
                    <w:right w:val="nil"/>
                  </w:tcBorders>
                  <w:shd w:val="clear" w:color="auto" w:fill="auto"/>
                </w:tcPr>
                <w:p w14:paraId="3ADEC53F" w14:textId="77777777" w:rsidR="00305E9E" w:rsidRPr="00A81E0D" w:rsidRDefault="00305E9E" w:rsidP="0039538B">
                  <w:pPr>
                    <w:framePr w:hSpace="142" w:wrap="around" w:vAnchor="page" w:hAnchor="text" w:xAlign="center" w:y="1492"/>
                    <w:spacing w:line="320" w:lineRule="exact"/>
                    <w:jc w:val="right"/>
                    <w:rPr>
                      <w:b/>
                      <w:szCs w:val="21"/>
                    </w:rPr>
                  </w:pPr>
                  <w:r w:rsidRPr="00A81E0D">
                    <w:rPr>
                      <w:b/>
                      <w:szCs w:val="21"/>
                    </w:rPr>
                    <w:t>1.5</w:t>
                  </w:r>
                </w:p>
              </w:tc>
              <w:tc>
                <w:tcPr>
                  <w:tcW w:w="587" w:type="dxa"/>
                  <w:tcBorders>
                    <w:top w:val="dotted" w:sz="4" w:space="0" w:color="auto"/>
                    <w:left w:val="nil"/>
                    <w:bottom w:val="dotted" w:sz="4" w:space="0" w:color="auto"/>
                  </w:tcBorders>
                  <w:shd w:val="clear" w:color="auto" w:fill="auto"/>
                </w:tcPr>
                <w:p w14:paraId="0F41D210" w14:textId="77777777" w:rsidR="00305E9E" w:rsidRPr="00A81E0D" w:rsidRDefault="00305E9E" w:rsidP="0039538B">
                  <w:pPr>
                    <w:framePr w:hSpace="142" w:wrap="around" w:vAnchor="page" w:hAnchor="text" w:xAlign="center" w:y="1492"/>
                    <w:spacing w:line="320" w:lineRule="exact"/>
                    <w:rPr>
                      <w:szCs w:val="21"/>
                    </w:rPr>
                  </w:pPr>
                  <w:r w:rsidRPr="00A81E0D">
                    <w:rPr>
                      <w:szCs w:val="21"/>
                    </w:rPr>
                    <w:t>m</w:t>
                  </w:r>
                </w:p>
              </w:tc>
              <w:tc>
                <w:tcPr>
                  <w:tcW w:w="2754" w:type="dxa"/>
                  <w:vMerge/>
                  <w:shd w:val="clear" w:color="auto" w:fill="auto"/>
                  <w:vAlign w:val="center"/>
                </w:tcPr>
                <w:p w14:paraId="6B2470EC" w14:textId="77777777" w:rsidR="00305E9E" w:rsidRPr="00A81E0D" w:rsidRDefault="00305E9E" w:rsidP="0039538B">
                  <w:pPr>
                    <w:framePr w:hSpace="142" w:wrap="around" w:vAnchor="page" w:hAnchor="text" w:xAlign="center" w:y="1492"/>
                    <w:spacing w:line="320" w:lineRule="exact"/>
                    <w:rPr>
                      <w:b/>
                      <w:szCs w:val="21"/>
                    </w:rPr>
                  </w:pPr>
                </w:p>
              </w:tc>
              <w:tc>
                <w:tcPr>
                  <w:tcW w:w="2754" w:type="dxa"/>
                  <w:vMerge/>
                  <w:shd w:val="clear" w:color="auto" w:fill="auto"/>
                  <w:vAlign w:val="center"/>
                </w:tcPr>
                <w:p w14:paraId="700D0804" w14:textId="77777777" w:rsidR="00305E9E" w:rsidRPr="00A81E0D" w:rsidRDefault="00305E9E" w:rsidP="0039538B">
                  <w:pPr>
                    <w:framePr w:hSpace="142" w:wrap="around" w:vAnchor="page" w:hAnchor="text" w:xAlign="center" w:y="1492"/>
                    <w:spacing w:line="320" w:lineRule="exact"/>
                    <w:rPr>
                      <w:b/>
                      <w:szCs w:val="21"/>
                    </w:rPr>
                  </w:pPr>
                </w:p>
              </w:tc>
            </w:tr>
            <w:tr w:rsidR="00305E9E" w:rsidRPr="00A81E0D" w14:paraId="2BA776A1" w14:textId="77777777" w:rsidTr="00BF5C6C">
              <w:trPr>
                <w:trHeight w:val="70"/>
              </w:trPr>
              <w:tc>
                <w:tcPr>
                  <w:tcW w:w="445" w:type="dxa"/>
                  <w:vMerge/>
                  <w:shd w:val="clear" w:color="auto" w:fill="auto"/>
                </w:tcPr>
                <w:p w14:paraId="01B40107" w14:textId="77777777" w:rsidR="00305E9E" w:rsidRPr="00A81E0D" w:rsidRDefault="00305E9E" w:rsidP="0039538B">
                  <w:pPr>
                    <w:framePr w:hSpace="142" w:wrap="around" w:vAnchor="page" w:hAnchor="text" w:xAlign="center" w:y="1492"/>
                    <w:spacing w:line="320" w:lineRule="exact"/>
                    <w:jc w:val="center"/>
                    <w:rPr>
                      <w:szCs w:val="21"/>
                    </w:rPr>
                  </w:pPr>
                </w:p>
              </w:tc>
              <w:tc>
                <w:tcPr>
                  <w:tcW w:w="1489" w:type="dxa"/>
                  <w:vMerge/>
                  <w:shd w:val="clear" w:color="auto" w:fill="auto"/>
                </w:tcPr>
                <w:p w14:paraId="71982123" w14:textId="77777777" w:rsidR="00305E9E" w:rsidRPr="00A81E0D" w:rsidRDefault="00305E9E" w:rsidP="0039538B">
                  <w:pPr>
                    <w:framePr w:hSpace="142" w:wrap="around" w:vAnchor="page" w:hAnchor="text" w:xAlign="center" w:y="1492"/>
                    <w:spacing w:line="320" w:lineRule="exact"/>
                    <w:rPr>
                      <w:b/>
                      <w:szCs w:val="21"/>
                    </w:rPr>
                  </w:pPr>
                </w:p>
              </w:tc>
              <w:tc>
                <w:tcPr>
                  <w:tcW w:w="992" w:type="dxa"/>
                  <w:tcBorders>
                    <w:top w:val="dotted" w:sz="4" w:space="0" w:color="auto"/>
                    <w:bottom w:val="nil"/>
                    <w:right w:val="nil"/>
                  </w:tcBorders>
                  <w:shd w:val="clear" w:color="auto" w:fill="auto"/>
                </w:tcPr>
                <w:p w14:paraId="743C3360" w14:textId="77777777" w:rsidR="00305E9E" w:rsidRPr="00A81E0D" w:rsidRDefault="00305E9E" w:rsidP="0039538B">
                  <w:pPr>
                    <w:framePr w:hSpace="142" w:wrap="around" w:vAnchor="page" w:hAnchor="text" w:xAlign="center" w:y="1492"/>
                    <w:spacing w:line="320" w:lineRule="exact"/>
                    <w:jc w:val="right"/>
                    <w:rPr>
                      <w:b/>
                      <w:szCs w:val="21"/>
                    </w:rPr>
                  </w:pPr>
                  <w:r w:rsidRPr="00A81E0D">
                    <w:rPr>
                      <w:b/>
                      <w:szCs w:val="21"/>
                    </w:rPr>
                    <w:t>9.0</w:t>
                  </w:r>
                </w:p>
              </w:tc>
              <w:tc>
                <w:tcPr>
                  <w:tcW w:w="587" w:type="dxa"/>
                  <w:tcBorders>
                    <w:top w:val="dotted" w:sz="4" w:space="0" w:color="auto"/>
                    <w:left w:val="nil"/>
                    <w:bottom w:val="nil"/>
                  </w:tcBorders>
                  <w:shd w:val="clear" w:color="auto" w:fill="auto"/>
                </w:tcPr>
                <w:p w14:paraId="448BDDCA" w14:textId="77777777" w:rsidR="00305E9E" w:rsidRPr="00A81E0D" w:rsidRDefault="00305E9E" w:rsidP="0039538B">
                  <w:pPr>
                    <w:framePr w:hSpace="142" w:wrap="around" w:vAnchor="page" w:hAnchor="text" w:xAlign="center" w:y="1492"/>
                    <w:spacing w:line="320" w:lineRule="exact"/>
                    <w:rPr>
                      <w:szCs w:val="21"/>
                      <w:vertAlign w:val="superscript"/>
                    </w:rPr>
                  </w:pPr>
                  <w:r w:rsidRPr="00A81E0D">
                    <w:rPr>
                      <w:szCs w:val="21"/>
                    </w:rPr>
                    <w:t>m</w:t>
                  </w:r>
                  <w:r w:rsidRPr="00A81E0D">
                    <w:rPr>
                      <w:szCs w:val="21"/>
                      <w:vertAlign w:val="superscript"/>
                    </w:rPr>
                    <w:t>3</w:t>
                  </w:r>
                </w:p>
              </w:tc>
              <w:tc>
                <w:tcPr>
                  <w:tcW w:w="2754" w:type="dxa"/>
                  <w:vMerge/>
                  <w:shd w:val="clear" w:color="auto" w:fill="auto"/>
                  <w:vAlign w:val="center"/>
                </w:tcPr>
                <w:p w14:paraId="44C86839" w14:textId="77777777" w:rsidR="00305E9E" w:rsidRPr="00A81E0D" w:rsidRDefault="00305E9E" w:rsidP="0039538B">
                  <w:pPr>
                    <w:framePr w:hSpace="142" w:wrap="around" w:vAnchor="page" w:hAnchor="text" w:xAlign="center" w:y="1492"/>
                    <w:spacing w:line="320" w:lineRule="exact"/>
                    <w:rPr>
                      <w:b/>
                      <w:szCs w:val="21"/>
                    </w:rPr>
                  </w:pPr>
                </w:p>
              </w:tc>
              <w:tc>
                <w:tcPr>
                  <w:tcW w:w="2754" w:type="dxa"/>
                  <w:vMerge/>
                  <w:shd w:val="clear" w:color="auto" w:fill="auto"/>
                  <w:vAlign w:val="center"/>
                </w:tcPr>
                <w:p w14:paraId="57532461" w14:textId="77777777" w:rsidR="00305E9E" w:rsidRPr="00A81E0D" w:rsidRDefault="00305E9E" w:rsidP="0039538B">
                  <w:pPr>
                    <w:framePr w:hSpace="142" w:wrap="around" w:vAnchor="page" w:hAnchor="text" w:xAlign="center" w:y="1492"/>
                    <w:spacing w:line="320" w:lineRule="exact"/>
                    <w:rPr>
                      <w:b/>
                      <w:szCs w:val="21"/>
                    </w:rPr>
                  </w:pPr>
                </w:p>
              </w:tc>
            </w:tr>
            <w:tr w:rsidR="00305E9E" w:rsidRPr="00A81E0D" w14:paraId="180E1083" w14:textId="77777777" w:rsidTr="00BF5C6C">
              <w:trPr>
                <w:trHeight w:val="70"/>
              </w:trPr>
              <w:tc>
                <w:tcPr>
                  <w:tcW w:w="445" w:type="dxa"/>
                  <w:vMerge/>
                  <w:shd w:val="clear" w:color="auto" w:fill="auto"/>
                </w:tcPr>
                <w:p w14:paraId="527ECCB6" w14:textId="77777777" w:rsidR="00305E9E" w:rsidRPr="00A81E0D" w:rsidRDefault="00305E9E" w:rsidP="0039538B">
                  <w:pPr>
                    <w:framePr w:hSpace="142" w:wrap="around" w:vAnchor="page" w:hAnchor="text" w:xAlign="center" w:y="1492"/>
                    <w:spacing w:line="320" w:lineRule="exact"/>
                    <w:jc w:val="center"/>
                    <w:rPr>
                      <w:szCs w:val="21"/>
                    </w:rPr>
                  </w:pPr>
                </w:p>
              </w:tc>
              <w:tc>
                <w:tcPr>
                  <w:tcW w:w="1489" w:type="dxa"/>
                  <w:vMerge/>
                  <w:shd w:val="clear" w:color="auto" w:fill="auto"/>
                </w:tcPr>
                <w:p w14:paraId="6580543B" w14:textId="77777777" w:rsidR="00305E9E" w:rsidRPr="00A81E0D" w:rsidRDefault="00305E9E" w:rsidP="0039538B">
                  <w:pPr>
                    <w:framePr w:hSpace="142" w:wrap="around" w:vAnchor="page" w:hAnchor="text" w:xAlign="center" w:y="1492"/>
                    <w:spacing w:line="320" w:lineRule="exact"/>
                    <w:rPr>
                      <w:b/>
                      <w:szCs w:val="21"/>
                    </w:rPr>
                  </w:pPr>
                </w:p>
              </w:tc>
              <w:tc>
                <w:tcPr>
                  <w:tcW w:w="992" w:type="dxa"/>
                  <w:tcBorders>
                    <w:top w:val="nil"/>
                    <w:right w:val="nil"/>
                  </w:tcBorders>
                  <w:shd w:val="clear" w:color="auto" w:fill="auto"/>
                </w:tcPr>
                <w:p w14:paraId="072C4DC7" w14:textId="77777777" w:rsidR="00305E9E" w:rsidRPr="00A81E0D" w:rsidRDefault="00305E9E" w:rsidP="0039538B">
                  <w:pPr>
                    <w:framePr w:hSpace="142" w:wrap="around" w:vAnchor="page" w:hAnchor="text" w:xAlign="center" w:y="1492"/>
                    <w:spacing w:line="320" w:lineRule="exact"/>
                    <w:jc w:val="right"/>
                    <w:rPr>
                      <w:b/>
                      <w:szCs w:val="21"/>
                    </w:rPr>
                  </w:pPr>
                  <w:r w:rsidRPr="00A81E0D">
                    <w:rPr>
                      <w:szCs w:val="21"/>
                    </w:rPr>
                    <w:t>（</w:t>
                  </w:r>
                  <w:r w:rsidRPr="00A81E0D">
                    <w:rPr>
                      <w:b/>
                      <w:szCs w:val="21"/>
                    </w:rPr>
                    <w:t>9.0</w:t>
                  </w:r>
                </w:p>
              </w:tc>
              <w:tc>
                <w:tcPr>
                  <w:tcW w:w="587" w:type="dxa"/>
                  <w:tcBorders>
                    <w:top w:val="nil"/>
                    <w:left w:val="nil"/>
                  </w:tcBorders>
                  <w:shd w:val="clear" w:color="auto" w:fill="auto"/>
                </w:tcPr>
                <w:p w14:paraId="49B085D0" w14:textId="77777777" w:rsidR="00305E9E" w:rsidRPr="00A81E0D" w:rsidRDefault="00305E9E" w:rsidP="0039538B">
                  <w:pPr>
                    <w:framePr w:hSpace="142" w:wrap="around" w:vAnchor="page" w:hAnchor="text" w:xAlign="center" w:y="1492"/>
                    <w:spacing w:line="320" w:lineRule="exact"/>
                    <w:rPr>
                      <w:szCs w:val="21"/>
                    </w:rPr>
                  </w:pPr>
                  <w:r w:rsidRPr="00A81E0D">
                    <w:rPr>
                      <w:szCs w:val="21"/>
                    </w:rPr>
                    <w:t>ｔ）</w:t>
                  </w:r>
                </w:p>
              </w:tc>
              <w:tc>
                <w:tcPr>
                  <w:tcW w:w="2754" w:type="dxa"/>
                  <w:vMerge/>
                  <w:shd w:val="clear" w:color="auto" w:fill="auto"/>
                  <w:vAlign w:val="center"/>
                </w:tcPr>
                <w:p w14:paraId="140A5116" w14:textId="77777777" w:rsidR="00305E9E" w:rsidRPr="00A81E0D" w:rsidRDefault="00305E9E" w:rsidP="0039538B">
                  <w:pPr>
                    <w:framePr w:hSpace="142" w:wrap="around" w:vAnchor="page" w:hAnchor="text" w:xAlign="center" w:y="1492"/>
                    <w:spacing w:line="320" w:lineRule="exact"/>
                    <w:rPr>
                      <w:b/>
                      <w:szCs w:val="21"/>
                    </w:rPr>
                  </w:pPr>
                </w:p>
              </w:tc>
              <w:tc>
                <w:tcPr>
                  <w:tcW w:w="2754" w:type="dxa"/>
                  <w:vMerge/>
                  <w:shd w:val="clear" w:color="auto" w:fill="auto"/>
                  <w:vAlign w:val="center"/>
                </w:tcPr>
                <w:p w14:paraId="6AD56845" w14:textId="77777777" w:rsidR="00305E9E" w:rsidRPr="00A81E0D" w:rsidRDefault="00305E9E" w:rsidP="0039538B">
                  <w:pPr>
                    <w:framePr w:hSpace="142" w:wrap="around" w:vAnchor="page" w:hAnchor="text" w:xAlign="center" w:y="1492"/>
                    <w:spacing w:line="320" w:lineRule="exact"/>
                    <w:rPr>
                      <w:b/>
                      <w:szCs w:val="21"/>
                    </w:rPr>
                  </w:pPr>
                </w:p>
              </w:tc>
            </w:tr>
            <w:tr w:rsidR="00305E9E" w:rsidRPr="00A81E0D" w14:paraId="3A2D55B9" w14:textId="77777777" w:rsidTr="00BF5C6C">
              <w:trPr>
                <w:trHeight w:val="70"/>
              </w:trPr>
              <w:tc>
                <w:tcPr>
                  <w:tcW w:w="445" w:type="dxa"/>
                  <w:vMerge w:val="restart"/>
                  <w:shd w:val="clear" w:color="auto" w:fill="auto"/>
                  <w:vAlign w:val="center"/>
                </w:tcPr>
                <w:p w14:paraId="6E9C255D"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r w:rsidRPr="00A81E0D">
                    <w:rPr>
                      <w:szCs w:val="21"/>
                    </w:rPr>
                    <w:t>6</w:t>
                  </w:r>
                </w:p>
              </w:tc>
              <w:tc>
                <w:tcPr>
                  <w:tcW w:w="1489" w:type="dxa"/>
                  <w:vMerge w:val="restart"/>
                  <w:shd w:val="clear" w:color="auto" w:fill="auto"/>
                </w:tcPr>
                <w:p w14:paraId="77524E54"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ガラスくず、コンクリートくず及び陶磁器くず、がれき類の混合物</w:t>
                  </w:r>
                </w:p>
              </w:tc>
              <w:tc>
                <w:tcPr>
                  <w:tcW w:w="992" w:type="dxa"/>
                  <w:tcBorders>
                    <w:right w:val="nil"/>
                  </w:tcBorders>
                  <w:shd w:val="clear" w:color="auto" w:fill="auto"/>
                </w:tcPr>
                <w:p w14:paraId="2B93DBF0" w14:textId="77777777" w:rsidR="00305E9E" w:rsidRPr="00A81E0D" w:rsidRDefault="00305E9E" w:rsidP="0039538B">
                  <w:pPr>
                    <w:framePr w:hSpace="142" w:wrap="around" w:vAnchor="page" w:hAnchor="text" w:xAlign="center" w:y="1492"/>
                    <w:spacing w:line="320" w:lineRule="exact"/>
                    <w:jc w:val="right"/>
                    <w:rPr>
                      <w:b/>
                      <w:szCs w:val="21"/>
                    </w:rPr>
                  </w:pPr>
                  <w:r w:rsidRPr="00A81E0D">
                    <w:rPr>
                      <w:b/>
                      <w:szCs w:val="21"/>
                    </w:rPr>
                    <w:t>36</w:t>
                  </w:r>
                </w:p>
              </w:tc>
              <w:tc>
                <w:tcPr>
                  <w:tcW w:w="587" w:type="dxa"/>
                  <w:tcBorders>
                    <w:left w:val="nil"/>
                  </w:tcBorders>
                  <w:shd w:val="clear" w:color="auto" w:fill="auto"/>
                </w:tcPr>
                <w:p w14:paraId="62693D8F" w14:textId="77777777" w:rsidR="00305E9E" w:rsidRPr="00A81E0D" w:rsidRDefault="00305E9E" w:rsidP="0039538B">
                  <w:pPr>
                    <w:framePr w:hSpace="142" w:wrap="around" w:vAnchor="page" w:hAnchor="text" w:xAlign="center" w:y="1492"/>
                    <w:spacing w:line="320" w:lineRule="exact"/>
                    <w:rPr>
                      <w:szCs w:val="21"/>
                      <w:vertAlign w:val="superscript"/>
                    </w:rPr>
                  </w:pPr>
                  <w:r w:rsidRPr="00A81E0D">
                    <w:rPr>
                      <w:szCs w:val="21"/>
                    </w:rPr>
                    <w:t>m</w:t>
                  </w:r>
                  <w:r w:rsidRPr="00A81E0D">
                    <w:rPr>
                      <w:szCs w:val="21"/>
                      <w:vertAlign w:val="superscript"/>
                    </w:rPr>
                    <w:t>2</w:t>
                  </w:r>
                </w:p>
              </w:tc>
              <w:tc>
                <w:tcPr>
                  <w:tcW w:w="2754" w:type="dxa"/>
                  <w:vMerge w:val="restart"/>
                  <w:shd w:val="clear" w:color="auto" w:fill="auto"/>
                  <w:vAlign w:val="center"/>
                </w:tcPr>
                <w:p w14:paraId="7A6B79B4" w14:textId="77777777" w:rsidR="00305E9E" w:rsidRPr="00A81E0D" w:rsidRDefault="00305E9E" w:rsidP="0039538B">
                  <w:pPr>
                    <w:framePr w:hSpace="142" w:wrap="around" w:vAnchor="page" w:hAnchor="text" w:xAlign="center" w:y="1492"/>
                    <w:spacing w:line="320" w:lineRule="exact"/>
                    <w:rPr>
                      <w:b/>
                      <w:szCs w:val="21"/>
                    </w:rPr>
                  </w:pPr>
                </w:p>
                <w:p w14:paraId="0828D7AB"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6.0</w:t>
                  </w:r>
                  <w:r w:rsidRPr="00A81E0D">
                    <w:rPr>
                      <w:b/>
                      <w:szCs w:val="21"/>
                    </w:rPr>
                    <w:t>×</w:t>
                  </w:r>
                  <w:r w:rsidRPr="00A81E0D">
                    <w:rPr>
                      <w:b/>
                      <w:szCs w:val="21"/>
                    </w:rPr>
                    <w:t>6.0</w:t>
                  </w:r>
                  <w:r w:rsidRPr="00A81E0D">
                    <w:rPr>
                      <w:b/>
                      <w:szCs w:val="21"/>
                    </w:rPr>
                    <w:t>×</w:t>
                  </w:r>
                  <w:r w:rsidRPr="00A81E0D">
                    <w:rPr>
                      <w:b/>
                      <w:szCs w:val="21"/>
                    </w:rPr>
                    <w:t>1.5=54m</w:t>
                  </w:r>
                  <w:r w:rsidRPr="00A81E0D">
                    <w:rPr>
                      <w:b/>
                      <w:szCs w:val="21"/>
                      <w:vertAlign w:val="superscript"/>
                    </w:rPr>
                    <w:t>3</w:t>
                  </w:r>
                </w:p>
                <w:p w14:paraId="21E6768B"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54</w:t>
                  </w:r>
                  <w:r w:rsidRPr="00A81E0D">
                    <w:rPr>
                      <w:b/>
                      <w:szCs w:val="21"/>
                    </w:rPr>
                    <w:t>×</w:t>
                  </w:r>
                  <w:r w:rsidRPr="00A81E0D">
                    <w:rPr>
                      <w:b/>
                      <w:szCs w:val="21"/>
                    </w:rPr>
                    <w:t>(1.48+1.00)/2</w:t>
                  </w:r>
                </w:p>
                <w:p w14:paraId="215E678C" w14:textId="77777777" w:rsidR="00305E9E" w:rsidRPr="00A81E0D" w:rsidRDefault="006D3F15" w:rsidP="0039538B">
                  <w:pPr>
                    <w:framePr w:hSpace="142" w:wrap="around" w:vAnchor="page" w:hAnchor="text" w:xAlign="center" w:y="1492"/>
                    <w:spacing w:line="320" w:lineRule="exact"/>
                    <w:rPr>
                      <w:b/>
                      <w:szCs w:val="21"/>
                    </w:rPr>
                  </w:pPr>
                  <w:r w:rsidRPr="00A81E0D">
                    <w:rPr>
                      <w:noProof/>
                    </w:rPr>
                    <mc:AlternateContent>
                      <mc:Choice Requires="wps">
                        <w:drawing>
                          <wp:anchor distT="0" distB="0" distL="114300" distR="114300" simplePos="0" relativeHeight="251657216" behindDoc="0" locked="0" layoutInCell="1" allowOverlap="1" wp14:anchorId="560C9014" wp14:editId="533CA5A5">
                            <wp:simplePos x="0" y="0"/>
                            <wp:positionH relativeFrom="column">
                              <wp:posOffset>1124585</wp:posOffset>
                            </wp:positionH>
                            <wp:positionV relativeFrom="paragraph">
                              <wp:posOffset>126365</wp:posOffset>
                            </wp:positionV>
                            <wp:extent cx="94615" cy="361315"/>
                            <wp:effectExtent l="57150" t="38100" r="19685" b="1968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4615" cy="36131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EFF8C" id="直線コネクタ 22"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5pt,9.95pt" to="9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" strokecolor="red">
                            <v:stroke endarrow="block"/>
                          </v:line>
                        </w:pict>
                      </mc:Fallback>
                    </mc:AlternateContent>
                  </w:r>
                  <w:r w:rsidR="00305E9E" w:rsidRPr="00A81E0D">
                    <w:rPr>
                      <w:b/>
                      <w:szCs w:val="21"/>
                    </w:rPr>
                    <w:t>=66.96t</w:t>
                  </w:r>
                </w:p>
              </w:tc>
              <w:tc>
                <w:tcPr>
                  <w:tcW w:w="2754" w:type="dxa"/>
                  <w:vMerge w:val="restart"/>
                  <w:shd w:val="clear" w:color="auto" w:fill="auto"/>
                  <w:vAlign w:val="center"/>
                </w:tcPr>
                <w:p w14:paraId="3DB7306A"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屋外にて容器を用いずに保管する。</w:t>
                  </w:r>
                </w:p>
                <w:p w14:paraId="37C92215" w14:textId="77777777" w:rsidR="00305E9E" w:rsidRPr="00A81E0D" w:rsidRDefault="00305E9E" w:rsidP="0039538B">
                  <w:pPr>
                    <w:framePr w:hSpace="142" w:wrap="around" w:vAnchor="page" w:hAnchor="text" w:xAlign="center" w:y="1492"/>
                    <w:spacing w:line="320" w:lineRule="exact"/>
                    <w:rPr>
                      <w:b/>
                      <w:szCs w:val="21"/>
                    </w:rPr>
                  </w:pPr>
                  <w:r w:rsidRPr="00A81E0D">
                    <w:rPr>
                      <w:b/>
                      <w:szCs w:val="21"/>
                    </w:rPr>
                    <w:t>適宜散水し、シートをかぶることで粉じん等の発生を防止する。</w:t>
                  </w:r>
                </w:p>
              </w:tc>
            </w:tr>
            <w:tr w:rsidR="00305E9E" w:rsidRPr="00A81E0D" w14:paraId="6FD59D76" w14:textId="77777777" w:rsidTr="00BF5C6C">
              <w:trPr>
                <w:trHeight w:val="70"/>
              </w:trPr>
              <w:tc>
                <w:tcPr>
                  <w:tcW w:w="445" w:type="dxa"/>
                  <w:vMerge/>
                  <w:shd w:val="clear" w:color="auto" w:fill="auto"/>
                </w:tcPr>
                <w:p w14:paraId="783E68BB"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p>
              </w:tc>
              <w:tc>
                <w:tcPr>
                  <w:tcW w:w="1489" w:type="dxa"/>
                  <w:vMerge/>
                  <w:shd w:val="clear" w:color="auto" w:fill="auto"/>
                </w:tcPr>
                <w:p w14:paraId="0D44B590" w14:textId="77777777" w:rsidR="00305E9E" w:rsidRPr="00A81E0D" w:rsidRDefault="00305E9E" w:rsidP="0039538B">
                  <w:pPr>
                    <w:framePr w:hSpace="142" w:wrap="around" w:vAnchor="page" w:hAnchor="text" w:xAlign="center" w:y="1492"/>
                    <w:spacing w:line="320" w:lineRule="exact"/>
                    <w:rPr>
                      <w:szCs w:val="21"/>
                    </w:rPr>
                  </w:pPr>
                </w:p>
              </w:tc>
              <w:tc>
                <w:tcPr>
                  <w:tcW w:w="992" w:type="dxa"/>
                  <w:tcBorders>
                    <w:right w:val="nil"/>
                  </w:tcBorders>
                  <w:shd w:val="clear" w:color="auto" w:fill="auto"/>
                </w:tcPr>
                <w:p w14:paraId="1FF610E2" w14:textId="77777777" w:rsidR="00305E9E" w:rsidRPr="00A81E0D" w:rsidRDefault="00305E9E" w:rsidP="0039538B">
                  <w:pPr>
                    <w:framePr w:hSpace="142" w:wrap="around" w:vAnchor="page" w:hAnchor="text" w:xAlign="center" w:y="1492"/>
                    <w:spacing w:line="320" w:lineRule="exact"/>
                    <w:jc w:val="right"/>
                    <w:rPr>
                      <w:b/>
                      <w:szCs w:val="21"/>
                    </w:rPr>
                  </w:pPr>
                  <w:r w:rsidRPr="00A81E0D">
                    <w:rPr>
                      <w:b/>
                      <w:szCs w:val="21"/>
                    </w:rPr>
                    <w:t>1.5</w:t>
                  </w:r>
                </w:p>
              </w:tc>
              <w:tc>
                <w:tcPr>
                  <w:tcW w:w="587" w:type="dxa"/>
                  <w:tcBorders>
                    <w:left w:val="nil"/>
                  </w:tcBorders>
                  <w:shd w:val="clear" w:color="auto" w:fill="auto"/>
                </w:tcPr>
                <w:p w14:paraId="3DF27117" w14:textId="77777777" w:rsidR="00305E9E" w:rsidRPr="00A81E0D" w:rsidRDefault="00305E9E" w:rsidP="0039538B">
                  <w:pPr>
                    <w:framePr w:hSpace="142" w:wrap="around" w:vAnchor="page" w:hAnchor="text" w:xAlign="center" w:y="1492"/>
                    <w:spacing w:line="320" w:lineRule="exact"/>
                    <w:rPr>
                      <w:szCs w:val="21"/>
                    </w:rPr>
                  </w:pPr>
                  <w:r w:rsidRPr="00A81E0D">
                    <w:rPr>
                      <w:szCs w:val="21"/>
                    </w:rPr>
                    <w:t>m</w:t>
                  </w:r>
                </w:p>
              </w:tc>
              <w:tc>
                <w:tcPr>
                  <w:tcW w:w="2754" w:type="dxa"/>
                  <w:vMerge/>
                  <w:shd w:val="clear" w:color="auto" w:fill="auto"/>
                </w:tcPr>
                <w:p w14:paraId="18E941AB" w14:textId="77777777" w:rsidR="00305E9E" w:rsidRPr="00A81E0D" w:rsidRDefault="00305E9E" w:rsidP="0039538B">
                  <w:pPr>
                    <w:framePr w:hSpace="142" w:wrap="around" w:vAnchor="page" w:hAnchor="text" w:xAlign="center" w:y="1492"/>
                    <w:spacing w:line="320" w:lineRule="exact"/>
                    <w:rPr>
                      <w:szCs w:val="21"/>
                    </w:rPr>
                  </w:pPr>
                </w:p>
              </w:tc>
              <w:tc>
                <w:tcPr>
                  <w:tcW w:w="2754" w:type="dxa"/>
                  <w:vMerge/>
                  <w:shd w:val="clear" w:color="auto" w:fill="auto"/>
                </w:tcPr>
                <w:p w14:paraId="47890D72" w14:textId="77777777" w:rsidR="00305E9E" w:rsidRPr="00A81E0D" w:rsidRDefault="00305E9E" w:rsidP="0039538B">
                  <w:pPr>
                    <w:framePr w:hSpace="142" w:wrap="around" w:vAnchor="page" w:hAnchor="text" w:xAlign="center" w:y="1492"/>
                    <w:spacing w:line="320" w:lineRule="exact"/>
                    <w:rPr>
                      <w:szCs w:val="21"/>
                    </w:rPr>
                  </w:pPr>
                </w:p>
              </w:tc>
            </w:tr>
            <w:tr w:rsidR="00305E9E" w:rsidRPr="00A81E0D" w14:paraId="5D7F21FE" w14:textId="77777777" w:rsidTr="00BF5C6C">
              <w:trPr>
                <w:trHeight w:val="70"/>
              </w:trPr>
              <w:tc>
                <w:tcPr>
                  <w:tcW w:w="445" w:type="dxa"/>
                  <w:vMerge/>
                  <w:shd w:val="clear" w:color="auto" w:fill="auto"/>
                </w:tcPr>
                <w:p w14:paraId="7106A9E8"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p>
              </w:tc>
              <w:tc>
                <w:tcPr>
                  <w:tcW w:w="1489" w:type="dxa"/>
                  <w:vMerge/>
                  <w:shd w:val="clear" w:color="auto" w:fill="auto"/>
                </w:tcPr>
                <w:p w14:paraId="27B114CE" w14:textId="77777777" w:rsidR="00305E9E" w:rsidRPr="00A81E0D" w:rsidRDefault="00305E9E" w:rsidP="0039538B">
                  <w:pPr>
                    <w:framePr w:hSpace="142" w:wrap="around" w:vAnchor="page" w:hAnchor="text" w:xAlign="center" w:y="1492"/>
                    <w:spacing w:line="320" w:lineRule="exact"/>
                    <w:rPr>
                      <w:szCs w:val="21"/>
                    </w:rPr>
                  </w:pPr>
                </w:p>
              </w:tc>
              <w:tc>
                <w:tcPr>
                  <w:tcW w:w="992" w:type="dxa"/>
                  <w:tcBorders>
                    <w:bottom w:val="nil"/>
                    <w:right w:val="nil"/>
                  </w:tcBorders>
                  <w:shd w:val="clear" w:color="auto" w:fill="auto"/>
                </w:tcPr>
                <w:p w14:paraId="4F77EF7D" w14:textId="77777777" w:rsidR="00305E9E" w:rsidRPr="00A81E0D" w:rsidRDefault="00305E9E" w:rsidP="0039538B">
                  <w:pPr>
                    <w:framePr w:hSpace="142" w:wrap="around" w:vAnchor="page" w:hAnchor="text" w:xAlign="center" w:y="1492"/>
                    <w:spacing w:line="320" w:lineRule="exact"/>
                    <w:jc w:val="right"/>
                    <w:rPr>
                      <w:b/>
                      <w:szCs w:val="21"/>
                    </w:rPr>
                  </w:pPr>
                  <w:r w:rsidRPr="00A81E0D">
                    <w:rPr>
                      <w:b/>
                      <w:szCs w:val="21"/>
                    </w:rPr>
                    <w:t>54</w:t>
                  </w:r>
                </w:p>
              </w:tc>
              <w:tc>
                <w:tcPr>
                  <w:tcW w:w="587" w:type="dxa"/>
                  <w:tcBorders>
                    <w:left w:val="nil"/>
                    <w:bottom w:val="nil"/>
                  </w:tcBorders>
                  <w:shd w:val="clear" w:color="auto" w:fill="auto"/>
                </w:tcPr>
                <w:p w14:paraId="472B6148" w14:textId="77777777" w:rsidR="00305E9E" w:rsidRPr="00A81E0D" w:rsidRDefault="00305E9E" w:rsidP="0039538B">
                  <w:pPr>
                    <w:framePr w:hSpace="142" w:wrap="around" w:vAnchor="page" w:hAnchor="text" w:xAlign="center" w:y="1492"/>
                    <w:spacing w:line="320" w:lineRule="exact"/>
                    <w:rPr>
                      <w:szCs w:val="21"/>
                      <w:vertAlign w:val="superscript"/>
                    </w:rPr>
                  </w:pPr>
                  <w:r w:rsidRPr="00A81E0D">
                    <w:rPr>
                      <w:szCs w:val="21"/>
                    </w:rPr>
                    <w:t>m</w:t>
                  </w:r>
                  <w:r w:rsidRPr="00A81E0D">
                    <w:rPr>
                      <w:szCs w:val="21"/>
                      <w:vertAlign w:val="superscript"/>
                    </w:rPr>
                    <w:t>3</w:t>
                  </w:r>
                </w:p>
              </w:tc>
              <w:tc>
                <w:tcPr>
                  <w:tcW w:w="2754" w:type="dxa"/>
                  <w:vMerge/>
                  <w:shd w:val="clear" w:color="auto" w:fill="auto"/>
                </w:tcPr>
                <w:p w14:paraId="663FDCF2" w14:textId="77777777" w:rsidR="00305E9E" w:rsidRPr="00A81E0D" w:rsidRDefault="00305E9E" w:rsidP="0039538B">
                  <w:pPr>
                    <w:framePr w:hSpace="142" w:wrap="around" w:vAnchor="page" w:hAnchor="text" w:xAlign="center" w:y="1492"/>
                    <w:spacing w:line="320" w:lineRule="exact"/>
                    <w:rPr>
                      <w:szCs w:val="21"/>
                    </w:rPr>
                  </w:pPr>
                </w:p>
              </w:tc>
              <w:tc>
                <w:tcPr>
                  <w:tcW w:w="2754" w:type="dxa"/>
                  <w:vMerge/>
                  <w:shd w:val="clear" w:color="auto" w:fill="auto"/>
                </w:tcPr>
                <w:p w14:paraId="3B0C2F4B" w14:textId="77777777" w:rsidR="00305E9E" w:rsidRPr="00A81E0D" w:rsidRDefault="00305E9E" w:rsidP="0039538B">
                  <w:pPr>
                    <w:framePr w:hSpace="142" w:wrap="around" w:vAnchor="page" w:hAnchor="text" w:xAlign="center" w:y="1492"/>
                    <w:spacing w:line="320" w:lineRule="exact"/>
                    <w:rPr>
                      <w:szCs w:val="21"/>
                    </w:rPr>
                  </w:pPr>
                </w:p>
              </w:tc>
            </w:tr>
            <w:tr w:rsidR="00305E9E" w:rsidRPr="00A81E0D" w14:paraId="33AB9F17" w14:textId="77777777" w:rsidTr="00BF5C6C">
              <w:trPr>
                <w:trHeight w:val="70"/>
              </w:trPr>
              <w:tc>
                <w:tcPr>
                  <w:tcW w:w="445" w:type="dxa"/>
                  <w:vMerge/>
                  <w:shd w:val="clear" w:color="auto" w:fill="auto"/>
                </w:tcPr>
                <w:p w14:paraId="7147EDA1" w14:textId="77777777" w:rsidR="00305E9E" w:rsidRPr="00A81E0D" w:rsidRDefault="00305E9E" w:rsidP="0039538B">
                  <w:pPr>
                    <w:framePr w:hSpace="142" w:wrap="around" w:vAnchor="page" w:hAnchor="text" w:xAlign="center" w:y="1492"/>
                    <w:spacing w:line="320" w:lineRule="exact"/>
                    <w:ind w:leftChars="-11" w:left="-23" w:firstLineChars="3" w:firstLine="6"/>
                    <w:jc w:val="center"/>
                    <w:rPr>
                      <w:szCs w:val="21"/>
                    </w:rPr>
                  </w:pPr>
                </w:p>
              </w:tc>
              <w:tc>
                <w:tcPr>
                  <w:tcW w:w="1489" w:type="dxa"/>
                  <w:vMerge/>
                  <w:shd w:val="clear" w:color="auto" w:fill="auto"/>
                </w:tcPr>
                <w:p w14:paraId="6F7429F4" w14:textId="77777777" w:rsidR="00305E9E" w:rsidRPr="00A81E0D" w:rsidRDefault="00305E9E" w:rsidP="0039538B">
                  <w:pPr>
                    <w:framePr w:hSpace="142" w:wrap="around" w:vAnchor="page" w:hAnchor="text" w:xAlign="center" w:y="1492"/>
                    <w:spacing w:line="320" w:lineRule="exact"/>
                    <w:rPr>
                      <w:szCs w:val="21"/>
                    </w:rPr>
                  </w:pPr>
                </w:p>
              </w:tc>
              <w:tc>
                <w:tcPr>
                  <w:tcW w:w="992" w:type="dxa"/>
                  <w:tcBorders>
                    <w:top w:val="nil"/>
                    <w:right w:val="nil"/>
                  </w:tcBorders>
                  <w:shd w:val="clear" w:color="auto" w:fill="auto"/>
                </w:tcPr>
                <w:p w14:paraId="567A6834" w14:textId="77777777" w:rsidR="00305E9E" w:rsidRPr="00A81E0D" w:rsidRDefault="006D3F15" w:rsidP="0039538B">
                  <w:pPr>
                    <w:framePr w:hSpace="142" w:wrap="around" w:vAnchor="page" w:hAnchor="text" w:xAlign="center" w:y="1492"/>
                    <w:spacing w:line="320" w:lineRule="exact"/>
                    <w:jc w:val="right"/>
                    <w:rPr>
                      <w:b/>
                      <w:szCs w:val="21"/>
                    </w:rPr>
                  </w:pPr>
                  <w:r w:rsidRPr="00A81E0D">
                    <w:rPr>
                      <w:noProof/>
                    </w:rPr>
                    <mc:AlternateContent>
                      <mc:Choice Requires="wps">
                        <w:drawing>
                          <wp:anchor distT="0" distB="0" distL="114300" distR="114300" simplePos="0" relativeHeight="251656192" behindDoc="0" locked="0" layoutInCell="1" allowOverlap="1" wp14:anchorId="0F8C2A1D" wp14:editId="1651DC55">
                            <wp:simplePos x="0" y="0"/>
                            <wp:positionH relativeFrom="column">
                              <wp:posOffset>271145</wp:posOffset>
                            </wp:positionH>
                            <wp:positionV relativeFrom="paragraph">
                              <wp:posOffset>200025</wp:posOffset>
                            </wp:positionV>
                            <wp:extent cx="149225" cy="233680"/>
                            <wp:effectExtent l="0" t="38100" r="60325" b="3302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225" cy="23368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9AE7E" id="直線コネクタ 2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pt,15.75pt" to="33.1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" strokecolor="red">
                            <v:stroke endarrow="block"/>
                          </v:line>
                        </w:pict>
                      </mc:Fallback>
                    </mc:AlternateContent>
                  </w:r>
                  <w:r w:rsidR="00305E9E" w:rsidRPr="00A81E0D">
                    <w:rPr>
                      <w:szCs w:val="21"/>
                    </w:rPr>
                    <w:t>（</w:t>
                  </w:r>
                  <w:r w:rsidR="00305E9E" w:rsidRPr="00A81E0D">
                    <w:rPr>
                      <w:b/>
                      <w:szCs w:val="21"/>
                    </w:rPr>
                    <w:t>67.0</w:t>
                  </w:r>
                </w:p>
              </w:tc>
              <w:tc>
                <w:tcPr>
                  <w:tcW w:w="587" w:type="dxa"/>
                  <w:tcBorders>
                    <w:top w:val="nil"/>
                    <w:left w:val="nil"/>
                  </w:tcBorders>
                  <w:shd w:val="clear" w:color="auto" w:fill="auto"/>
                </w:tcPr>
                <w:p w14:paraId="30FC88C1" w14:textId="77777777" w:rsidR="00305E9E" w:rsidRPr="00A81E0D" w:rsidRDefault="00305E9E" w:rsidP="0039538B">
                  <w:pPr>
                    <w:framePr w:hSpace="142" w:wrap="around" w:vAnchor="page" w:hAnchor="text" w:xAlign="center" w:y="1492"/>
                    <w:spacing w:line="320" w:lineRule="exact"/>
                    <w:rPr>
                      <w:szCs w:val="21"/>
                    </w:rPr>
                  </w:pPr>
                  <w:r w:rsidRPr="00A81E0D">
                    <w:rPr>
                      <w:szCs w:val="21"/>
                    </w:rPr>
                    <w:t>ｔ）</w:t>
                  </w:r>
                </w:p>
              </w:tc>
              <w:tc>
                <w:tcPr>
                  <w:tcW w:w="2754" w:type="dxa"/>
                  <w:vMerge/>
                  <w:shd w:val="clear" w:color="auto" w:fill="auto"/>
                </w:tcPr>
                <w:p w14:paraId="6317233C" w14:textId="77777777" w:rsidR="00305E9E" w:rsidRPr="00A81E0D" w:rsidRDefault="00305E9E" w:rsidP="0039538B">
                  <w:pPr>
                    <w:framePr w:hSpace="142" w:wrap="around" w:vAnchor="page" w:hAnchor="text" w:xAlign="center" w:y="1492"/>
                    <w:spacing w:line="320" w:lineRule="exact"/>
                    <w:rPr>
                      <w:szCs w:val="21"/>
                    </w:rPr>
                  </w:pPr>
                </w:p>
              </w:tc>
              <w:tc>
                <w:tcPr>
                  <w:tcW w:w="2754" w:type="dxa"/>
                  <w:vMerge/>
                  <w:shd w:val="clear" w:color="auto" w:fill="auto"/>
                </w:tcPr>
                <w:p w14:paraId="09AFADCF" w14:textId="77777777" w:rsidR="00305E9E" w:rsidRPr="00A81E0D" w:rsidRDefault="00305E9E" w:rsidP="0039538B">
                  <w:pPr>
                    <w:framePr w:hSpace="142" w:wrap="around" w:vAnchor="page" w:hAnchor="text" w:xAlign="center" w:y="1492"/>
                    <w:spacing w:line="320" w:lineRule="exact"/>
                    <w:rPr>
                      <w:szCs w:val="21"/>
                    </w:rPr>
                  </w:pPr>
                </w:p>
              </w:tc>
            </w:tr>
          </w:tbl>
          <w:p w14:paraId="5A02F45E" w14:textId="77777777" w:rsidR="00305E9E" w:rsidRPr="00A81E0D" w:rsidRDefault="006D3F15" w:rsidP="00F92EB8">
            <w:pPr>
              <w:rPr>
                <w:szCs w:val="21"/>
              </w:rPr>
            </w:pPr>
            <w:r w:rsidRPr="00A81E0D">
              <w:rPr>
                <w:noProof/>
              </w:rPr>
              <mc:AlternateContent>
                <mc:Choice Requires="wps">
                  <w:drawing>
                    <wp:anchor distT="0" distB="0" distL="114300" distR="114300" simplePos="0" relativeHeight="251665408" behindDoc="0" locked="0" layoutInCell="1" allowOverlap="1" wp14:anchorId="7FF5A529" wp14:editId="69E3F330">
                      <wp:simplePos x="0" y="0"/>
                      <wp:positionH relativeFrom="column">
                        <wp:posOffset>2943225</wp:posOffset>
                      </wp:positionH>
                      <wp:positionV relativeFrom="paragraph">
                        <wp:posOffset>44450</wp:posOffset>
                      </wp:positionV>
                      <wp:extent cx="2971800" cy="733425"/>
                      <wp:effectExtent l="0" t="0" r="19050" b="2857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33425"/>
                              </a:xfrm>
                              <a:prstGeom prst="rect">
                                <a:avLst/>
                              </a:prstGeom>
                              <a:solidFill>
                                <a:srgbClr val="FFFFFF"/>
                              </a:solidFill>
                              <a:ln w="9525">
                                <a:solidFill>
                                  <a:srgbClr val="FF0000"/>
                                </a:solidFill>
                                <a:miter lim="800000"/>
                                <a:headEnd/>
                                <a:tailEnd/>
                              </a:ln>
                            </wps:spPr>
                            <wps:txbx>
                              <w:txbxContent>
                                <w:p w14:paraId="5FD56CBD" w14:textId="77777777" w:rsidR="00305E9E" w:rsidRPr="00402A7D" w:rsidRDefault="00305E9E" w:rsidP="00305E9E">
                                  <w:pPr>
                                    <w:rPr>
                                      <w:rFonts w:ascii="ＭＳ Ｐゴシック" w:eastAsia="ＭＳ Ｐゴシック" w:hAnsi="ＭＳ Ｐゴシック"/>
                                    </w:rPr>
                                  </w:pPr>
                                  <w:r w:rsidRPr="00402A7D">
                                    <w:rPr>
                                      <w:rFonts w:ascii="ＭＳ Ｐゴシック" w:eastAsia="ＭＳ Ｐゴシック" w:hAnsi="ＭＳ Ｐゴシック"/>
                                    </w:rPr>
                                    <w:t>左記の保管量等の算定根拠を記載して下さい。</w:t>
                                  </w:r>
                                </w:p>
                                <w:p w14:paraId="19B98845" w14:textId="77777777" w:rsidR="00305E9E" w:rsidRPr="00402A7D" w:rsidRDefault="00305E9E" w:rsidP="00305E9E">
                                  <w:pPr>
                                    <w:rPr>
                                      <w:rFonts w:ascii="ＭＳ Ｐゴシック" w:eastAsia="ＭＳ Ｐゴシック" w:hAnsi="ＭＳ Ｐゴシック"/>
                                    </w:rPr>
                                  </w:pPr>
                                  <w:r w:rsidRPr="00402A7D">
                                    <w:rPr>
                                      <w:rFonts w:ascii="ＭＳ Ｐゴシック" w:eastAsia="ＭＳ Ｐゴシック" w:hAnsi="ＭＳ Ｐゴシック"/>
                                    </w:rPr>
                                    <w:t>また、面積等の自動計算ソフトなどを用いて計算した場合は、その旨を明記して下さい。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5A529" id="正方形/長方形 36" o:spid="_x0000_s1036" style="position:absolute;left:0;text-align:left;margin-left:231.75pt;margin-top:3.5pt;width:234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" strokecolor="red">
                      <v:textbox inset="5.85pt,.7pt,5.85pt,.7pt">
                        <w:txbxContent>
                          <w:p w14:paraId="5FD56CBD" w14:textId="77777777" w:rsidR="00305E9E" w:rsidRPr="00402A7D" w:rsidRDefault="00305E9E" w:rsidP="00305E9E">
                            <w:pPr>
                              <w:rPr>
                                <w:rFonts w:ascii="ＭＳ Ｐゴシック" w:eastAsia="ＭＳ Ｐゴシック" w:hAnsi="ＭＳ Ｐゴシック"/>
                              </w:rPr>
                            </w:pPr>
                            <w:r w:rsidRPr="00402A7D">
                              <w:rPr>
                                <w:rFonts w:ascii="ＭＳ Ｐゴシック" w:eastAsia="ＭＳ Ｐゴシック" w:hAnsi="ＭＳ Ｐゴシック"/>
                              </w:rPr>
                              <w:t>左記の保管量等の算定根拠を記載して下さい。</w:t>
                            </w:r>
                          </w:p>
                          <w:p w14:paraId="19B98845" w14:textId="77777777" w:rsidR="00305E9E" w:rsidRPr="00402A7D" w:rsidRDefault="00305E9E" w:rsidP="00305E9E">
                            <w:pPr>
                              <w:rPr>
                                <w:rFonts w:ascii="ＭＳ Ｐゴシック" w:eastAsia="ＭＳ Ｐゴシック" w:hAnsi="ＭＳ Ｐゴシック"/>
                              </w:rPr>
                            </w:pPr>
                            <w:r w:rsidRPr="00402A7D">
                              <w:rPr>
                                <w:rFonts w:ascii="ＭＳ Ｐゴシック" w:eastAsia="ＭＳ Ｐゴシック" w:hAnsi="ＭＳ Ｐゴシック"/>
                              </w:rPr>
                              <w:t>また、面積等の自動計算ソフトなどを用いて計算した場合は、その旨を明記して下さい。</w:t>
                            </w:r>
                          </w:p>
                        </w:txbxContent>
                      </v:textbox>
                    </v:rect>
                  </w:pict>
                </mc:Fallback>
              </mc:AlternateContent>
            </w:r>
            <w:r w:rsidRPr="00A81E0D">
              <w:rPr>
                <w:noProof/>
              </w:rPr>
              <mc:AlternateContent>
                <mc:Choice Requires="wps">
                  <w:drawing>
                    <wp:anchor distT="0" distB="0" distL="114300" distR="114300" simplePos="0" relativeHeight="251664384" behindDoc="0" locked="0" layoutInCell="1" allowOverlap="1" wp14:anchorId="367A6B86" wp14:editId="34375151">
                      <wp:simplePos x="0" y="0"/>
                      <wp:positionH relativeFrom="column">
                        <wp:posOffset>47625</wp:posOffset>
                      </wp:positionH>
                      <wp:positionV relativeFrom="paragraph">
                        <wp:posOffset>44450</wp:posOffset>
                      </wp:positionV>
                      <wp:extent cx="2790825" cy="733425"/>
                      <wp:effectExtent l="0" t="0" r="28575" b="28575"/>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733425"/>
                              </a:xfrm>
                              <a:prstGeom prst="rect">
                                <a:avLst/>
                              </a:prstGeom>
                              <a:solidFill>
                                <a:srgbClr val="FFFFFF"/>
                              </a:solidFill>
                              <a:ln w="9525">
                                <a:solidFill>
                                  <a:srgbClr val="FF0000"/>
                                </a:solidFill>
                                <a:miter lim="800000"/>
                                <a:headEnd/>
                                <a:tailEnd/>
                              </a:ln>
                            </wps:spPr>
                            <wps:txbx>
                              <w:txbxContent>
                                <w:p w14:paraId="06AD7B05" w14:textId="77777777" w:rsidR="00305E9E" w:rsidRPr="00402A7D" w:rsidRDefault="00305E9E" w:rsidP="00305E9E">
                                  <w:pPr>
                                    <w:rPr>
                                      <w:rFonts w:ascii="ＭＳ Ｐゴシック" w:eastAsia="ＭＳ Ｐゴシック" w:hAnsi="ＭＳ Ｐゴシック"/>
                                    </w:rPr>
                                  </w:pPr>
                                  <w:r w:rsidRPr="00402A7D">
                                    <w:rPr>
                                      <w:rFonts w:ascii="ＭＳ Ｐゴシック" w:eastAsia="ＭＳ Ｐゴシック" w:hAnsi="ＭＳ Ｐゴシック"/>
                                    </w:rPr>
                                    <w:t>保管する産業廃棄物の種類ごとに、保管面積(m2)、高さ(ｍ)、保管量（重量(ｔ)及び体積(m3)）を記載し、小数点以下１桁まで示して下さい。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A6B86" id="正方形/長方形 35" o:spid="_x0000_s1037" style="position:absolute;left:0;text-align:left;margin-left:3.75pt;margin-top:3.5pt;width:219.7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" strokecolor="red">
                      <v:textbox inset="5.85pt,.7pt,5.85pt,.7pt">
                        <w:txbxContent>
                          <w:p w14:paraId="06AD7B05" w14:textId="77777777" w:rsidR="00305E9E" w:rsidRPr="00402A7D" w:rsidRDefault="00305E9E" w:rsidP="00305E9E">
                            <w:pPr>
                              <w:rPr>
                                <w:rFonts w:ascii="ＭＳ Ｐゴシック" w:eastAsia="ＭＳ Ｐゴシック" w:hAnsi="ＭＳ Ｐゴシック"/>
                              </w:rPr>
                            </w:pPr>
                            <w:r w:rsidRPr="00402A7D">
                              <w:rPr>
                                <w:rFonts w:ascii="ＭＳ Ｐゴシック" w:eastAsia="ＭＳ Ｐゴシック" w:hAnsi="ＭＳ Ｐゴシック"/>
                              </w:rPr>
                              <w:t>保管する産業廃棄物の種類ごとに、保管面積(m2)、高さ(ｍ)、保管量（重量(ｔ)及び体積(m3)）を記載し、小数点以下１桁まで示して下さい。</w:t>
                            </w:r>
                          </w:p>
                        </w:txbxContent>
                      </v:textbox>
                    </v:rect>
                  </w:pict>
                </mc:Fallback>
              </mc:AlternateContent>
            </w:r>
            <w:r w:rsidR="00305E9E" w:rsidRPr="00A81E0D">
              <w:rPr>
                <w:szCs w:val="21"/>
              </w:rPr>
              <w:t xml:space="preserve">　</w:t>
            </w:r>
          </w:p>
          <w:p w14:paraId="3E65B123" w14:textId="77777777" w:rsidR="00305E9E" w:rsidRPr="00A81E0D" w:rsidRDefault="00305E9E" w:rsidP="00F92EB8">
            <w:pPr>
              <w:rPr>
                <w:rFonts w:hAnsi="ＭＳ 明朝"/>
              </w:rPr>
            </w:pPr>
          </w:p>
          <w:p w14:paraId="5E495046" w14:textId="77777777" w:rsidR="00305E9E" w:rsidRPr="00A81E0D" w:rsidRDefault="00305E9E" w:rsidP="00F92EB8">
            <w:pPr>
              <w:rPr>
                <w:rFonts w:hAnsi="ＭＳ 明朝"/>
              </w:rPr>
            </w:pPr>
          </w:p>
          <w:p w14:paraId="3D996EFD" w14:textId="77777777" w:rsidR="00305E9E" w:rsidRPr="00A81E0D" w:rsidRDefault="00305E9E" w:rsidP="00F92EB8">
            <w:pPr>
              <w:rPr>
                <w:rFonts w:hAnsi="ＭＳ 明朝"/>
              </w:rPr>
            </w:pPr>
          </w:p>
          <w:p w14:paraId="4243A66B" w14:textId="77777777" w:rsidR="00305E9E" w:rsidRPr="00A81E0D" w:rsidRDefault="00305E9E" w:rsidP="00F92EB8">
            <w:pPr>
              <w:rPr>
                <w:rFonts w:hAnsi="ＭＳ 明朝"/>
              </w:rPr>
            </w:pPr>
          </w:p>
          <w:p w14:paraId="38542DCA" w14:textId="77777777" w:rsidR="00305E9E" w:rsidRPr="00A81E0D" w:rsidRDefault="006D3F15" w:rsidP="00F92EB8">
            <w:pPr>
              <w:rPr>
                <w:rFonts w:hAnsi="ＭＳ 明朝"/>
              </w:rPr>
            </w:pPr>
            <w:r w:rsidRPr="00A81E0D">
              <w:rPr>
                <w:noProof/>
              </w:rPr>
              <mc:AlternateContent>
                <mc:Choice Requires="wps">
                  <w:drawing>
                    <wp:anchor distT="0" distB="0" distL="114300" distR="114300" simplePos="0" relativeHeight="251666432" behindDoc="0" locked="0" layoutInCell="1" allowOverlap="1" wp14:anchorId="51860728" wp14:editId="2B6A0587">
                      <wp:simplePos x="0" y="0"/>
                      <wp:positionH relativeFrom="column">
                        <wp:posOffset>51435</wp:posOffset>
                      </wp:positionH>
                      <wp:positionV relativeFrom="paragraph">
                        <wp:posOffset>45720</wp:posOffset>
                      </wp:positionV>
                      <wp:extent cx="5863590" cy="974090"/>
                      <wp:effectExtent l="0" t="0" r="22860" b="1651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3590" cy="974090"/>
                              </a:xfrm>
                              <a:prstGeom prst="rect">
                                <a:avLst/>
                              </a:prstGeom>
                              <a:solidFill>
                                <a:srgbClr val="FFFFFF"/>
                              </a:solidFill>
                              <a:ln w="9525">
                                <a:solidFill>
                                  <a:srgbClr val="FF0000"/>
                                </a:solidFill>
                                <a:miter lim="800000"/>
                                <a:headEnd/>
                                <a:tailEnd/>
                              </a:ln>
                            </wps:spPr>
                            <wps:txbx>
                              <w:txbxContent>
                                <w:p w14:paraId="0425B387" w14:textId="77777777" w:rsidR="00305E9E" w:rsidRPr="00402A7D" w:rsidRDefault="00305E9E" w:rsidP="00305E9E">
                                  <w:pPr>
                                    <w:rPr>
                                      <w:rFonts w:ascii="ＭＳ Ｐゴシック" w:eastAsia="ＭＳ Ｐゴシック" w:hAnsi="ＭＳ Ｐゴシック"/>
                                      <w:szCs w:val="21"/>
                                    </w:rPr>
                                  </w:pPr>
                                  <w:r w:rsidRPr="00402A7D">
                                    <w:rPr>
                                      <w:rFonts w:ascii="ＭＳ Ｐゴシック" w:eastAsia="ＭＳ Ｐゴシック" w:hAnsi="ＭＳ Ｐゴシック"/>
                                      <w:szCs w:val="21"/>
                                    </w:rPr>
                                    <w:t>※　欄が足りない場合は、同様の表を別紙に作成して下さい。</w:t>
                                  </w:r>
                                </w:p>
                                <w:p w14:paraId="3564EDBA" w14:textId="77777777" w:rsidR="00305E9E" w:rsidRPr="00402A7D" w:rsidRDefault="00305E9E" w:rsidP="00305E9E">
                                  <w:pPr>
                                    <w:ind w:left="210" w:hangingChars="100" w:hanging="210"/>
                                    <w:rPr>
                                      <w:rFonts w:ascii="ＭＳ Ｐゴシック" w:eastAsia="ＭＳ Ｐゴシック" w:hAnsi="ＭＳ Ｐゴシック"/>
                                      <w:szCs w:val="21"/>
                                    </w:rPr>
                                  </w:pPr>
                                  <w:r w:rsidRPr="00402A7D">
                                    <w:rPr>
                                      <w:rFonts w:ascii="ＭＳ Ｐゴシック" w:eastAsia="ＭＳ Ｐゴシック" w:hAnsi="ＭＳ Ｐゴシック"/>
                                      <w:szCs w:val="21"/>
                                    </w:rPr>
                                    <w:t>※　ここに記載した保管量の算定根拠及び保管方法等が分かる図面又は写真等を併せて添付して下さい。</w:t>
                                  </w:r>
                                </w:p>
                                <w:p w14:paraId="7C00CE6F" w14:textId="77777777" w:rsidR="00305E9E" w:rsidRPr="00402A7D" w:rsidRDefault="00305E9E" w:rsidP="00305E9E">
                                  <w:pPr>
                                    <w:rPr>
                                      <w:rFonts w:ascii="ＭＳ Ｐゴシック" w:eastAsia="ＭＳ Ｐゴシック" w:hAnsi="ＭＳ Ｐゴシック"/>
                                    </w:rPr>
                                  </w:pPr>
                                  <w:r w:rsidRPr="00402A7D">
                                    <w:rPr>
                                      <w:rFonts w:ascii="ＭＳ Ｐゴシック" w:eastAsia="ＭＳ Ｐゴシック" w:hAnsi="ＭＳ Ｐゴシック"/>
                                      <w:szCs w:val="21"/>
                                    </w:rPr>
                                    <w:t>※　積替え保管を行う場所ごとに、当該様式を作成して下さい。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60728" id="正方形/長方形 37" o:spid="_x0000_s1038" style="position:absolute;left:0;text-align:left;margin-left:4.05pt;margin-top:3.6pt;width:461.7pt;height:7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" strokecolor="red">
                      <v:textbox inset="5.85pt,.7pt,5.85pt,.7pt">
                        <w:txbxContent>
                          <w:p w14:paraId="0425B387" w14:textId="77777777" w:rsidR="00305E9E" w:rsidRPr="00402A7D" w:rsidRDefault="00305E9E" w:rsidP="00305E9E">
                            <w:pPr>
                              <w:rPr>
                                <w:rFonts w:ascii="ＭＳ Ｐゴシック" w:eastAsia="ＭＳ Ｐゴシック" w:hAnsi="ＭＳ Ｐゴシック"/>
                                <w:szCs w:val="21"/>
                              </w:rPr>
                            </w:pPr>
                            <w:r w:rsidRPr="00402A7D">
                              <w:rPr>
                                <w:rFonts w:ascii="ＭＳ Ｐゴシック" w:eastAsia="ＭＳ Ｐゴシック" w:hAnsi="ＭＳ Ｐゴシック"/>
                                <w:szCs w:val="21"/>
                              </w:rPr>
                              <w:t>※　欄が足りない場合は、同様の表を別紙に作成して下さい。</w:t>
                            </w:r>
                          </w:p>
                          <w:p w14:paraId="3564EDBA" w14:textId="77777777" w:rsidR="00305E9E" w:rsidRPr="00402A7D" w:rsidRDefault="00305E9E" w:rsidP="00305E9E">
                            <w:pPr>
                              <w:ind w:left="210" w:hangingChars="100" w:hanging="210"/>
                              <w:rPr>
                                <w:rFonts w:ascii="ＭＳ Ｐゴシック" w:eastAsia="ＭＳ Ｐゴシック" w:hAnsi="ＭＳ Ｐゴシック"/>
                                <w:szCs w:val="21"/>
                              </w:rPr>
                            </w:pPr>
                            <w:r w:rsidRPr="00402A7D">
                              <w:rPr>
                                <w:rFonts w:ascii="ＭＳ Ｐゴシック" w:eastAsia="ＭＳ Ｐゴシック" w:hAnsi="ＭＳ Ｐゴシック"/>
                                <w:szCs w:val="21"/>
                              </w:rPr>
                              <w:t>※　ここに記載した保管量の算定根拠及び保管方法等が分かる図面又は写真等を併せて添付して下さい。</w:t>
                            </w:r>
                          </w:p>
                          <w:p w14:paraId="7C00CE6F" w14:textId="77777777" w:rsidR="00305E9E" w:rsidRPr="00402A7D" w:rsidRDefault="00305E9E" w:rsidP="00305E9E">
                            <w:pPr>
                              <w:rPr>
                                <w:rFonts w:ascii="ＭＳ Ｐゴシック" w:eastAsia="ＭＳ Ｐゴシック" w:hAnsi="ＭＳ Ｐゴシック"/>
                              </w:rPr>
                            </w:pPr>
                            <w:r w:rsidRPr="00402A7D">
                              <w:rPr>
                                <w:rFonts w:ascii="ＭＳ Ｐゴシック" w:eastAsia="ＭＳ Ｐゴシック" w:hAnsi="ＭＳ Ｐゴシック"/>
                                <w:szCs w:val="21"/>
                              </w:rPr>
                              <w:t>※　積替え保管を行う場所ごとに、当該様式を作成して下さい。</w:t>
                            </w:r>
                          </w:p>
                        </w:txbxContent>
                      </v:textbox>
                    </v:rect>
                  </w:pict>
                </mc:Fallback>
              </mc:AlternateContent>
            </w:r>
          </w:p>
          <w:p w14:paraId="106D6CD6" w14:textId="77777777" w:rsidR="00305E9E" w:rsidRPr="00A81E0D" w:rsidRDefault="00305E9E" w:rsidP="00F92EB8">
            <w:pPr>
              <w:rPr>
                <w:rFonts w:hAnsi="ＭＳ 明朝"/>
              </w:rPr>
            </w:pPr>
          </w:p>
          <w:p w14:paraId="50F50809" w14:textId="77777777" w:rsidR="00305E9E" w:rsidRPr="00A81E0D" w:rsidRDefault="00305E9E" w:rsidP="00F92EB8">
            <w:pPr>
              <w:ind w:left="210" w:hangingChars="100" w:hanging="210"/>
            </w:pPr>
          </w:p>
        </w:tc>
      </w:tr>
      <w:tr w:rsidR="00F92EB8" w:rsidRPr="00A81E0D" w14:paraId="2A046412" w14:textId="77777777" w:rsidTr="00067F05">
        <w:trPr>
          <w:trHeight w:val="120"/>
        </w:trPr>
        <w:tc>
          <w:tcPr>
            <w:tcW w:w="9544" w:type="dxa"/>
            <w:tcBorders>
              <w:top w:val="single" w:sz="4" w:space="0" w:color="auto"/>
              <w:bottom w:val="nil"/>
            </w:tcBorders>
            <w:tcMar>
              <w:left w:w="49" w:type="dxa"/>
              <w:right w:w="49" w:type="dxa"/>
            </w:tcMar>
          </w:tcPr>
          <w:p w14:paraId="21328426" w14:textId="5B262704" w:rsidR="00067F05" w:rsidRPr="004918DC" w:rsidRDefault="00F92EB8" w:rsidP="004918DC">
            <w:pPr>
              <w:ind w:right="211"/>
              <w:rPr>
                <w:rFonts w:hAnsi="ＭＳ 明朝"/>
              </w:rPr>
            </w:pPr>
            <w:r w:rsidRPr="00A81E0D">
              <w:rPr>
                <w:rFonts w:hAnsi="ＭＳ 明朝"/>
              </w:rPr>
              <w:t>※沖縄県では、施行規則第９条の２で定められた様式第六号の二（第３面）について、上記の記載事項を設け、（第３－２面）としています。</w:t>
            </w:r>
          </w:p>
        </w:tc>
      </w:tr>
    </w:tbl>
    <w:p w14:paraId="057FDE36" w14:textId="77777777" w:rsidR="00F92EB8" w:rsidRPr="00A81E0D" w:rsidRDefault="006D3F15" w:rsidP="00F92EB8">
      <w:pPr>
        <w:ind w:right="211"/>
        <w:jc w:val="center"/>
        <w:rPr>
          <w:rFonts w:hAnsi="ＭＳ 明朝"/>
        </w:rPr>
      </w:pPr>
      <w:r w:rsidRPr="00A81E0D">
        <w:rPr>
          <w:noProof/>
        </w:rPr>
        <mc:AlternateContent>
          <mc:Choice Requires="wps">
            <w:drawing>
              <wp:anchor distT="0" distB="0" distL="114300" distR="114300" simplePos="0" relativeHeight="251655168" behindDoc="0" locked="0" layoutInCell="1" allowOverlap="1" wp14:anchorId="6D5B4ECF" wp14:editId="670580A0">
                <wp:simplePos x="0" y="0"/>
                <wp:positionH relativeFrom="column">
                  <wp:posOffset>3121660</wp:posOffset>
                </wp:positionH>
                <wp:positionV relativeFrom="paragraph">
                  <wp:posOffset>3810</wp:posOffset>
                </wp:positionV>
                <wp:extent cx="1567815" cy="342265"/>
                <wp:effectExtent l="38100" t="0" r="13335" b="76835"/>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7815" cy="34226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7B603" id="直線コネクタ 32"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8pt,.3pt" to="369.2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" strokecolor="red">
                <v:stroke endarrow="block"/>
              </v:line>
            </w:pict>
          </mc:Fallback>
        </mc:AlternateContent>
      </w:r>
      <w:r w:rsidRPr="00A81E0D">
        <w:rPr>
          <w:noProof/>
        </w:rPr>
        <mc:AlternateContent>
          <mc:Choice Requires="wps">
            <w:drawing>
              <wp:anchor distT="0" distB="0" distL="114300" distR="114300" simplePos="0" relativeHeight="251653120" behindDoc="0" locked="0" layoutInCell="1" allowOverlap="1" wp14:anchorId="76B197AE" wp14:editId="3BC1A2CE">
                <wp:simplePos x="0" y="0"/>
                <wp:positionH relativeFrom="column">
                  <wp:posOffset>4601845</wp:posOffset>
                </wp:positionH>
                <wp:positionV relativeFrom="paragraph">
                  <wp:posOffset>-529590</wp:posOffset>
                </wp:positionV>
                <wp:extent cx="1943100" cy="533400"/>
                <wp:effectExtent l="0" t="0" r="19050" b="1905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33400"/>
                        </a:xfrm>
                        <a:prstGeom prst="rect">
                          <a:avLst/>
                        </a:prstGeom>
                        <a:solidFill>
                          <a:srgbClr val="FFFFFF"/>
                        </a:solidFill>
                        <a:ln w="9525">
                          <a:solidFill>
                            <a:srgbClr val="FF0000"/>
                          </a:solidFill>
                          <a:miter lim="800000"/>
                          <a:headEnd/>
                          <a:tailEnd/>
                        </a:ln>
                      </wps:spPr>
                      <wps:txbx>
                        <w:txbxContent>
                          <w:p w14:paraId="02945A30" w14:textId="77777777" w:rsidR="00305E9E" w:rsidRPr="00402A7D" w:rsidRDefault="00305E9E" w:rsidP="00305E9E">
                            <w:pPr>
                              <w:rPr>
                                <w:rFonts w:ascii="ＭＳ Ｐゴシック" w:eastAsia="ＭＳ Ｐゴシック" w:hAnsi="ＭＳ Ｐゴシック"/>
                              </w:rPr>
                            </w:pPr>
                            <w:r>
                              <w:rPr>
                                <w:rFonts w:ascii="ＭＳ Ｐゴシック" w:eastAsia="ＭＳ Ｐゴシック" w:hAnsi="ＭＳ Ｐゴシック"/>
                              </w:rPr>
                              <w:t>土地又は建物の登記簿等に沿って正確に記載してください。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197AE" id="正方形/長方形 25" o:spid="_x0000_s1039" style="position:absolute;left:0;text-align:left;margin-left:362.35pt;margin-top:-41.7pt;width:153pt;height: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" strokecolor="red">
                <v:textbox inset="5.85pt,.7pt,5.85pt,.7pt">
                  <w:txbxContent>
                    <w:p w14:paraId="02945A30" w14:textId="77777777" w:rsidR="00305E9E" w:rsidRPr="00402A7D" w:rsidRDefault="00305E9E" w:rsidP="00305E9E">
                      <w:pPr>
                        <w:rPr>
                          <w:rFonts w:ascii="ＭＳ Ｐゴシック" w:eastAsia="ＭＳ Ｐゴシック" w:hAnsi="ＭＳ Ｐゴシック"/>
                        </w:rPr>
                      </w:pPr>
                      <w:r>
                        <w:rPr>
                          <w:rFonts w:ascii="ＭＳ Ｐゴシック" w:eastAsia="ＭＳ Ｐゴシック" w:hAnsi="ＭＳ Ｐゴシック"/>
                        </w:rPr>
                        <w:t>土地又は建物の登記簿等に沿って正確に記載してください。</w:t>
                      </w:r>
                    </w:p>
                  </w:txbxContent>
                </v:textbox>
              </v:rect>
            </w:pict>
          </mc:Fallback>
        </mc:AlternateContent>
      </w:r>
      <w:r w:rsidRPr="00A81E0D">
        <w:rPr>
          <w:noProof/>
        </w:rPr>
        <mc:AlternateContent>
          <mc:Choice Requires="wps">
            <w:drawing>
              <wp:anchor distT="0" distB="0" distL="114300" distR="114300" simplePos="0" relativeHeight="251654144" behindDoc="0" locked="0" layoutInCell="1" allowOverlap="1" wp14:anchorId="3CB4C2B3" wp14:editId="4501E0EF">
                <wp:simplePos x="0" y="0"/>
                <wp:positionH relativeFrom="column">
                  <wp:posOffset>1257300</wp:posOffset>
                </wp:positionH>
                <wp:positionV relativeFrom="paragraph">
                  <wp:posOffset>3810</wp:posOffset>
                </wp:positionV>
                <wp:extent cx="253365" cy="683895"/>
                <wp:effectExtent l="38100" t="0" r="32385" b="59055"/>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3365" cy="68389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B7CC1" id="直線コネクタ 29"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pt" to="118.9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" strokecolor="red">
                <v:stroke endarrow="block"/>
              </v:line>
            </w:pict>
          </mc:Fallback>
        </mc:AlternateContent>
      </w:r>
      <w:r w:rsidRPr="00A81E0D">
        <w:rPr>
          <w:noProof/>
        </w:rPr>
        <mc:AlternateContent>
          <mc:Choice Requires="wps">
            <w:drawing>
              <wp:anchor distT="0" distB="0" distL="114300" distR="114300" simplePos="0" relativeHeight="251652096" behindDoc="0" locked="0" layoutInCell="1" allowOverlap="1" wp14:anchorId="375A036A" wp14:editId="0595E639">
                <wp:simplePos x="0" y="0"/>
                <wp:positionH relativeFrom="column">
                  <wp:posOffset>41275</wp:posOffset>
                </wp:positionH>
                <wp:positionV relativeFrom="paragraph">
                  <wp:posOffset>-529590</wp:posOffset>
                </wp:positionV>
                <wp:extent cx="4381500" cy="533400"/>
                <wp:effectExtent l="0" t="0" r="19050" b="1905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533400"/>
                        </a:xfrm>
                        <a:prstGeom prst="rect">
                          <a:avLst/>
                        </a:prstGeom>
                        <a:solidFill>
                          <a:srgbClr val="FFFFFF"/>
                        </a:solidFill>
                        <a:ln w="9525">
                          <a:solidFill>
                            <a:srgbClr val="FF0000"/>
                          </a:solidFill>
                          <a:miter lim="800000"/>
                          <a:headEnd/>
                          <a:tailEnd/>
                        </a:ln>
                      </wps:spPr>
                      <wps:txbx>
                        <w:txbxContent>
                          <w:p w14:paraId="1A4228C2" w14:textId="77777777" w:rsidR="00305E9E" w:rsidRPr="00402A7D" w:rsidRDefault="00305E9E" w:rsidP="00305E9E">
                            <w:pPr>
                              <w:rPr>
                                <w:rFonts w:ascii="ＭＳ Ｐゴシック" w:eastAsia="ＭＳ Ｐゴシック" w:hAnsi="ＭＳ Ｐゴシック"/>
                              </w:rPr>
                            </w:pPr>
                            <w:r w:rsidRPr="00402A7D">
                              <w:rPr>
                                <w:rFonts w:ascii="ＭＳ Ｐゴシック" w:eastAsia="ＭＳ Ｐゴシック" w:hAnsi="ＭＳ Ｐゴシック"/>
                              </w:rPr>
                              <w:t>自動車や機械、分別前の混合廃棄物等、複数の種類から構成される産業廃棄物を保管する場合は、性状等も合わせて具体的に記載して下さい。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A036A" id="正方形/長方形 24" o:spid="_x0000_s1040" style="position:absolute;left:0;text-align:left;margin-left:3.25pt;margin-top:-41.7pt;width:345pt;height: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" strokecolor="red">
                <v:textbox inset="5.85pt,.7pt,5.85pt,.7pt">
                  <w:txbxContent>
                    <w:p w14:paraId="1A4228C2" w14:textId="77777777" w:rsidR="00305E9E" w:rsidRPr="00402A7D" w:rsidRDefault="00305E9E" w:rsidP="00305E9E">
                      <w:pPr>
                        <w:rPr>
                          <w:rFonts w:ascii="ＭＳ Ｐゴシック" w:eastAsia="ＭＳ Ｐゴシック" w:hAnsi="ＭＳ Ｐゴシック"/>
                        </w:rPr>
                      </w:pPr>
                      <w:r w:rsidRPr="00402A7D">
                        <w:rPr>
                          <w:rFonts w:ascii="ＭＳ Ｐゴシック" w:eastAsia="ＭＳ Ｐゴシック" w:hAnsi="ＭＳ Ｐゴシック"/>
                        </w:rPr>
                        <w:t>自動車や機械、分別前の混合廃棄物等、複数の種類から構成される産業廃棄物を保管する場合は、性状等も合わせて具体的に記載して下さい。</w:t>
                      </w:r>
                    </w:p>
                  </w:txbxContent>
                </v:textbox>
              </v:rect>
            </w:pict>
          </mc:Fallback>
        </mc:AlternateContent>
      </w:r>
      <w:r w:rsidR="00305E9E" w:rsidRPr="00A81E0D">
        <w:rPr>
          <w:rFonts w:hAnsi="ＭＳ 明朝"/>
        </w:rPr>
        <w:t>（第３－２面）</w:t>
      </w:r>
    </w:p>
    <w:p w14:paraId="157C5EAA" w14:textId="77777777" w:rsidR="00EA4879" w:rsidRPr="00A81E0D" w:rsidRDefault="00EA4879" w:rsidP="004918DC">
      <w:pPr>
        <w:ind w:right="738"/>
        <w:jc w:val="left"/>
        <w:rPr>
          <w:rFonts w:hAnsi="ＭＳ 明朝"/>
        </w:rPr>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9755"/>
      </w:tblGrid>
      <w:tr w:rsidR="00EA4879" w:rsidRPr="00A81E0D" w14:paraId="1237433F" w14:textId="77777777" w:rsidTr="00BF5C6C">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5F485734" w14:textId="77777777" w:rsidR="00EA4879" w:rsidRPr="00A81E0D" w:rsidRDefault="00EA4879" w:rsidP="00BF5C6C">
            <w:pPr>
              <w:ind w:leftChars="100" w:left="210"/>
              <w:rPr>
                <w:rFonts w:hAnsi="ＭＳ 明朝"/>
                <w:noProof/>
              </w:rPr>
            </w:pPr>
            <w:r w:rsidRPr="00A81E0D">
              <w:rPr>
                <w:rFonts w:hAnsi="ＭＳ 明朝"/>
                <w:noProof/>
              </w:rPr>
              <w:lastRenderedPageBreak/>
              <w:t>③保管量と搬出量の比較（記載例）</w:t>
            </w:r>
          </w:p>
          <w:p w14:paraId="75464F9D" w14:textId="77777777" w:rsidR="00EA4879" w:rsidRPr="00A81E0D" w:rsidRDefault="00EA4879" w:rsidP="00BF5C6C">
            <w:pPr>
              <w:ind w:left="210" w:hangingChars="100" w:hanging="210"/>
              <w:rPr>
                <w:rFonts w:hAnsi="ＭＳ 明朝"/>
                <w:noProof/>
              </w:rPr>
            </w:pPr>
            <w:r w:rsidRPr="00A81E0D">
              <w:rPr>
                <w:rFonts w:hAnsi="ＭＳ 明朝"/>
                <w:noProof/>
              </w:rPr>
              <w:t xml:space="preserve">　　ア　積替え保管場所の所在地：</w:t>
            </w:r>
            <w:r w:rsidRPr="00A81E0D">
              <w:rPr>
                <w:b/>
                <w:szCs w:val="21"/>
              </w:rPr>
              <w:t>沖縄県</w:t>
            </w:r>
            <w:r w:rsidRPr="00A81E0D">
              <w:rPr>
                <w:b/>
                <w:szCs w:val="21"/>
              </w:rPr>
              <w:t>○○</w:t>
            </w:r>
            <w:r w:rsidRPr="00A81E0D">
              <w:rPr>
                <w:b/>
                <w:szCs w:val="21"/>
              </w:rPr>
              <w:t>市</w:t>
            </w:r>
            <w:r w:rsidRPr="00A81E0D">
              <w:rPr>
                <w:b/>
                <w:szCs w:val="21"/>
              </w:rPr>
              <w:t>××</w:t>
            </w:r>
            <w:r w:rsidRPr="00A81E0D">
              <w:rPr>
                <w:b/>
                <w:szCs w:val="21"/>
              </w:rPr>
              <w:t>１２番１</w:t>
            </w:r>
          </w:p>
          <w:p w14:paraId="25691F31" w14:textId="77777777" w:rsidR="00EA4879" w:rsidRPr="00A81E0D" w:rsidRDefault="00EA4879" w:rsidP="00BF5C6C">
            <w:pPr>
              <w:ind w:left="210" w:hangingChars="100" w:hanging="210"/>
              <w:rPr>
                <w:rFonts w:hAnsi="ＭＳ 明朝"/>
                <w:noProof/>
              </w:rPr>
            </w:pPr>
            <w:r w:rsidRPr="00A81E0D">
              <w:rPr>
                <w:rFonts w:hAnsi="ＭＳ 明朝"/>
                <w:noProof/>
              </w:rPr>
              <w:t xml:space="preserve">　　イ　産業廃棄物の保管量（合計）：</w:t>
            </w:r>
            <w:r w:rsidRPr="00A81E0D">
              <w:rPr>
                <w:b/>
                <w:szCs w:val="21"/>
              </w:rPr>
              <w:t xml:space="preserve">109　</w:t>
            </w:r>
            <w:r w:rsidRPr="00A81E0D">
              <w:rPr>
                <w:szCs w:val="21"/>
              </w:rPr>
              <w:t>m</w:t>
            </w:r>
            <w:r w:rsidRPr="00A81E0D">
              <w:rPr>
                <w:szCs w:val="21"/>
                <w:vertAlign w:val="superscript"/>
              </w:rPr>
              <w:t>3</w:t>
            </w:r>
            <w:r w:rsidRPr="00A81E0D">
              <w:rPr>
                <w:szCs w:val="21"/>
              </w:rPr>
              <w:t xml:space="preserve">（　</w:t>
            </w:r>
            <w:r w:rsidRPr="00A81E0D">
              <w:rPr>
                <w:b/>
                <w:szCs w:val="21"/>
              </w:rPr>
              <w:t>94.0</w:t>
            </w:r>
            <w:r w:rsidRPr="00A81E0D">
              <w:rPr>
                <w:szCs w:val="21"/>
              </w:rPr>
              <w:t xml:space="preserve">　ｔ）</w:t>
            </w:r>
          </w:p>
          <w:p w14:paraId="4CDE56AB" w14:textId="77777777" w:rsidR="00EA4879" w:rsidRPr="00A81E0D" w:rsidRDefault="00EA4879" w:rsidP="00BF5C6C">
            <w:pPr>
              <w:ind w:left="210" w:hangingChars="100" w:hanging="210"/>
              <w:rPr>
                <w:rFonts w:hAnsi="ＭＳ 明朝"/>
                <w:noProof/>
              </w:rPr>
            </w:pPr>
            <w:r w:rsidRPr="00A81E0D">
              <w:rPr>
                <w:rFonts w:hAnsi="ＭＳ 明朝"/>
                <w:noProof/>
              </w:rPr>
              <w:t xml:space="preserve">　　ウ　産業廃棄物の保管上限：</w:t>
            </w:r>
            <w:r w:rsidRPr="00A81E0D">
              <w:rPr>
                <w:b/>
                <w:szCs w:val="21"/>
              </w:rPr>
              <w:t>210</w:t>
            </w:r>
            <w:r w:rsidRPr="00A81E0D">
              <w:rPr>
                <w:szCs w:val="21"/>
              </w:rPr>
              <w:t xml:space="preserve">　m</w:t>
            </w:r>
            <w:r w:rsidRPr="00A81E0D">
              <w:rPr>
                <w:szCs w:val="21"/>
                <w:vertAlign w:val="superscript"/>
              </w:rPr>
              <w:t>3</w:t>
            </w:r>
            <w:r w:rsidRPr="00A81E0D">
              <w:rPr>
                <w:szCs w:val="21"/>
              </w:rPr>
              <w:t xml:space="preserve">（　</w:t>
            </w:r>
            <w:r w:rsidRPr="00A81E0D">
              <w:rPr>
                <w:b/>
                <w:szCs w:val="21"/>
              </w:rPr>
              <w:t>210</w:t>
            </w:r>
            <w:r w:rsidRPr="00A81E0D">
              <w:rPr>
                <w:szCs w:val="21"/>
              </w:rPr>
              <w:t xml:space="preserve">　　ｔ）</w:t>
            </w:r>
          </w:p>
          <w:p w14:paraId="08AFBCFC" w14:textId="77777777" w:rsidR="00EA4879" w:rsidRPr="00A81E0D" w:rsidRDefault="00EA4879" w:rsidP="00BF5C6C">
            <w:pPr>
              <w:ind w:left="210" w:hangingChars="100" w:hanging="210"/>
              <w:rPr>
                <w:rFonts w:hAnsi="ＭＳ 明朝"/>
                <w:noProof/>
              </w:rPr>
            </w:pPr>
            <w:r w:rsidRPr="00A81E0D">
              <w:rPr>
                <w:rFonts w:hAnsi="ＭＳ 明朝"/>
                <w:noProof/>
              </w:rPr>
              <w:t xml:space="preserve">　　エ　保管上限の算出根拠：下記のとおり</w:t>
            </w:r>
          </w:p>
          <w:p w14:paraId="58F1C15F" w14:textId="77777777" w:rsidR="00EA4879" w:rsidRPr="00A81E0D" w:rsidRDefault="00EA4879" w:rsidP="00BF5C6C">
            <w:pPr>
              <w:ind w:left="210" w:hangingChars="100" w:hanging="210"/>
              <w:rPr>
                <w:rFonts w:hAnsi="ＭＳ 明朝"/>
                <w:noProof/>
              </w:rPr>
            </w:pPr>
          </w:p>
          <w:p w14:paraId="4D9451B2" w14:textId="77777777" w:rsidR="00EA4879" w:rsidRPr="00A81E0D" w:rsidRDefault="00EA4879" w:rsidP="00BF5C6C">
            <w:pPr>
              <w:rPr>
                <w:b/>
                <w:szCs w:val="21"/>
              </w:rPr>
            </w:pPr>
            <w:r w:rsidRPr="00A81E0D">
              <w:rPr>
                <w:b/>
                <w:szCs w:val="21"/>
              </w:rPr>
              <w:t>記載例１（新規許可申請の場合）</w:t>
            </w:r>
          </w:p>
          <w:p w14:paraId="4E0F00FD" w14:textId="77777777" w:rsidR="00EA4879" w:rsidRPr="00A81E0D" w:rsidRDefault="00EA4879" w:rsidP="00EA4879">
            <w:pPr>
              <w:ind w:firstLineChars="100" w:firstLine="211"/>
              <w:rPr>
                <w:b/>
                <w:szCs w:val="21"/>
              </w:rPr>
            </w:pPr>
            <w:r w:rsidRPr="00A81E0D">
              <w:rPr>
                <w:b/>
                <w:szCs w:val="21"/>
              </w:rPr>
              <w:t>最大積載量10tの車が3台あり、１日あたり、処分施設へは１回程度搬出する計画となっている。</w:t>
            </w:r>
          </w:p>
          <w:p w14:paraId="30A5D642" w14:textId="77777777" w:rsidR="00EA4879" w:rsidRPr="00A81E0D" w:rsidRDefault="00EA4879" w:rsidP="00EA4879">
            <w:pPr>
              <w:ind w:firstLineChars="100" w:firstLine="211"/>
              <w:rPr>
                <w:b/>
                <w:szCs w:val="21"/>
              </w:rPr>
            </w:pPr>
            <w:r w:rsidRPr="00A81E0D">
              <w:rPr>
                <w:b/>
                <w:szCs w:val="21"/>
              </w:rPr>
              <w:t>よって、10t</w:t>
            </w:r>
            <w:r w:rsidRPr="00A81E0D">
              <w:rPr>
                <w:b/>
                <w:szCs w:val="21"/>
              </w:rPr>
              <w:t>×</w:t>
            </w:r>
            <w:r w:rsidRPr="00A81E0D">
              <w:rPr>
                <w:b/>
                <w:szCs w:val="21"/>
              </w:rPr>
              <w:t>３台</w:t>
            </w:r>
            <w:r w:rsidRPr="00A81E0D">
              <w:rPr>
                <w:b/>
                <w:szCs w:val="21"/>
              </w:rPr>
              <w:t>×</w:t>
            </w:r>
            <w:r w:rsidRPr="00A81E0D">
              <w:rPr>
                <w:b/>
                <w:szCs w:val="21"/>
              </w:rPr>
              <w:t>７日＝210tが保管上限となる。</w:t>
            </w:r>
          </w:p>
          <w:p w14:paraId="65196E7A" w14:textId="77777777" w:rsidR="00EA4879" w:rsidRPr="00A81E0D" w:rsidRDefault="00EA4879" w:rsidP="00BF5C6C">
            <w:pPr>
              <w:rPr>
                <w:b/>
                <w:szCs w:val="21"/>
              </w:rPr>
            </w:pPr>
          </w:p>
          <w:p w14:paraId="1BB0299F" w14:textId="77777777" w:rsidR="00EA4879" w:rsidRPr="00A81E0D" w:rsidRDefault="00EA4879" w:rsidP="00BF5C6C">
            <w:pPr>
              <w:rPr>
                <w:b/>
                <w:szCs w:val="21"/>
              </w:rPr>
            </w:pPr>
            <w:r w:rsidRPr="00A81E0D">
              <w:rPr>
                <w:b/>
                <w:szCs w:val="21"/>
              </w:rPr>
              <w:t>記載例２（積替え保管後、船舶にて搬出する場合）</w:t>
            </w:r>
          </w:p>
          <w:p w14:paraId="5039706F" w14:textId="77777777" w:rsidR="00EA4879" w:rsidRPr="00A81E0D" w:rsidRDefault="00EA4879" w:rsidP="00EA4879">
            <w:pPr>
              <w:ind w:firstLineChars="100" w:firstLine="211"/>
              <w:rPr>
                <w:b/>
                <w:szCs w:val="21"/>
              </w:rPr>
            </w:pPr>
            <w:r w:rsidRPr="00A81E0D">
              <w:rPr>
                <w:b/>
                <w:szCs w:val="21"/>
              </w:rPr>
              <w:t>積替え保管後は、船舶に積載して県外へ搬出する。</w:t>
            </w:r>
          </w:p>
          <w:p w14:paraId="469B2A97" w14:textId="77777777" w:rsidR="00EA4879" w:rsidRPr="00A81E0D" w:rsidRDefault="00EA4879" w:rsidP="00EA4879">
            <w:pPr>
              <w:ind w:firstLineChars="100" w:firstLine="211"/>
              <w:rPr>
                <w:b/>
                <w:szCs w:val="21"/>
              </w:rPr>
            </w:pPr>
            <w:r w:rsidRPr="00A81E0D">
              <w:rPr>
                <w:b/>
                <w:szCs w:val="21"/>
              </w:rPr>
              <w:t>利用する船舶の最大積載量は1000ｔであることから、保管上限は1000ｔとなる。</w:t>
            </w:r>
          </w:p>
          <w:p w14:paraId="49BDBBA5" w14:textId="77777777" w:rsidR="00EA4879" w:rsidRPr="00A81E0D" w:rsidRDefault="00EA4879" w:rsidP="00BF5C6C">
            <w:pPr>
              <w:rPr>
                <w:b/>
                <w:szCs w:val="21"/>
              </w:rPr>
            </w:pPr>
          </w:p>
          <w:p w14:paraId="0ED48C26" w14:textId="77777777" w:rsidR="00EA4879" w:rsidRPr="00A81E0D" w:rsidRDefault="00EA4879" w:rsidP="00BF5C6C">
            <w:pPr>
              <w:rPr>
                <w:b/>
                <w:szCs w:val="21"/>
              </w:rPr>
            </w:pPr>
            <w:r w:rsidRPr="00A81E0D">
              <w:rPr>
                <w:b/>
                <w:szCs w:val="21"/>
              </w:rPr>
              <w:t>記載例３（更新許可申請の場合）</w:t>
            </w:r>
          </w:p>
          <w:p w14:paraId="0B11542A" w14:textId="77777777" w:rsidR="00EA4879" w:rsidRPr="00A81E0D" w:rsidRDefault="00EA4879" w:rsidP="00EA4879">
            <w:pPr>
              <w:ind w:firstLineChars="100" w:firstLine="211"/>
              <w:rPr>
                <w:b/>
                <w:szCs w:val="21"/>
              </w:rPr>
            </w:pPr>
            <w:r w:rsidRPr="00A81E0D">
              <w:rPr>
                <w:b/>
                <w:szCs w:val="21"/>
              </w:rPr>
              <w:t>申請日の前月分の搬出量は、総計で450tである。</w:t>
            </w:r>
          </w:p>
          <w:p w14:paraId="32D6983D" w14:textId="77777777" w:rsidR="00EA4879" w:rsidRPr="00A81E0D" w:rsidRDefault="00EA4879" w:rsidP="00EA4879">
            <w:pPr>
              <w:ind w:firstLineChars="100" w:firstLine="211"/>
              <w:rPr>
                <w:b/>
                <w:szCs w:val="21"/>
              </w:rPr>
            </w:pPr>
            <w:r w:rsidRPr="00A81E0D">
              <w:rPr>
                <w:b/>
                <w:szCs w:val="21"/>
              </w:rPr>
              <w:t>前月の営業日数は、30日であるから、１日あたりの搬出量実績は、450</w:t>
            </w:r>
            <w:r w:rsidRPr="00A81E0D">
              <w:rPr>
                <w:b/>
                <w:szCs w:val="21"/>
              </w:rPr>
              <w:t>÷</w:t>
            </w:r>
            <w:r w:rsidRPr="00A81E0D">
              <w:rPr>
                <w:b/>
                <w:szCs w:val="21"/>
              </w:rPr>
              <w:t>30=15t　となり、</w:t>
            </w:r>
          </w:p>
          <w:p w14:paraId="6D9B32DA" w14:textId="77777777" w:rsidR="00EA4879" w:rsidRPr="00A81E0D" w:rsidRDefault="00EA4879" w:rsidP="00EA4879">
            <w:pPr>
              <w:ind w:firstLineChars="100" w:firstLine="211"/>
              <w:rPr>
                <w:b/>
                <w:szCs w:val="21"/>
              </w:rPr>
            </w:pPr>
            <w:r w:rsidRPr="00A81E0D">
              <w:rPr>
                <w:b/>
                <w:szCs w:val="21"/>
              </w:rPr>
              <w:t>保管上限は、15</w:t>
            </w:r>
            <w:r w:rsidRPr="00A81E0D">
              <w:rPr>
                <w:b/>
                <w:szCs w:val="21"/>
              </w:rPr>
              <w:t>×</w:t>
            </w:r>
            <w:r w:rsidRPr="00A81E0D">
              <w:rPr>
                <w:b/>
                <w:szCs w:val="21"/>
              </w:rPr>
              <w:t>7=105 t　である。</w:t>
            </w:r>
          </w:p>
          <w:p w14:paraId="75FAB51A" w14:textId="77777777" w:rsidR="00EA4879" w:rsidRPr="00A81E0D" w:rsidRDefault="00EA4879" w:rsidP="00BF5C6C"/>
          <w:p w14:paraId="2E029378" w14:textId="77777777" w:rsidR="00EA4879" w:rsidRPr="00A81E0D" w:rsidRDefault="00EA4879" w:rsidP="00BF5C6C"/>
          <w:p w14:paraId="33E02129" w14:textId="77777777" w:rsidR="00EA4879" w:rsidRPr="00A81E0D" w:rsidRDefault="006D3F15" w:rsidP="00BF5C6C">
            <w:r w:rsidRPr="00A81E0D">
              <w:rPr>
                <w:noProof/>
              </w:rPr>
              <mc:AlternateContent>
                <mc:Choice Requires="wps">
                  <w:drawing>
                    <wp:anchor distT="0" distB="0" distL="114300" distR="114300" simplePos="0" relativeHeight="251667456" behindDoc="0" locked="0" layoutInCell="1" allowOverlap="1" wp14:anchorId="60B47F39" wp14:editId="7550A9D3">
                      <wp:simplePos x="0" y="0"/>
                      <wp:positionH relativeFrom="column">
                        <wp:posOffset>180975</wp:posOffset>
                      </wp:positionH>
                      <wp:positionV relativeFrom="paragraph">
                        <wp:posOffset>151765</wp:posOffset>
                      </wp:positionV>
                      <wp:extent cx="5715000" cy="3248660"/>
                      <wp:effectExtent l="0" t="0" r="19050" b="2794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248660"/>
                              </a:xfrm>
                              <a:prstGeom prst="rect">
                                <a:avLst/>
                              </a:prstGeom>
                              <a:solidFill>
                                <a:srgbClr val="FFFFFF"/>
                              </a:solidFill>
                              <a:ln w="9525">
                                <a:solidFill>
                                  <a:srgbClr val="FF0000"/>
                                </a:solidFill>
                                <a:miter lim="800000"/>
                                <a:headEnd/>
                                <a:tailEnd/>
                              </a:ln>
                            </wps:spPr>
                            <wps:txbx>
                              <w:txbxContent>
                                <w:p w14:paraId="7E316BFA" w14:textId="77777777" w:rsidR="00EA4879" w:rsidRPr="00402A7D" w:rsidRDefault="00EA4879" w:rsidP="00EA4879">
                                  <w:pPr>
                                    <w:ind w:firstLineChars="100" w:firstLine="210"/>
                                    <w:rPr>
                                      <w:rFonts w:ascii="ＭＳ Ｐゴシック" w:eastAsia="ＭＳ Ｐゴシック" w:hAnsi="ＭＳ Ｐゴシック"/>
                                    </w:rPr>
                                  </w:pPr>
                                  <w:r w:rsidRPr="00402A7D">
                                    <w:rPr>
                                      <w:rFonts w:ascii="ＭＳ Ｐゴシック" w:eastAsia="ＭＳ Ｐゴシック" w:hAnsi="ＭＳ Ｐゴシック"/>
                                    </w:rPr>
                                    <w:t>廃棄物処理法上、積替え保管における保管量の上限は、平均的な搬出量の７日分以下とされているため、下記の計算式に合致するよう計画して記載して下さい。</w:t>
                                  </w:r>
                                </w:p>
                                <w:p w14:paraId="4908496F" w14:textId="77777777" w:rsidR="00EA4879" w:rsidRPr="00402A7D" w:rsidRDefault="00EA4879" w:rsidP="00EA4879">
                                  <w:pPr>
                                    <w:ind w:firstLineChars="100" w:firstLine="210"/>
                                    <w:rPr>
                                      <w:rFonts w:ascii="ＭＳ Ｐゴシック" w:eastAsia="ＭＳ Ｐゴシック" w:hAnsi="ＭＳ Ｐゴシック"/>
                                    </w:rPr>
                                  </w:pPr>
                                  <w:r w:rsidRPr="00402A7D">
                                    <w:rPr>
                                      <w:rFonts w:ascii="ＭＳ Ｐゴシック" w:eastAsia="ＭＳ Ｐゴシック" w:hAnsi="ＭＳ Ｐゴシック"/>
                                    </w:rPr>
                                    <w:t>《計算式》</w:t>
                                  </w:r>
                                </w:p>
                                <w:p w14:paraId="5DF60BA7" w14:textId="77777777" w:rsidR="00EA4879" w:rsidRPr="00402A7D" w:rsidRDefault="00EA4879" w:rsidP="00EA4879">
                                  <w:pPr>
                                    <w:ind w:firstLineChars="100" w:firstLine="210"/>
                                    <w:rPr>
                                      <w:rFonts w:ascii="ＭＳ Ｐゴシック" w:eastAsia="ＭＳ Ｐゴシック" w:hAnsi="ＭＳ Ｐゴシック"/>
                                    </w:rPr>
                                  </w:pPr>
                                  <w:r w:rsidRPr="00402A7D">
                                    <w:rPr>
                                      <w:rFonts w:ascii="ＭＳ Ｐゴシック" w:eastAsia="ＭＳ Ｐゴシック" w:hAnsi="ＭＳ Ｐゴシック"/>
                                    </w:rPr>
                                    <w:t>全品目の保管量（ｔ）　≦　搬出量（ｔ）</w:t>
                                  </w:r>
                                </w:p>
                                <w:p w14:paraId="4329E7D3" w14:textId="77777777" w:rsidR="00EA4879" w:rsidRPr="00402A7D" w:rsidRDefault="00EA4879" w:rsidP="00EA4879">
                                  <w:pPr>
                                    <w:rPr>
                                      <w:rFonts w:ascii="ＭＳ Ｐゴシック" w:eastAsia="ＭＳ Ｐゴシック" w:hAnsi="ＭＳ Ｐゴシック"/>
                                    </w:rPr>
                                  </w:pPr>
                                  <w:r w:rsidRPr="00402A7D">
                                    <w:rPr>
                                      <w:rFonts w:ascii="ＭＳ Ｐゴシック" w:eastAsia="ＭＳ Ｐゴシック" w:hAnsi="ＭＳ Ｐゴシック"/>
                                    </w:rPr>
                                    <w:t xml:space="preserve">    搬出量 ＝ 車輌等の積載能力（※１）× 搬出先（※２）への往復可能回数 × ７</w:t>
                                  </w:r>
                                </w:p>
                                <w:p w14:paraId="39AF618B" w14:textId="77777777" w:rsidR="00EA4879" w:rsidRPr="00402A7D" w:rsidRDefault="00EA4879" w:rsidP="00EA4879">
                                  <w:pPr>
                                    <w:rPr>
                                      <w:rFonts w:ascii="ＭＳ Ｐゴシック" w:eastAsia="ＭＳ Ｐゴシック" w:hAnsi="ＭＳ Ｐゴシック"/>
                                    </w:rPr>
                                  </w:pPr>
                                  <w:r w:rsidRPr="00402A7D">
                                    <w:rPr>
                                      <w:rFonts w:ascii="ＭＳ Ｐゴシック" w:eastAsia="ＭＳ Ｐゴシック" w:hAnsi="ＭＳ Ｐゴシック"/>
                                    </w:rPr>
                                    <w:t xml:space="preserve">      ※１）車検証の「最大積載量」等</w:t>
                                  </w:r>
                                </w:p>
                                <w:p w14:paraId="183DEDCF" w14:textId="77777777" w:rsidR="00EA4879" w:rsidRPr="00402A7D" w:rsidRDefault="00EA4879" w:rsidP="00EA4879">
                                  <w:pPr>
                                    <w:rPr>
                                      <w:rFonts w:ascii="ＭＳ Ｐゴシック" w:eastAsia="ＭＳ Ｐゴシック" w:hAnsi="ＭＳ Ｐゴシック"/>
                                    </w:rPr>
                                  </w:pPr>
                                  <w:r w:rsidRPr="00402A7D">
                                    <w:rPr>
                                      <w:rFonts w:ascii="ＭＳ Ｐゴシック" w:eastAsia="ＭＳ Ｐゴシック" w:hAnsi="ＭＳ Ｐゴシック"/>
                                    </w:rPr>
                                    <w:t xml:space="preserve">      ※２）中間処理業者又は最終処分業者</w:t>
                                  </w:r>
                                </w:p>
                                <w:p w14:paraId="1AD8EFA6" w14:textId="77777777" w:rsidR="00EA4879" w:rsidRDefault="00EA4879" w:rsidP="00EA4879">
                                  <w:pPr>
                                    <w:ind w:left="420" w:hangingChars="200" w:hanging="420"/>
                                    <w:rPr>
                                      <w:rFonts w:ascii="ＭＳ Ｐゴシック" w:eastAsia="ＭＳ Ｐゴシック" w:hAnsi="ＭＳ Ｐゴシック"/>
                                    </w:rPr>
                                  </w:pPr>
                                  <w:r w:rsidRPr="00402A7D">
                                    <w:rPr>
                                      <w:rFonts w:ascii="ＭＳ Ｐゴシック" w:eastAsia="ＭＳ Ｐゴシック" w:hAnsi="ＭＳ Ｐゴシック"/>
                                    </w:rPr>
                                    <w:t>注１）搬出量は、自社所有の車両等輸送手段の積載能力により積算することとし、保管場所からの搬出予定となる他の収集運搬業者の搬出量を採用しないこと。</w:t>
                                  </w:r>
                                </w:p>
                                <w:p w14:paraId="0F6E77CB" w14:textId="77777777" w:rsidR="00D04714" w:rsidRPr="00263966" w:rsidRDefault="00D04714" w:rsidP="00EA4879">
                                  <w:pPr>
                                    <w:ind w:left="420" w:hangingChars="200" w:hanging="420"/>
                                    <w:rPr>
                                      <w:rFonts w:ascii="ＭＳ Ｐゴシック" w:eastAsia="ＭＳ Ｐゴシック" w:hAnsi="ＭＳ Ｐゴシック"/>
                                      <w:color w:val="000000" w:themeColor="text1"/>
                                    </w:rPr>
                                  </w:pPr>
                                  <w:r>
                                    <w:rPr>
                                      <w:rFonts w:ascii="ＭＳ Ｐゴシック" w:eastAsia="ＭＳ Ｐゴシック" w:hAnsi="ＭＳ Ｐゴシック" w:hint="eastAsia"/>
                                    </w:rPr>
                                    <w:t xml:space="preserve">　　　</w:t>
                                  </w:r>
                                  <w:r w:rsidR="00351D0E" w:rsidRPr="00263966">
                                    <w:rPr>
                                      <w:rFonts w:ascii="ＭＳ Ｐゴシック" w:eastAsia="ＭＳ Ｐゴシック" w:hAnsi="ＭＳ Ｐゴシック" w:hint="eastAsia"/>
                                      <w:color w:val="000000" w:themeColor="text1"/>
                                    </w:rPr>
                                    <w:t>ただし</w:t>
                                  </w:r>
                                  <w:r w:rsidRPr="00263966">
                                    <w:rPr>
                                      <w:rFonts w:ascii="ＭＳ Ｐゴシック" w:eastAsia="ＭＳ Ｐゴシック" w:hAnsi="ＭＳ Ｐゴシック" w:hint="eastAsia"/>
                                      <w:color w:val="000000" w:themeColor="text1"/>
                                    </w:rPr>
                                    <w:t>、</w:t>
                                  </w:r>
                                  <w:r w:rsidR="006436C3" w:rsidRPr="00263966">
                                    <w:rPr>
                                      <w:rFonts w:ascii="ＭＳ Ｐゴシック" w:eastAsia="ＭＳ Ｐゴシック" w:hAnsi="ＭＳ Ｐゴシック" w:hint="eastAsia"/>
                                      <w:color w:val="000000" w:themeColor="text1"/>
                                    </w:rPr>
                                    <w:t>車両を所有しない</w:t>
                                  </w:r>
                                  <w:r w:rsidRPr="00263966">
                                    <w:rPr>
                                      <w:rFonts w:ascii="ＭＳ Ｐゴシック" w:eastAsia="ＭＳ Ｐゴシック" w:hAnsi="ＭＳ Ｐゴシック" w:hint="eastAsia"/>
                                      <w:color w:val="000000" w:themeColor="text1"/>
                                    </w:rPr>
                                    <w:t>荷役業者の</w:t>
                                  </w:r>
                                  <w:r w:rsidR="006436C3" w:rsidRPr="00263966">
                                    <w:rPr>
                                      <w:rFonts w:ascii="ＭＳ Ｐゴシック" w:eastAsia="ＭＳ Ｐゴシック" w:hAnsi="ＭＳ Ｐゴシック" w:hint="eastAsia"/>
                                      <w:color w:val="000000" w:themeColor="text1"/>
                                    </w:rPr>
                                    <w:t>積替え保管</w:t>
                                  </w:r>
                                  <w:r w:rsidRPr="00263966">
                                    <w:rPr>
                                      <w:rFonts w:ascii="ＭＳ Ｐゴシック" w:eastAsia="ＭＳ Ｐゴシック" w:hAnsi="ＭＳ Ｐゴシック" w:hint="eastAsia"/>
                                      <w:color w:val="000000" w:themeColor="text1"/>
                                    </w:rPr>
                                    <w:t>のみの</w:t>
                                  </w:r>
                                  <w:r w:rsidR="006436C3" w:rsidRPr="00263966">
                                    <w:rPr>
                                      <w:rFonts w:ascii="ＭＳ Ｐゴシック" w:eastAsia="ＭＳ Ｐゴシック" w:hAnsi="ＭＳ Ｐゴシック" w:hint="eastAsia"/>
                                      <w:color w:val="000000" w:themeColor="text1"/>
                                    </w:rPr>
                                    <w:t>収集運搬業について</w:t>
                                  </w:r>
                                  <w:r w:rsidRPr="00263966">
                                    <w:rPr>
                                      <w:rFonts w:ascii="ＭＳ Ｐゴシック" w:eastAsia="ＭＳ Ｐゴシック" w:hAnsi="ＭＳ Ｐゴシック" w:hint="eastAsia"/>
                                      <w:color w:val="000000" w:themeColor="text1"/>
                                    </w:rPr>
                                    <w:t>は</w:t>
                                  </w:r>
                                  <w:r w:rsidR="00351D0E" w:rsidRPr="00263966">
                                    <w:rPr>
                                      <w:rFonts w:ascii="ＭＳ Ｐゴシック" w:eastAsia="ＭＳ Ｐゴシック" w:hAnsi="ＭＳ Ｐゴシック" w:hint="eastAsia"/>
                                      <w:color w:val="000000" w:themeColor="text1"/>
                                    </w:rPr>
                                    <w:t>、</w:t>
                                  </w:r>
                                  <w:r w:rsidRPr="00263966">
                                    <w:rPr>
                                      <w:rFonts w:ascii="ＭＳ Ｐゴシック" w:eastAsia="ＭＳ Ｐゴシック" w:hAnsi="ＭＳ Ｐゴシック"/>
                                      <w:color w:val="000000" w:themeColor="text1"/>
                                    </w:rPr>
                                    <w:t>保管場所からの搬出予定となる他の収集運搬業者の搬出量を</w:t>
                                  </w:r>
                                  <w:r w:rsidR="006436C3" w:rsidRPr="00263966">
                                    <w:rPr>
                                      <w:rFonts w:ascii="ＭＳ Ｐゴシック" w:eastAsia="ＭＳ Ｐゴシック" w:hAnsi="ＭＳ Ｐゴシック" w:hint="eastAsia"/>
                                      <w:color w:val="000000" w:themeColor="text1"/>
                                    </w:rPr>
                                    <w:t>採用しても</w:t>
                                  </w:r>
                                  <w:r w:rsidR="00351D0E" w:rsidRPr="00263966">
                                    <w:rPr>
                                      <w:rFonts w:ascii="ＭＳ Ｐゴシック" w:eastAsia="ＭＳ Ｐゴシック" w:hAnsi="ＭＳ Ｐゴシック" w:hint="eastAsia"/>
                                      <w:color w:val="000000" w:themeColor="text1"/>
                                    </w:rPr>
                                    <w:t>構</w:t>
                                  </w:r>
                                  <w:r w:rsidR="006436C3" w:rsidRPr="00263966">
                                    <w:rPr>
                                      <w:rFonts w:ascii="ＭＳ Ｐゴシック" w:eastAsia="ＭＳ Ｐゴシック" w:hAnsi="ＭＳ Ｐゴシック" w:hint="eastAsia"/>
                                      <w:color w:val="000000" w:themeColor="text1"/>
                                    </w:rPr>
                                    <w:t>いません</w:t>
                                  </w:r>
                                  <w:r w:rsidR="00351D0E" w:rsidRPr="00263966">
                                    <w:rPr>
                                      <w:rFonts w:ascii="ＭＳ Ｐゴシック" w:eastAsia="ＭＳ Ｐゴシック" w:hAnsi="ＭＳ Ｐゴシック" w:hint="eastAsia"/>
                                      <w:color w:val="000000" w:themeColor="text1"/>
                                    </w:rPr>
                                    <w:t>。</w:t>
                                  </w:r>
                                </w:p>
                                <w:p w14:paraId="1BF65AF9" w14:textId="77777777" w:rsidR="00EA4879" w:rsidRPr="00402A7D" w:rsidRDefault="00EA4879" w:rsidP="00EA4879">
                                  <w:pPr>
                                    <w:ind w:left="420" w:hangingChars="200" w:hanging="420"/>
                                    <w:rPr>
                                      <w:rFonts w:ascii="ＭＳ Ｐゴシック" w:eastAsia="ＭＳ Ｐゴシック" w:hAnsi="ＭＳ Ｐゴシック"/>
                                    </w:rPr>
                                  </w:pPr>
                                  <w:r w:rsidRPr="00263966">
                                    <w:rPr>
                                      <w:rFonts w:ascii="ＭＳ Ｐゴシック" w:eastAsia="ＭＳ Ｐゴシック" w:hAnsi="ＭＳ Ｐゴシック"/>
                                      <w:color w:val="000000" w:themeColor="text1"/>
                                    </w:rPr>
                                    <w:t>注２）船舶については、傭船契約により自社船舶と同様、収集運搬業者が運搬に</w:t>
                                  </w:r>
                                  <w:r w:rsidRPr="00402A7D">
                                    <w:rPr>
                                      <w:rFonts w:ascii="ＭＳ Ｐゴシック" w:eastAsia="ＭＳ Ｐゴシック" w:hAnsi="ＭＳ Ｐゴシック"/>
                                    </w:rPr>
                                    <w:t>ついて責任を負うことができる場合のみ、搬出量として採用すること。</w:t>
                                  </w:r>
                                </w:p>
                                <w:p w14:paraId="550CCD16" w14:textId="77777777" w:rsidR="00EA4879" w:rsidRPr="00402A7D" w:rsidRDefault="00EA4879" w:rsidP="00EA4879">
                                  <w:pPr>
                                    <w:ind w:left="420" w:hangingChars="200" w:hanging="420"/>
                                    <w:rPr>
                                      <w:rFonts w:ascii="ＭＳ Ｐゴシック" w:eastAsia="ＭＳ Ｐゴシック" w:hAnsi="ＭＳ Ｐゴシック"/>
                                    </w:rPr>
                                  </w:pPr>
                                  <w:r w:rsidRPr="00402A7D">
                                    <w:rPr>
                                      <w:rFonts w:ascii="ＭＳ Ｐゴシック" w:eastAsia="ＭＳ Ｐゴシック" w:hAnsi="ＭＳ Ｐゴシック"/>
                                    </w:rPr>
                                    <w:t>注３）更新許可申請の場合は、前月に搬出した量の実績値（ｔ）を前月の総日数で割った数字を、１日あたりの搬出量とすること。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47F39" id="正方形/長方形 38" o:spid="_x0000_s1041" style="position:absolute;left:0;text-align:left;margin-left:14.25pt;margin-top:11.95pt;width:450pt;height:25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" strokecolor="red">
                      <v:textbox inset="5.85pt,.7pt,5.85pt,.7pt">
                        <w:txbxContent>
                          <w:p w14:paraId="7E316BFA" w14:textId="77777777" w:rsidR="00EA4879" w:rsidRPr="00402A7D" w:rsidRDefault="00EA4879" w:rsidP="00EA4879">
                            <w:pPr>
                              <w:ind w:firstLineChars="100" w:firstLine="210"/>
                              <w:rPr>
                                <w:rFonts w:ascii="ＭＳ Ｐゴシック" w:eastAsia="ＭＳ Ｐゴシック" w:hAnsi="ＭＳ Ｐゴシック"/>
                              </w:rPr>
                            </w:pPr>
                            <w:r w:rsidRPr="00402A7D">
                              <w:rPr>
                                <w:rFonts w:ascii="ＭＳ Ｐゴシック" w:eastAsia="ＭＳ Ｐゴシック" w:hAnsi="ＭＳ Ｐゴシック"/>
                              </w:rPr>
                              <w:t>廃棄物処理法上、積替え保管における保管量の上限は、平均的な搬出量の７日分以下とされているため、下記の計算式に合致するよう計画して記載して下さい。</w:t>
                            </w:r>
                          </w:p>
                          <w:p w14:paraId="4908496F" w14:textId="77777777" w:rsidR="00EA4879" w:rsidRPr="00402A7D" w:rsidRDefault="00EA4879" w:rsidP="00EA4879">
                            <w:pPr>
                              <w:ind w:firstLineChars="100" w:firstLine="210"/>
                              <w:rPr>
                                <w:rFonts w:ascii="ＭＳ Ｐゴシック" w:eastAsia="ＭＳ Ｐゴシック" w:hAnsi="ＭＳ Ｐゴシック"/>
                              </w:rPr>
                            </w:pPr>
                            <w:r w:rsidRPr="00402A7D">
                              <w:rPr>
                                <w:rFonts w:ascii="ＭＳ Ｐゴシック" w:eastAsia="ＭＳ Ｐゴシック" w:hAnsi="ＭＳ Ｐゴシック"/>
                              </w:rPr>
                              <w:t>《計算式》</w:t>
                            </w:r>
                          </w:p>
                          <w:p w14:paraId="5DF60BA7" w14:textId="77777777" w:rsidR="00EA4879" w:rsidRPr="00402A7D" w:rsidRDefault="00EA4879" w:rsidP="00EA4879">
                            <w:pPr>
                              <w:ind w:firstLineChars="100" w:firstLine="210"/>
                              <w:rPr>
                                <w:rFonts w:ascii="ＭＳ Ｐゴシック" w:eastAsia="ＭＳ Ｐゴシック" w:hAnsi="ＭＳ Ｐゴシック"/>
                              </w:rPr>
                            </w:pPr>
                            <w:r w:rsidRPr="00402A7D">
                              <w:rPr>
                                <w:rFonts w:ascii="ＭＳ Ｐゴシック" w:eastAsia="ＭＳ Ｐゴシック" w:hAnsi="ＭＳ Ｐゴシック"/>
                              </w:rPr>
                              <w:t>全品目の保管量（ｔ）　≦　搬出量（ｔ）</w:t>
                            </w:r>
                          </w:p>
                          <w:p w14:paraId="4329E7D3" w14:textId="77777777" w:rsidR="00EA4879" w:rsidRPr="00402A7D" w:rsidRDefault="00EA4879" w:rsidP="00EA4879">
                            <w:pPr>
                              <w:rPr>
                                <w:rFonts w:ascii="ＭＳ Ｐゴシック" w:eastAsia="ＭＳ Ｐゴシック" w:hAnsi="ＭＳ Ｐゴシック"/>
                              </w:rPr>
                            </w:pPr>
                            <w:r w:rsidRPr="00402A7D">
                              <w:rPr>
                                <w:rFonts w:ascii="ＭＳ Ｐゴシック" w:eastAsia="ＭＳ Ｐゴシック" w:hAnsi="ＭＳ Ｐゴシック"/>
                              </w:rPr>
                              <w:t xml:space="preserve">    搬出量 ＝ 車輌等の積載能力（※１）× 搬出先（※２）への往復可能回数 × ７</w:t>
                            </w:r>
                          </w:p>
                          <w:p w14:paraId="39AF618B" w14:textId="77777777" w:rsidR="00EA4879" w:rsidRPr="00402A7D" w:rsidRDefault="00EA4879" w:rsidP="00EA4879">
                            <w:pPr>
                              <w:rPr>
                                <w:rFonts w:ascii="ＭＳ Ｐゴシック" w:eastAsia="ＭＳ Ｐゴシック" w:hAnsi="ＭＳ Ｐゴシック"/>
                              </w:rPr>
                            </w:pPr>
                            <w:r w:rsidRPr="00402A7D">
                              <w:rPr>
                                <w:rFonts w:ascii="ＭＳ Ｐゴシック" w:eastAsia="ＭＳ Ｐゴシック" w:hAnsi="ＭＳ Ｐゴシック"/>
                              </w:rPr>
                              <w:t xml:space="preserve">      ※１）車検証の「最大積載量」等</w:t>
                            </w:r>
                          </w:p>
                          <w:p w14:paraId="183DEDCF" w14:textId="77777777" w:rsidR="00EA4879" w:rsidRPr="00402A7D" w:rsidRDefault="00EA4879" w:rsidP="00EA4879">
                            <w:pPr>
                              <w:rPr>
                                <w:rFonts w:ascii="ＭＳ Ｐゴシック" w:eastAsia="ＭＳ Ｐゴシック" w:hAnsi="ＭＳ Ｐゴシック"/>
                              </w:rPr>
                            </w:pPr>
                            <w:r w:rsidRPr="00402A7D">
                              <w:rPr>
                                <w:rFonts w:ascii="ＭＳ Ｐゴシック" w:eastAsia="ＭＳ Ｐゴシック" w:hAnsi="ＭＳ Ｐゴシック"/>
                              </w:rPr>
                              <w:t xml:space="preserve">      ※２）中間処理業者又は最終処分業者</w:t>
                            </w:r>
                          </w:p>
                          <w:p w14:paraId="1AD8EFA6" w14:textId="77777777" w:rsidR="00EA4879" w:rsidRDefault="00EA4879" w:rsidP="00EA4879">
                            <w:pPr>
                              <w:ind w:left="420" w:hangingChars="200" w:hanging="420"/>
                              <w:rPr>
                                <w:rFonts w:ascii="ＭＳ Ｐゴシック" w:eastAsia="ＭＳ Ｐゴシック" w:hAnsi="ＭＳ Ｐゴシック"/>
                              </w:rPr>
                            </w:pPr>
                            <w:r w:rsidRPr="00402A7D">
                              <w:rPr>
                                <w:rFonts w:ascii="ＭＳ Ｐゴシック" w:eastAsia="ＭＳ Ｐゴシック" w:hAnsi="ＭＳ Ｐゴシック"/>
                              </w:rPr>
                              <w:t>注１）搬出量は、自社所有の車両等輸送手段の積載能力により積算することとし、保管場所からの搬出予定となる他の収集運搬業者の搬出量を採用しないこと。</w:t>
                            </w:r>
                          </w:p>
                          <w:p w14:paraId="0F6E77CB" w14:textId="77777777" w:rsidR="00D04714" w:rsidRPr="00263966" w:rsidRDefault="00D04714" w:rsidP="00EA4879">
                            <w:pPr>
                              <w:ind w:left="420" w:hangingChars="200" w:hanging="420"/>
                              <w:rPr>
                                <w:rFonts w:ascii="ＭＳ Ｐゴシック" w:eastAsia="ＭＳ Ｐゴシック" w:hAnsi="ＭＳ Ｐゴシック"/>
                                <w:color w:val="000000" w:themeColor="text1"/>
                              </w:rPr>
                            </w:pPr>
                            <w:r>
                              <w:rPr>
                                <w:rFonts w:ascii="ＭＳ Ｐゴシック" w:eastAsia="ＭＳ Ｐゴシック" w:hAnsi="ＭＳ Ｐゴシック" w:hint="eastAsia"/>
                              </w:rPr>
                              <w:t xml:space="preserve">　　　</w:t>
                            </w:r>
                            <w:r w:rsidR="00351D0E" w:rsidRPr="00263966">
                              <w:rPr>
                                <w:rFonts w:ascii="ＭＳ Ｐゴシック" w:eastAsia="ＭＳ Ｐゴシック" w:hAnsi="ＭＳ Ｐゴシック" w:hint="eastAsia"/>
                                <w:color w:val="000000" w:themeColor="text1"/>
                              </w:rPr>
                              <w:t>ただし</w:t>
                            </w:r>
                            <w:r w:rsidRPr="00263966">
                              <w:rPr>
                                <w:rFonts w:ascii="ＭＳ Ｐゴシック" w:eastAsia="ＭＳ Ｐゴシック" w:hAnsi="ＭＳ Ｐゴシック" w:hint="eastAsia"/>
                                <w:color w:val="000000" w:themeColor="text1"/>
                              </w:rPr>
                              <w:t>、</w:t>
                            </w:r>
                            <w:r w:rsidR="006436C3" w:rsidRPr="00263966">
                              <w:rPr>
                                <w:rFonts w:ascii="ＭＳ Ｐゴシック" w:eastAsia="ＭＳ Ｐゴシック" w:hAnsi="ＭＳ Ｐゴシック" w:hint="eastAsia"/>
                                <w:color w:val="000000" w:themeColor="text1"/>
                              </w:rPr>
                              <w:t>車両を所有しない</w:t>
                            </w:r>
                            <w:r w:rsidRPr="00263966">
                              <w:rPr>
                                <w:rFonts w:ascii="ＭＳ Ｐゴシック" w:eastAsia="ＭＳ Ｐゴシック" w:hAnsi="ＭＳ Ｐゴシック" w:hint="eastAsia"/>
                                <w:color w:val="000000" w:themeColor="text1"/>
                              </w:rPr>
                              <w:t>荷役業者の</w:t>
                            </w:r>
                            <w:r w:rsidR="006436C3" w:rsidRPr="00263966">
                              <w:rPr>
                                <w:rFonts w:ascii="ＭＳ Ｐゴシック" w:eastAsia="ＭＳ Ｐゴシック" w:hAnsi="ＭＳ Ｐゴシック" w:hint="eastAsia"/>
                                <w:color w:val="000000" w:themeColor="text1"/>
                              </w:rPr>
                              <w:t>積替え保管</w:t>
                            </w:r>
                            <w:r w:rsidRPr="00263966">
                              <w:rPr>
                                <w:rFonts w:ascii="ＭＳ Ｐゴシック" w:eastAsia="ＭＳ Ｐゴシック" w:hAnsi="ＭＳ Ｐゴシック" w:hint="eastAsia"/>
                                <w:color w:val="000000" w:themeColor="text1"/>
                              </w:rPr>
                              <w:t>のみの</w:t>
                            </w:r>
                            <w:r w:rsidR="006436C3" w:rsidRPr="00263966">
                              <w:rPr>
                                <w:rFonts w:ascii="ＭＳ Ｐゴシック" w:eastAsia="ＭＳ Ｐゴシック" w:hAnsi="ＭＳ Ｐゴシック" w:hint="eastAsia"/>
                                <w:color w:val="000000" w:themeColor="text1"/>
                              </w:rPr>
                              <w:t>収集運搬業について</w:t>
                            </w:r>
                            <w:r w:rsidRPr="00263966">
                              <w:rPr>
                                <w:rFonts w:ascii="ＭＳ Ｐゴシック" w:eastAsia="ＭＳ Ｐゴシック" w:hAnsi="ＭＳ Ｐゴシック" w:hint="eastAsia"/>
                                <w:color w:val="000000" w:themeColor="text1"/>
                              </w:rPr>
                              <w:t>は</w:t>
                            </w:r>
                            <w:r w:rsidR="00351D0E" w:rsidRPr="00263966">
                              <w:rPr>
                                <w:rFonts w:ascii="ＭＳ Ｐゴシック" w:eastAsia="ＭＳ Ｐゴシック" w:hAnsi="ＭＳ Ｐゴシック" w:hint="eastAsia"/>
                                <w:color w:val="000000" w:themeColor="text1"/>
                              </w:rPr>
                              <w:t>、</w:t>
                            </w:r>
                            <w:r w:rsidRPr="00263966">
                              <w:rPr>
                                <w:rFonts w:ascii="ＭＳ Ｐゴシック" w:eastAsia="ＭＳ Ｐゴシック" w:hAnsi="ＭＳ Ｐゴシック"/>
                                <w:color w:val="000000" w:themeColor="text1"/>
                              </w:rPr>
                              <w:t>保管場所からの搬出予定となる他の収集運搬業者の搬出量を</w:t>
                            </w:r>
                            <w:r w:rsidR="006436C3" w:rsidRPr="00263966">
                              <w:rPr>
                                <w:rFonts w:ascii="ＭＳ Ｐゴシック" w:eastAsia="ＭＳ Ｐゴシック" w:hAnsi="ＭＳ Ｐゴシック" w:hint="eastAsia"/>
                                <w:color w:val="000000" w:themeColor="text1"/>
                              </w:rPr>
                              <w:t>採用しても</w:t>
                            </w:r>
                            <w:r w:rsidR="00351D0E" w:rsidRPr="00263966">
                              <w:rPr>
                                <w:rFonts w:ascii="ＭＳ Ｐゴシック" w:eastAsia="ＭＳ Ｐゴシック" w:hAnsi="ＭＳ Ｐゴシック" w:hint="eastAsia"/>
                                <w:color w:val="000000" w:themeColor="text1"/>
                              </w:rPr>
                              <w:t>構</w:t>
                            </w:r>
                            <w:r w:rsidR="006436C3" w:rsidRPr="00263966">
                              <w:rPr>
                                <w:rFonts w:ascii="ＭＳ Ｐゴシック" w:eastAsia="ＭＳ Ｐゴシック" w:hAnsi="ＭＳ Ｐゴシック" w:hint="eastAsia"/>
                                <w:color w:val="000000" w:themeColor="text1"/>
                              </w:rPr>
                              <w:t>いません</w:t>
                            </w:r>
                            <w:r w:rsidR="00351D0E" w:rsidRPr="00263966">
                              <w:rPr>
                                <w:rFonts w:ascii="ＭＳ Ｐゴシック" w:eastAsia="ＭＳ Ｐゴシック" w:hAnsi="ＭＳ Ｐゴシック" w:hint="eastAsia"/>
                                <w:color w:val="000000" w:themeColor="text1"/>
                              </w:rPr>
                              <w:t>。</w:t>
                            </w:r>
                          </w:p>
                          <w:p w14:paraId="1BF65AF9" w14:textId="77777777" w:rsidR="00EA4879" w:rsidRPr="00402A7D" w:rsidRDefault="00EA4879" w:rsidP="00EA4879">
                            <w:pPr>
                              <w:ind w:left="420" w:hangingChars="200" w:hanging="420"/>
                              <w:rPr>
                                <w:rFonts w:ascii="ＭＳ Ｐゴシック" w:eastAsia="ＭＳ Ｐゴシック" w:hAnsi="ＭＳ Ｐゴシック"/>
                              </w:rPr>
                            </w:pPr>
                            <w:r w:rsidRPr="00263966">
                              <w:rPr>
                                <w:rFonts w:ascii="ＭＳ Ｐゴシック" w:eastAsia="ＭＳ Ｐゴシック" w:hAnsi="ＭＳ Ｐゴシック"/>
                                <w:color w:val="000000" w:themeColor="text1"/>
                              </w:rPr>
                              <w:t>注２）船舶については、傭船契約により自社船舶と同様、収集運搬業者が運搬に</w:t>
                            </w:r>
                            <w:r w:rsidRPr="00402A7D">
                              <w:rPr>
                                <w:rFonts w:ascii="ＭＳ Ｐゴシック" w:eastAsia="ＭＳ Ｐゴシック" w:hAnsi="ＭＳ Ｐゴシック"/>
                              </w:rPr>
                              <w:t>ついて責任を負うことができる場合のみ、搬出量として採用すること。</w:t>
                            </w:r>
                          </w:p>
                          <w:p w14:paraId="550CCD16" w14:textId="77777777" w:rsidR="00EA4879" w:rsidRPr="00402A7D" w:rsidRDefault="00EA4879" w:rsidP="00EA4879">
                            <w:pPr>
                              <w:ind w:left="420" w:hangingChars="200" w:hanging="420"/>
                              <w:rPr>
                                <w:rFonts w:ascii="ＭＳ Ｐゴシック" w:eastAsia="ＭＳ Ｐゴシック" w:hAnsi="ＭＳ Ｐゴシック"/>
                              </w:rPr>
                            </w:pPr>
                            <w:r w:rsidRPr="00402A7D">
                              <w:rPr>
                                <w:rFonts w:ascii="ＭＳ Ｐゴシック" w:eastAsia="ＭＳ Ｐゴシック" w:hAnsi="ＭＳ Ｐゴシック"/>
                              </w:rPr>
                              <w:t>注３）更新許可申請の場合は、前月に搬出した量の実績値（ｔ）を前月の総日数で割った数字を、１日あたりの搬出量とすること。</w:t>
                            </w:r>
                          </w:p>
                        </w:txbxContent>
                      </v:textbox>
                    </v:rect>
                  </w:pict>
                </mc:Fallback>
              </mc:AlternateContent>
            </w:r>
          </w:p>
          <w:p w14:paraId="3864EF12" w14:textId="77777777" w:rsidR="00EA4879" w:rsidRPr="00A81E0D" w:rsidRDefault="00EA4879" w:rsidP="00BF5C6C"/>
          <w:p w14:paraId="133462D4" w14:textId="77777777" w:rsidR="00EA4879" w:rsidRPr="00A81E0D" w:rsidRDefault="00EA4879" w:rsidP="00BF5C6C"/>
          <w:p w14:paraId="5BC017F6" w14:textId="77777777" w:rsidR="00EA4879" w:rsidRPr="00A81E0D" w:rsidRDefault="00EA4879" w:rsidP="00BF5C6C"/>
          <w:p w14:paraId="73641400" w14:textId="77777777" w:rsidR="00EA4879" w:rsidRPr="00A81E0D" w:rsidRDefault="00EA4879" w:rsidP="00BF5C6C"/>
          <w:p w14:paraId="616049D2" w14:textId="77777777" w:rsidR="00EA4879" w:rsidRPr="00A81E0D" w:rsidRDefault="00EA4879" w:rsidP="00BF5C6C"/>
          <w:p w14:paraId="45FCE703" w14:textId="77777777" w:rsidR="00EA4879" w:rsidRPr="00A81E0D" w:rsidRDefault="00EA4879" w:rsidP="00BF5C6C"/>
        </w:tc>
      </w:tr>
      <w:tr w:rsidR="00EA4879" w:rsidRPr="00A81E0D" w14:paraId="5394A23B" w14:textId="77777777" w:rsidTr="00BF5C6C">
        <w:trPr>
          <w:trHeight w:val="1771"/>
        </w:trPr>
        <w:tc>
          <w:tcPr>
            <w:tcW w:w="9755" w:type="dxa"/>
            <w:vMerge/>
            <w:tcBorders>
              <w:top w:val="nil"/>
              <w:left w:val="single" w:sz="4" w:space="0" w:color="000000"/>
              <w:right w:val="single" w:sz="4" w:space="0" w:color="000000"/>
            </w:tcBorders>
            <w:tcMar>
              <w:left w:w="49" w:type="dxa"/>
              <w:right w:w="49" w:type="dxa"/>
            </w:tcMar>
          </w:tcPr>
          <w:p w14:paraId="6D1B839A" w14:textId="77777777" w:rsidR="00EA4879" w:rsidRPr="00A81E0D" w:rsidRDefault="00EA4879" w:rsidP="00BF5C6C"/>
        </w:tc>
      </w:tr>
      <w:tr w:rsidR="00EA4879" w:rsidRPr="00A81E0D" w14:paraId="6488C2B8" w14:textId="77777777" w:rsidTr="004918DC">
        <w:trPr>
          <w:trHeight w:val="4971"/>
        </w:trPr>
        <w:tc>
          <w:tcPr>
            <w:tcW w:w="9755" w:type="dxa"/>
            <w:tcBorders>
              <w:left w:val="single" w:sz="4" w:space="0" w:color="000000"/>
              <w:bottom w:val="single" w:sz="4" w:space="0" w:color="000000"/>
              <w:right w:val="single" w:sz="4" w:space="0" w:color="000000"/>
            </w:tcBorders>
            <w:tcMar>
              <w:left w:w="49" w:type="dxa"/>
              <w:right w:w="49" w:type="dxa"/>
            </w:tcMar>
          </w:tcPr>
          <w:p w14:paraId="082091DF" w14:textId="77777777" w:rsidR="00EA4879" w:rsidRPr="00A81E0D" w:rsidRDefault="006D3F15" w:rsidP="00BF5C6C">
            <w:pPr>
              <w:jc w:val="center"/>
            </w:pPr>
            <w:r w:rsidRPr="00A81E0D">
              <w:rPr>
                <w:noProof/>
              </w:rPr>
              <mc:AlternateContent>
                <mc:Choice Requires="wps">
                  <w:drawing>
                    <wp:anchor distT="0" distB="0" distL="114300" distR="114300" simplePos="0" relativeHeight="251668480" behindDoc="0" locked="0" layoutInCell="1" allowOverlap="1" wp14:anchorId="144D1D14" wp14:editId="6B5835A4">
                      <wp:simplePos x="0" y="0"/>
                      <wp:positionH relativeFrom="column">
                        <wp:posOffset>182245</wp:posOffset>
                      </wp:positionH>
                      <wp:positionV relativeFrom="paragraph">
                        <wp:posOffset>2310765</wp:posOffset>
                      </wp:positionV>
                      <wp:extent cx="5715000" cy="228600"/>
                      <wp:effectExtent l="0" t="0" r="19050" b="19050"/>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28600"/>
                              </a:xfrm>
                              <a:prstGeom prst="rect">
                                <a:avLst/>
                              </a:prstGeom>
                              <a:solidFill>
                                <a:srgbClr val="FFFFFF"/>
                              </a:solidFill>
                              <a:ln w="9525">
                                <a:solidFill>
                                  <a:srgbClr val="FF0000"/>
                                </a:solidFill>
                                <a:miter lim="800000"/>
                                <a:headEnd/>
                                <a:tailEnd/>
                              </a:ln>
                            </wps:spPr>
                            <wps:txbx>
                              <w:txbxContent>
                                <w:p w14:paraId="026FA8BF" w14:textId="77777777" w:rsidR="00EA4879" w:rsidRPr="00402A7D" w:rsidRDefault="00EA4879" w:rsidP="00EA4879">
                                  <w:pPr>
                                    <w:rPr>
                                      <w:rFonts w:ascii="ＭＳ Ｐゴシック" w:eastAsia="ＭＳ Ｐゴシック" w:hAnsi="ＭＳ Ｐゴシック"/>
                                      <w:szCs w:val="21"/>
                                    </w:rPr>
                                  </w:pPr>
                                  <w:r w:rsidRPr="00402A7D">
                                    <w:rPr>
                                      <w:rFonts w:ascii="ＭＳ Ｐゴシック" w:eastAsia="ＭＳ Ｐゴシック" w:hAnsi="ＭＳ Ｐゴシック"/>
                                      <w:szCs w:val="21"/>
                                    </w:rPr>
                                    <w:t>※　積替え保管を行う場所ごとに、当該様式を作成して下さい。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D1D14" id="正方形/長方形 39" o:spid="_x0000_s1042" style="position:absolute;left:0;text-align:left;margin-left:14.35pt;margin-top:181.95pt;width:450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" strokecolor="red">
                      <v:textbox inset="5.85pt,.7pt,5.85pt,.7pt">
                        <w:txbxContent>
                          <w:p w14:paraId="026FA8BF" w14:textId="77777777" w:rsidR="00EA4879" w:rsidRPr="00402A7D" w:rsidRDefault="00EA4879" w:rsidP="00EA4879">
                            <w:pPr>
                              <w:rPr>
                                <w:rFonts w:ascii="ＭＳ Ｐゴシック" w:eastAsia="ＭＳ Ｐゴシック" w:hAnsi="ＭＳ Ｐゴシック"/>
                                <w:szCs w:val="21"/>
                              </w:rPr>
                            </w:pPr>
                            <w:r w:rsidRPr="00402A7D">
                              <w:rPr>
                                <w:rFonts w:ascii="ＭＳ Ｐゴシック" w:eastAsia="ＭＳ Ｐゴシック" w:hAnsi="ＭＳ Ｐゴシック"/>
                                <w:szCs w:val="21"/>
                              </w:rPr>
                              <w:t>※　積替え保管を行う場所ごとに、当該様式を作成して下さい。</w:t>
                            </w:r>
                          </w:p>
                        </w:txbxContent>
                      </v:textbox>
                    </v:rect>
                  </w:pict>
                </mc:Fallback>
              </mc:AlternateContent>
            </w:r>
          </w:p>
        </w:tc>
      </w:tr>
    </w:tbl>
    <w:p w14:paraId="6DA2FB36" w14:textId="77777777" w:rsidR="00EA4879" w:rsidRPr="00A81E0D" w:rsidRDefault="00EA4879" w:rsidP="00EA4879">
      <w:pPr>
        <w:jc w:val="center"/>
      </w:pPr>
      <w:r w:rsidRPr="00A81E0D">
        <w:t>（第３－３面）</w:t>
      </w:r>
    </w:p>
    <w:p w14:paraId="208C35D0" w14:textId="77777777" w:rsidR="00EA4879" w:rsidRPr="00A81E0D" w:rsidRDefault="00EA4879" w:rsidP="00EA4879">
      <w:pPr>
        <w:ind w:right="211"/>
        <w:rPr>
          <w:rFonts w:hAnsi="ＭＳ 明朝"/>
        </w:rPr>
      </w:pPr>
      <w:r w:rsidRPr="00A81E0D">
        <w:rPr>
          <w:rFonts w:hAnsi="ＭＳ 明朝"/>
        </w:rPr>
        <w:t>※沖縄県では、施行規則第９条の２で定められた様式第六号の二（第３面）について、上記の記載事項を設け、（第３－３面）としています。</w:t>
      </w:r>
    </w:p>
    <w:p w14:paraId="1C7F4C94" w14:textId="77777777" w:rsidR="00EA4879" w:rsidRPr="00A81E0D" w:rsidRDefault="00EA4879" w:rsidP="004918DC">
      <w:pPr>
        <w:ind w:right="211"/>
        <w:rPr>
          <w:rFonts w:hAnsi="ＭＳ 明朝"/>
        </w:rPr>
      </w:pPr>
    </w:p>
    <w:p w14:paraId="5AA98FAC" w14:textId="77777777" w:rsidR="00EA4879" w:rsidRPr="00A81E0D" w:rsidRDefault="00EA4879" w:rsidP="00351D0E">
      <w:pPr>
        <w:ind w:right="211"/>
        <w:rPr>
          <w:rFonts w:hAnsi="ＭＳ 明朝"/>
        </w:rPr>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EA4879" w:rsidRPr="00A81E0D" w14:paraId="740C655F" w14:textId="77777777" w:rsidTr="00BF5C6C">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35F9A562" w14:textId="77777777" w:rsidR="00EA4879" w:rsidRPr="00A81E0D" w:rsidRDefault="00EA4879" w:rsidP="00BF5C6C">
            <w:pPr>
              <w:rPr>
                <w:rFonts w:hAnsi="ＭＳ 明朝"/>
              </w:rPr>
            </w:pPr>
            <w:r w:rsidRPr="00A81E0D">
              <w:rPr>
                <w:rFonts w:hAnsi="ＭＳ 明朝"/>
              </w:rPr>
              <w:lastRenderedPageBreak/>
              <w:t>４．収集運搬業務の具体的な計画（車両毎の用途、収集運搬業務を行う時間、休業日及び従業員数を含む。）</w:t>
            </w:r>
          </w:p>
          <w:p w14:paraId="34A6BA63" w14:textId="77777777" w:rsidR="00EA4879" w:rsidRPr="00A81E0D" w:rsidRDefault="00EA4879" w:rsidP="00BF5C6C">
            <w:pPr>
              <w:kinsoku w:val="0"/>
              <w:spacing w:line="324" w:lineRule="atLeast"/>
              <w:rPr>
                <w:rFonts w:hAnsi="Times New Roman"/>
                <w:b/>
                <w:spacing w:val="2"/>
              </w:rPr>
            </w:pPr>
          </w:p>
          <w:p w14:paraId="1F7A572D" w14:textId="77777777" w:rsidR="00C0127F" w:rsidRDefault="00EA4879" w:rsidP="002973DA">
            <w:pPr>
              <w:kinsoku w:val="0"/>
              <w:spacing w:line="324" w:lineRule="atLeast"/>
              <w:ind w:left="6034" w:hangingChars="2809" w:hanging="6034"/>
              <w:rPr>
                <w:rFonts w:hAnsi="Times New Roman"/>
                <w:b/>
                <w:spacing w:val="2"/>
              </w:rPr>
            </w:pPr>
            <w:r w:rsidRPr="00A81E0D">
              <w:rPr>
                <w:rFonts w:hAnsi="Times New Roman"/>
                <w:b/>
                <w:spacing w:val="2"/>
              </w:rPr>
              <w:t>(1)　車両毎の用途</w:t>
            </w:r>
            <w:r w:rsidR="00C0127F">
              <w:rPr>
                <w:rFonts w:hAnsi="Times New Roman" w:hint="eastAsia"/>
                <w:b/>
                <w:spacing w:val="2"/>
              </w:rPr>
              <w:t>：</w:t>
            </w:r>
          </w:p>
          <w:p w14:paraId="7B49494B" w14:textId="59515017" w:rsidR="00EA4879" w:rsidRPr="0039538B" w:rsidRDefault="00EA4879" w:rsidP="00C0127F">
            <w:pPr>
              <w:kinsoku w:val="0"/>
              <w:spacing w:line="324" w:lineRule="atLeast"/>
              <w:ind w:leftChars="243" w:left="510"/>
              <w:rPr>
                <w:rFonts w:hAnsi="Times New Roman"/>
                <w:b/>
                <w:color w:val="000000" w:themeColor="text1"/>
                <w:spacing w:val="2"/>
              </w:rPr>
            </w:pPr>
            <w:r w:rsidRPr="00A81E0D">
              <w:rPr>
                <w:rFonts w:hAnsi="Times New Roman"/>
                <w:b/>
                <w:spacing w:val="2"/>
              </w:rPr>
              <w:t>沖縄あ</w:t>
            </w:r>
            <w:r w:rsidR="00E2369F" w:rsidRPr="00A81E0D">
              <w:rPr>
                <w:b/>
              </w:rPr>
              <w:t>11－11</w:t>
            </w:r>
            <w:r w:rsidRPr="00A81E0D">
              <w:rPr>
                <w:rFonts w:hAnsi="Times New Roman"/>
                <w:b/>
                <w:spacing w:val="2"/>
              </w:rPr>
              <w:t>（キャブオーバー）</w:t>
            </w:r>
            <w:r w:rsidRPr="00A81E0D">
              <w:rPr>
                <w:rFonts w:hAnsi="Times New Roman"/>
                <w:b/>
                <w:spacing w:val="2"/>
              </w:rPr>
              <w:t>…</w:t>
            </w:r>
            <w:r w:rsidR="002973DA" w:rsidRPr="0039538B">
              <w:rPr>
                <w:rFonts w:hAnsi="Times New Roman" w:hint="eastAsia"/>
                <w:b/>
                <w:color w:val="000000" w:themeColor="text1"/>
                <w:spacing w:val="2"/>
              </w:rPr>
              <w:t>動物の死体以外の</w:t>
            </w:r>
            <w:r w:rsidR="00B65B5B" w:rsidRPr="0039538B">
              <w:rPr>
                <w:rFonts w:hAnsi="Times New Roman" w:hint="eastAsia"/>
                <w:b/>
                <w:color w:val="000000" w:themeColor="text1"/>
                <w:spacing w:val="2"/>
              </w:rPr>
              <w:t>取り扱う</w:t>
            </w:r>
            <w:r w:rsidR="00410404" w:rsidRPr="0039538B">
              <w:rPr>
                <w:rFonts w:hAnsi="Times New Roman" w:hint="eastAsia"/>
                <w:b/>
                <w:color w:val="000000" w:themeColor="text1"/>
                <w:spacing w:val="2"/>
              </w:rPr>
              <w:t>産業廃棄物</w:t>
            </w:r>
            <w:r w:rsidR="00B65B5B" w:rsidRPr="0039538B">
              <w:rPr>
                <w:rFonts w:hAnsi="Times New Roman" w:hint="eastAsia"/>
                <w:b/>
                <w:color w:val="000000" w:themeColor="text1"/>
                <w:spacing w:val="2"/>
              </w:rPr>
              <w:t>すべて。</w:t>
            </w:r>
          </w:p>
          <w:p w14:paraId="0E732E47" w14:textId="7F0E8B19" w:rsidR="00742494" w:rsidRPr="0039538B" w:rsidRDefault="00742494" w:rsidP="0014001C">
            <w:pPr>
              <w:kinsoku w:val="0"/>
              <w:spacing w:line="324" w:lineRule="atLeast"/>
              <w:ind w:leftChars="243" w:left="4336" w:hangingChars="1781" w:hanging="3826"/>
              <w:rPr>
                <w:rFonts w:hAnsi="Times New Roman"/>
                <w:b/>
                <w:color w:val="000000" w:themeColor="text1"/>
                <w:spacing w:val="2"/>
              </w:rPr>
            </w:pPr>
            <w:r w:rsidRPr="0039538B">
              <w:rPr>
                <w:rFonts w:hAnsi="Times New Roman" w:hint="eastAsia"/>
                <w:b/>
                <w:color w:val="000000" w:themeColor="text1"/>
                <w:spacing w:val="2"/>
              </w:rPr>
              <w:t>沖縄</w:t>
            </w:r>
            <w:r w:rsidR="00E2369F" w:rsidRPr="0039538B">
              <w:rPr>
                <w:rFonts w:hint="eastAsia"/>
                <w:b/>
                <w:color w:val="000000" w:themeColor="text1"/>
              </w:rPr>
              <w:t>い22</w:t>
            </w:r>
            <w:r w:rsidR="00E2369F" w:rsidRPr="0039538B">
              <w:rPr>
                <w:b/>
                <w:color w:val="000000" w:themeColor="text1"/>
              </w:rPr>
              <w:t>－</w:t>
            </w:r>
            <w:r w:rsidR="00E2369F" w:rsidRPr="0039538B">
              <w:rPr>
                <w:rFonts w:hint="eastAsia"/>
                <w:b/>
                <w:color w:val="000000" w:themeColor="text1"/>
              </w:rPr>
              <w:t>22</w:t>
            </w:r>
            <w:r w:rsidRPr="0039538B">
              <w:rPr>
                <w:rFonts w:hAnsi="Times New Roman" w:hint="eastAsia"/>
                <w:b/>
                <w:color w:val="000000" w:themeColor="text1"/>
                <w:spacing w:val="2"/>
              </w:rPr>
              <w:t>（ダンプ：土砂等禁止）…</w:t>
            </w:r>
            <w:r w:rsidR="000C67F7" w:rsidRPr="0039538B">
              <w:rPr>
                <w:rFonts w:hAnsi="Times New Roman" w:hint="eastAsia"/>
                <w:b/>
                <w:color w:val="000000" w:themeColor="text1"/>
                <w:spacing w:val="2"/>
              </w:rPr>
              <w:t>土砂等</w:t>
            </w:r>
            <w:r w:rsidR="0014001C" w:rsidRPr="0039538B">
              <w:rPr>
                <w:rFonts w:hAnsi="Times New Roman" w:hint="eastAsia"/>
                <w:b/>
                <w:color w:val="000000" w:themeColor="text1"/>
                <w:spacing w:val="2"/>
              </w:rPr>
              <w:t>（汚泥、がれき類）</w:t>
            </w:r>
            <w:r w:rsidRPr="0039538B">
              <w:rPr>
                <w:rFonts w:hAnsi="Times New Roman" w:hint="eastAsia"/>
                <w:b/>
                <w:color w:val="000000" w:themeColor="text1"/>
                <w:spacing w:val="2"/>
              </w:rPr>
              <w:t>以外の</w:t>
            </w:r>
            <w:r w:rsidR="00B65B5B" w:rsidRPr="0039538B">
              <w:rPr>
                <w:rFonts w:hAnsi="Times New Roman" w:hint="eastAsia"/>
                <w:b/>
                <w:color w:val="000000" w:themeColor="text1"/>
                <w:spacing w:val="2"/>
              </w:rPr>
              <w:t>取り扱う産業廃棄物すべて。</w:t>
            </w:r>
          </w:p>
          <w:p w14:paraId="023B329B" w14:textId="11DBF191" w:rsidR="00742494" w:rsidRPr="0039538B" w:rsidRDefault="00742494" w:rsidP="00C0127F">
            <w:pPr>
              <w:kinsoku w:val="0"/>
              <w:spacing w:line="324" w:lineRule="atLeast"/>
              <w:ind w:leftChars="243" w:left="6016" w:hangingChars="2563" w:hanging="5506"/>
              <w:rPr>
                <w:rFonts w:hAnsi="Times New Roman"/>
                <w:b/>
                <w:color w:val="000000" w:themeColor="text1"/>
                <w:spacing w:val="2"/>
              </w:rPr>
            </w:pPr>
            <w:r w:rsidRPr="0039538B">
              <w:rPr>
                <w:rFonts w:hAnsi="Times New Roman" w:hint="eastAsia"/>
                <w:b/>
                <w:color w:val="000000" w:themeColor="text1"/>
                <w:spacing w:val="2"/>
              </w:rPr>
              <w:t>沖縄</w:t>
            </w:r>
            <w:r w:rsidR="00E2369F" w:rsidRPr="0039538B">
              <w:rPr>
                <w:rFonts w:hAnsi="Times New Roman" w:hint="eastAsia"/>
                <w:b/>
                <w:color w:val="000000" w:themeColor="text1"/>
                <w:spacing w:val="2"/>
              </w:rPr>
              <w:t>う</w:t>
            </w:r>
            <w:r w:rsidR="00E2369F" w:rsidRPr="0039538B">
              <w:rPr>
                <w:rFonts w:hint="eastAsia"/>
                <w:b/>
                <w:bCs/>
                <w:color w:val="000000" w:themeColor="text1"/>
              </w:rPr>
              <w:t>33-33</w:t>
            </w:r>
            <w:r w:rsidRPr="0039538B">
              <w:rPr>
                <w:rFonts w:hAnsi="Times New Roman" w:hint="eastAsia"/>
                <w:b/>
                <w:color w:val="000000" w:themeColor="text1"/>
                <w:spacing w:val="2"/>
              </w:rPr>
              <w:t>（冷蔵・冷凍車）…</w:t>
            </w:r>
            <w:r w:rsidR="004A3519" w:rsidRPr="0039538B">
              <w:rPr>
                <w:rFonts w:hAnsi="Times New Roman" w:hint="eastAsia"/>
                <w:b/>
                <w:color w:val="000000" w:themeColor="text1"/>
                <w:spacing w:val="2"/>
              </w:rPr>
              <w:t>動物の死体</w:t>
            </w:r>
          </w:p>
          <w:p w14:paraId="6A21AAD4" w14:textId="259AAF0C" w:rsidR="00EA4879" w:rsidRPr="0039538B" w:rsidRDefault="00A93051" w:rsidP="00BF5C6C">
            <w:pPr>
              <w:kinsoku w:val="0"/>
              <w:spacing w:line="324" w:lineRule="atLeast"/>
              <w:rPr>
                <w:rFonts w:hAnsi="Times New Roman"/>
                <w:b/>
                <w:color w:val="000000" w:themeColor="text1"/>
                <w:spacing w:val="2"/>
              </w:rPr>
            </w:pPr>
            <w:r w:rsidRPr="0039538B">
              <w:rPr>
                <w:noProof/>
                <w:color w:val="000000" w:themeColor="text1"/>
              </w:rPr>
              <mc:AlternateContent>
                <mc:Choice Requires="wps">
                  <w:drawing>
                    <wp:anchor distT="0" distB="0" distL="114300" distR="114300" simplePos="0" relativeHeight="251689984" behindDoc="0" locked="0" layoutInCell="1" allowOverlap="1" wp14:anchorId="4D9500AF" wp14:editId="019E359A">
                      <wp:simplePos x="0" y="0"/>
                      <wp:positionH relativeFrom="column">
                        <wp:posOffset>4582550</wp:posOffset>
                      </wp:positionH>
                      <wp:positionV relativeFrom="paragraph">
                        <wp:posOffset>129979</wp:posOffset>
                      </wp:positionV>
                      <wp:extent cx="151765" cy="865407"/>
                      <wp:effectExtent l="38100" t="38100" r="19685" b="11430"/>
                      <wp:wrapNone/>
                      <wp:docPr id="1642017744" name="直線コネクタ 1642017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1765" cy="865407"/>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18E8A" id="直線コネクタ 1642017744"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85pt,10.25pt" to="372.8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" strokecolor="red">
                      <v:stroke endarrow="block"/>
                    </v:line>
                  </w:pict>
                </mc:Fallback>
              </mc:AlternateContent>
            </w:r>
          </w:p>
          <w:p w14:paraId="28A388A5" w14:textId="6D4EAF53" w:rsidR="00EA4879" w:rsidRPr="0039538B" w:rsidRDefault="00EA4879" w:rsidP="00BF5C6C">
            <w:pPr>
              <w:kinsoku w:val="0"/>
              <w:spacing w:line="324" w:lineRule="atLeast"/>
              <w:rPr>
                <w:rFonts w:hAnsi="Times New Roman"/>
                <w:b/>
                <w:color w:val="000000" w:themeColor="text1"/>
                <w:spacing w:val="2"/>
              </w:rPr>
            </w:pPr>
            <w:r w:rsidRPr="0039538B">
              <w:rPr>
                <w:rFonts w:hAnsi="Times New Roman"/>
                <w:b/>
                <w:color w:val="000000" w:themeColor="text1"/>
                <w:spacing w:val="2"/>
              </w:rPr>
              <w:t>(2)　収集運搬業務を行う時間 ： 平日の　9:00 ～ 17:00</w:t>
            </w:r>
          </w:p>
          <w:p w14:paraId="24BDDE8F" w14:textId="50D22C32" w:rsidR="00EA4879" w:rsidRPr="00A81E0D" w:rsidRDefault="00EA4879" w:rsidP="00BF5C6C">
            <w:pPr>
              <w:kinsoku w:val="0"/>
              <w:spacing w:line="324" w:lineRule="atLeast"/>
              <w:rPr>
                <w:rFonts w:hAnsi="Times New Roman"/>
                <w:b/>
                <w:spacing w:val="2"/>
              </w:rPr>
            </w:pPr>
          </w:p>
          <w:p w14:paraId="230FEBC4" w14:textId="6527093F" w:rsidR="00EA4879" w:rsidRPr="00A81E0D" w:rsidRDefault="00EA4879" w:rsidP="00BF5C6C">
            <w:pPr>
              <w:kinsoku w:val="0"/>
              <w:spacing w:line="324" w:lineRule="atLeast"/>
              <w:rPr>
                <w:rFonts w:hAnsi="Times New Roman"/>
                <w:b/>
                <w:spacing w:val="2"/>
              </w:rPr>
            </w:pPr>
            <w:r w:rsidRPr="00A81E0D">
              <w:rPr>
                <w:rFonts w:hAnsi="Times New Roman"/>
                <w:b/>
                <w:spacing w:val="2"/>
              </w:rPr>
              <w:t>(3)　休業日 ：日曜、祝祭日、年末年始（12月28日から１月３日）</w:t>
            </w:r>
          </w:p>
          <w:p w14:paraId="34D4938C" w14:textId="527BE985" w:rsidR="00EA4879" w:rsidRPr="00A81E0D" w:rsidRDefault="006D3F15" w:rsidP="00BF5C6C">
            <w:pPr>
              <w:kinsoku w:val="0"/>
              <w:spacing w:line="324" w:lineRule="atLeast"/>
              <w:ind w:left="214" w:hanging="214"/>
            </w:pPr>
            <w:r w:rsidRPr="00A81E0D">
              <w:rPr>
                <w:noProof/>
              </w:rPr>
              <mc:AlternateContent>
                <mc:Choice Requires="wps">
                  <w:drawing>
                    <wp:anchor distT="0" distB="0" distL="114300" distR="114300" simplePos="0" relativeHeight="251669504" behindDoc="0" locked="0" layoutInCell="1" allowOverlap="1" wp14:anchorId="48BBDCFC" wp14:editId="184CAF1D">
                      <wp:simplePos x="0" y="0"/>
                      <wp:positionH relativeFrom="column">
                        <wp:posOffset>116058</wp:posOffset>
                      </wp:positionH>
                      <wp:positionV relativeFrom="paragraph">
                        <wp:posOffset>177850</wp:posOffset>
                      </wp:positionV>
                      <wp:extent cx="5996354" cy="703384"/>
                      <wp:effectExtent l="0" t="0" r="23495" b="20955"/>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6354" cy="703384"/>
                              </a:xfrm>
                              <a:prstGeom prst="rect">
                                <a:avLst/>
                              </a:prstGeom>
                              <a:solidFill>
                                <a:srgbClr val="FFFFFF"/>
                              </a:solidFill>
                              <a:ln w="9525">
                                <a:solidFill>
                                  <a:srgbClr val="FF0000"/>
                                </a:solidFill>
                                <a:miter lim="800000"/>
                                <a:headEnd/>
                                <a:tailEnd/>
                              </a:ln>
                            </wps:spPr>
                            <wps:txbx>
                              <w:txbxContent>
                                <w:p w14:paraId="102161E4" w14:textId="77777777" w:rsidR="00742494" w:rsidRPr="0039538B" w:rsidRDefault="00562FB5" w:rsidP="00742494">
                                  <w:pPr>
                                    <w:ind w:firstLineChars="100" w:firstLine="210"/>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w:t>
                                  </w:r>
                                  <w:r w:rsidR="00742494" w:rsidRPr="0039538B">
                                    <w:rPr>
                                      <w:rFonts w:ascii="ＭＳ Ｐゴシック" w:eastAsia="ＭＳ Ｐゴシック" w:hAnsi="ＭＳ Ｐゴシック" w:hint="eastAsia"/>
                                      <w:color w:val="000000" w:themeColor="text1"/>
                                    </w:rPr>
                                    <w:t>自動車検査証記録事項に「土砂等以外のもの」と記載がある場合、「汚泥」「鉱さい」「ガラスくず・コン</w:t>
                                  </w:r>
                                </w:p>
                                <w:p w14:paraId="0650DEAF" w14:textId="465042D9" w:rsidR="00742494" w:rsidRPr="0039538B" w:rsidRDefault="00742494" w:rsidP="0044568D">
                                  <w:pPr>
                                    <w:ind w:leftChars="67" w:left="141" w:firstLineChars="150" w:firstLine="315"/>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クリートくず及び陶磁器くず」「がれき類」の運搬ができない可能性があります。</w:t>
                                  </w:r>
                                </w:p>
                                <w:p w14:paraId="2A9CC05C" w14:textId="58D65ACE" w:rsidR="00EA4879" w:rsidRPr="0039538B" w:rsidRDefault="00742494" w:rsidP="00A93051">
                                  <w:pPr>
                                    <w:ind w:leftChars="134" w:left="281" w:firstLineChars="68" w:firstLine="143"/>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土砂等禁止車両については、沖縄総合事務局陸運事務所輸送部門へご確認ください。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BDCFC" id="正方形/長方形 40" o:spid="_x0000_s1043" style="position:absolute;left:0;text-align:left;margin-left:9.15pt;margin-top:14pt;width:472.15pt;height:5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" strokecolor="red">
                      <v:textbox inset="5.85pt,.7pt,5.85pt,.7pt">
                        <w:txbxContent>
                          <w:p w14:paraId="102161E4" w14:textId="77777777" w:rsidR="00742494" w:rsidRPr="0039538B" w:rsidRDefault="00562FB5" w:rsidP="00742494">
                            <w:pPr>
                              <w:ind w:firstLineChars="100" w:firstLine="210"/>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w:t>
                            </w:r>
                            <w:r w:rsidR="00742494" w:rsidRPr="0039538B">
                              <w:rPr>
                                <w:rFonts w:ascii="ＭＳ Ｐゴシック" w:eastAsia="ＭＳ Ｐゴシック" w:hAnsi="ＭＳ Ｐゴシック" w:hint="eastAsia"/>
                                <w:color w:val="000000" w:themeColor="text1"/>
                              </w:rPr>
                              <w:t>自動車検査証記録事項に「土砂等以外のもの」と記載がある場合、「汚泥」「鉱さい」「ガラスくず・コン</w:t>
                            </w:r>
                          </w:p>
                          <w:p w14:paraId="0650DEAF" w14:textId="465042D9" w:rsidR="00742494" w:rsidRPr="0039538B" w:rsidRDefault="00742494" w:rsidP="0044568D">
                            <w:pPr>
                              <w:ind w:leftChars="67" w:left="141" w:firstLineChars="150" w:firstLine="315"/>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クリートくず及び陶磁器くず」「がれき類」の運搬ができない可能性があります。</w:t>
                            </w:r>
                          </w:p>
                          <w:p w14:paraId="2A9CC05C" w14:textId="58D65ACE" w:rsidR="00EA4879" w:rsidRPr="0039538B" w:rsidRDefault="00742494" w:rsidP="00A93051">
                            <w:pPr>
                              <w:ind w:leftChars="134" w:left="281" w:firstLineChars="68" w:firstLine="143"/>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土砂等禁止車両については、沖縄総合事務局陸運事務所輸送部門へご確認ください。</w:t>
                            </w:r>
                          </w:p>
                        </w:txbxContent>
                      </v:textbox>
                    </v:rect>
                  </w:pict>
                </mc:Fallback>
              </mc:AlternateContent>
            </w:r>
          </w:p>
          <w:p w14:paraId="5A2D376D" w14:textId="77777777" w:rsidR="00EA4879" w:rsidRPr="00A81E0D" w:rsidRDefault="00EA4879" w:rsidP="00BF5C6C">
            <w:pPr>
              <w:kinsoku w:val="0"/>
              <w:spacing w:line="324" w:lineRule="atLeast"/>
              <w:ind w:left="214" w:hanging="214"/>
              <w:rPr>
                <w:rFonts w:hAnsi="Times New Roman"/>
                <w:spacing w:val="2"/>
              </w:rPr>
            </w:pPr>
          </w:p>
          <w:p w14:paraId="13B43B13" w14:textId="77777777" w:rsidR="00EA4879" w:rsidRPr="00A81E0D" w:rsidRDefault="00EA4879" w:rsidP="00BF5C6C">
            <w:pPr>
              <w:kinsoku w:val="0"/>
              <w:spacing w:line="324" w:lineRule="atLeast"/>
              <w:rPr>
                <w:rFonts w:hAnsi="Times New Roman"/>
                <w:spacing w:val="2"/>
              </w:rPr>
            </w:pPr>
          </w:p>
          <w:p w14:paraId="044AFFA7" w14:textId="77777777" w:rsidR="00EA4879" w:rsidRPr="00A81E0D" w:rsidRDefault="00EA4879" w:rsidP="00BF5C6C">
            <w:pPr>
              <w:kinsoku w:val="0"/>
              <w:spacing w:line="324" w:lineRule="atLeast"/>
              <w:rPr>
                <w:rFonts w:hAnsi="Times New Roman"/>
                <w:spacing w:val="2"/>
              </w:rPr>
            </w:pPr>
          </w:p>
          <w:p w14:paraId="4C3E628A" w14:textId="77777777" w:rsidR="00EA4879" w:rsidRPr="00A81E0D" w:rsidRDefault="00EA4879" w:rsidP="00BF5C6C">
            <w:pPr>
              <w:kinsoku w:val="0"/>
              <w:spacing w:line="324" w:lineRule="atLeast"/>
              <w:rPr>
                <w:rFonts w:hAnsi="Times New Roman"/>
                <w:spacing w:val="2"/>
              </w:rPr>
            </w:pPr>
          </w:p>
          <w:p w14:paraId="10571CCE" w14:textId="77777777" w:rsidR="00EA4879" w:rsidRPr="00A81E0D" w:rsidRDefault="00EA4879" w:rsidP="00BF5C6C">
            <w:pPr>
              <w:kinsoku w:val="0"/>
              <w:spacing w:line="324" w:lineRule="atLeast"/>
              <w:rPr>
                <w:rFonts w:hAnsi="Times New Roman"/>
                <w:spacing w:val="2"/>
              </w:rPr>
            </w:pPr>
          </w:p>
          <w:p w14:paraId="78F8C80D" w14:textId="77777777" w:rsidR="00EA4879" w:rsidRPr="00A81E0D" w:rsidRDefault="00EA4879" w:rsidP="00BF5C6C">
            <w:pPr>
              <w:kinsoku w:val="0"/>
              <w:spacing w:line="324" w:lineRule="atLeast"/>
              <w:rPr>
                <w:rFonts w:hAnsi="Times New Roman"/>
                <w:spacing w:val="2"/>
              </w:rPr>
            </w:pPr>
          </w:p>
          <w:p w14:paraId="7B1F83EB" w14:textId="460E92D7" w:rsidR="00EA4879" w:rsidRPr="00A81E0D" w:rsidRDefault="00EA4879" w:rsidP="00BF5C6C">
            <w:pPr>
              <w:kinsoku w:val="0"/>
              <w:spacing w:line="324" w:lineRule="atLeast"/>
              <w:rPr>
                <w:rFonts w:hAnsi="Times New Roman"/>
                <w:spacing w:val="2"/>
              </w:rPr>
            </w:pPr>
          </w:p>
          <w:p w14:paraId="0314CF7A" w14:textId="5E2D75C2" w:rsidR="00EA4879" w:rsidRPr="00A81E0D" w:rsidRDefault="00EA4879" w:rsidP="00BF5C6C">
            <w:pPr>
              <w:kinsoku w:val="0"/>
              <w:spacing w:line="324" w:lineRule="atLeast"/>
              <w:rPr>
                <w:rFonts w:hAnsi="Times New Roman"/>
                <w:spacing w:val="2"/>
              </w:rPr>
            </w:pPr>
          </w:p>
          <w:p w14:paraId="50682D99" w14:textId="7EE84DB4" w:rsidR="00EA4879" w:rsidRPr="00A81E0D" w:rsidRDefault="00EA4879" w:rsidP="00BF5C6C">
            <w:pPr>
              <w:kinsoku w:val="0"/>
              <w:spacing w:line="324" w:lineRule="atLeast"/>
              <w:rPr>
                <w:rFonts w:hAnsi="Times New Roman"/>
                <w:spacing w:val="2"/>
              </w:rPr>
            </w:pPr>
          </w:p>
          <w:p w14:paraId="47AA1BDA" w14:textId="171D6BD2" w:rsidR="00EA4879" w:rsidRPr="00A81E0D" w:rsidRDefault="00EA4879" w:rsidP="00BF5C6C">
            <w:pPr>
              <w:kinsoku w:val="0"/>
              <w:spacing w:line="324" w:lineRule="atLeast"/>
              <w:rPr>
                <w:rFonts w:hAnsi="Times New Roman"/>
                <w:spacing w:val="2"/>
              </w:rPr>
            </w:pPr>
          </w:p>
          <w:p w14:paraId="63FB5FCC" w14:textId="4F24FBCF" w:rsidR="00EA4879" w:rsidRPr="00A81E0D" w:rsidRDefault="00EA4879" w:rsidP="00BF5C6C">
            <w:pPr>
              <w:kinsoku w:val="0"/>
              <w:spacing w:line="324" w:lineRule="atLeast"/>
              <w:rPr>
                <w:rFonts w:hAnsi="Times New Roman"/>
                <w:spacing w:val="2"/>
              </w:rPr>
            </w:pPr>
          </w:p>
          <w:p w14:paraId="3D96FAA3" w14:textId="404A9E1A" w:rsidR="00EA4879" w:rsidRPr="00A81E0D" w:rsidRDefault="00EA4879" w:rsidP="00BF5C6C">
            <w:pPr>
              <w:kinsoku w:val="0"/>
              <w:spacing w:line="324" w:lineRule="atLeast"/>
              <w:rPr>
                <w:rFonts w:hAnsi="Times New Roman"/>
                <w:spacing w:val="2"/>
              </w:rPr>
            </w:pPr>
          </w:p>
          <w:p w14:paraId="641A1DC6" w14:textId="0503F360" w:rsidR="00EA4879" w:rsidRPr="00A81E0D" w:rsidRDefault="00EA4879" w:rsidP="00BF5C6C">
            <w:pPr>
              <w:kinsoku w:val="0"/>
              <w:spacing w:line="324" w:lineRule="atLeast"/>
              <w:rPr>
                <w:rFonts w:hAnsi="Times New Roman"/>
                <w:spacing w:val="2"/>
              </w:rPr>
            </w:pPr>
          </w:p>
          <w:p w14:paraId="62D906B7" w14:textId="3824235D" w:rsidR="007D52D9" w:rsidRDefault="007D52D9" w:rsidP="00BF5C6C">
            <w:pPr>
              <w:rPr>
                <w:rFonts w:hAnsi="ＭＳ 明朝"/>
              </w:rPr>
            </w:pPr>
            <w:r w:rsidRPr="00A81E0D">
              <w:rPr>
                <w:noProof/>
              </w:rPr>
              <mc:AlternateContent>
                <mc:Choice Requires="wps">
                  <w:drawing>
                    <wp:anchor distT="0" distB="0" distL="114300" distR="114300" simplePos="0" relativeHeight="251672576" behindDoc="0" locked="0" layoutInCell="1" allowOverlap="1" wp14:anchorId="71876353" wp14:editId="4C9E294F">
                      <wp:simplePos x="0" y="0"/>
                      <wp:positionH relativeFrom="column">
                        <wp:posOffset>883285</wp:posOffset>
                      </wp:positionH>
                      <wp:positionV relativeFrom="paragraph">
                        <wp:posOffset>53975</wp:posOffset>
                      </wp:positionV>
                      <wp:extent cx="5201920" cy="356235"/>
                      <wp:effectExtent l="0" t="0" r="17780" b="24765"/>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1920" cy="356235"/>
                              </a:xfrm>
                              <a:prstGeom prst="rect">
                                <a:avLst/>
                              </a:prstGeom>
                              <a:solidFill>
                                <a:srgbClr val="FFFFFF"/>
                              </a:solidFill>
                              <a:ln w="9525">
                                <a:solidFill>
                                  <a:srgbClr val="FF0000"/>
                                </a:solidFill>
                                <a:miter lim="800000"/>
                                <a:headEnd/>
                                <a:tailEnd/>
                              </a:ln>
                            </wps:spPr>
                            <wps:txbx>
                              <w:txbxContent>
                                <w:p w14:paraId="56FC90AF" w14:textId="77777777" w:rsidR="00EA4879" w:rsidRPr="00973CDD" w:rsidRDefault="00EA4879" w:rsidP="00EA4879">
                                  <w:pPr>
                                    <w:ind w:firstLineChars="100" w:firstLine="210"/>
                                    <w:rPr>
                                      <w:rFonts w:ascii="ＭＳ Ｐゴシック" w:eastAsia="ＭＳ Ｐゴシック" w:hAnsi="ＭＳ Ｐゴシック"/>
                                    </w:rPr>
                                  </w:pPr>
                                  <w:r>
                                    <w:rPr>
                                      <w:rFonts w:ascii="ＭＳ Ｐゴシック" w:eastAsia="ＭＳ Ｐゴシック" w:hAnsi="ＭＳ Ｐゴシック"/>
                                    </w:rPr>
                                    <w:t>原則として、</w:t>
                                  </w:r>
                                  <w:r w:rsidRPr="00973CDD">
                                    <w:rPr>
                                      <w:rFonts w:ascii="ＭＳ Ｐゴシック" w:eastAsia="ＭＳ Ｐゴシック" w:hAnsi="ＭＳ Ｐゴシック"/>
                                    </w:rPr>
                                    <w:t>申請年月日</w:t>
                                  </w:r>
                                  <w:r>
                                    <w:rPr>
                                      <w:rFonts w:ascii="ＭＳ Ｐゴシック" w:eastAsia="ＭＳ Ｐゴシック" w:hAnsi="ＭＳ Ｐゴシック"/>
                                    </w:rPr>
                                    <w:t>における作業員数内訳</w:t>
                                  </w:r>
                                  <w:r w:rsidRPr="00973CDD">
                                    <w:rPr>
                                      <w:rFonts w:ascii="ＭＳ Ｐゴシック" w:eastAsia="ＭＳ Ｐゴシック" w:hAnsi="ＭＳ Ｐゴシック"/>
                                    </w:rPr>
                                    <w:t>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76353" id="正方形/長方形 44" o:spid="_x0000_s1044" style="position:absolute;left:0;text-align:left;margin-left:69.55pt;margin-top:4.25pt;width:409.6pt;height:2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" strokecolor="red">
                      <v:textbox inset="5.85pt,.7pt,5.85pt,.7pt">
                        <w:txbxContent>
                          <w:p w14:paraId="56FC90AF" w14:textId="77777777" w:rsidR="00EA4879" w:rsidRPr="00973CDD" w:rsidRDefault="00EA4879" w:rsidP="00EA4879">
                            <w:pPr>
                              <w:ind w:firstLineChars="100" w:firstLine="210"/>
                              <w:rPr>
                                <w:rFonts w:ascii="ＭＳ Ｐゴシック" w:eastAsia="ＭＳ Ｐゴシック" w:hAnsi="ＭＳ Ｐゴシック"/>
                              </w:rPr>
                            </w:pPr>
                            <w:r>
                              <w:rPr>
                                <w:rFonts w:ascii="ＭＳ Ｐゴシック" w:eastAsia="ＭＳ Ｐゴシック" w:hAnsi="ＭＳ Ｐゴシック"/>
                              </w:rPr>
                              <w:t>原則として、</w:t>
                            </w:r>
                            <w:r w:rsidRPr="00973CDD">
                              <w:rPr>
                                <w:rFonts w:ascii="ＭＳ Ｐゴシック" w:eastAsia="ＭＳ Ｐゴシック" w:hAnsi="ＭＳ Ｐゴシック"/>
                              </w:rPr>
                              <w:t>申請年月日</w:t>
                            </w:r>
                            <w:r>
                              <w:rPr>
                                <w:rFonts w:ascii="ＭＳ Ｐゴシック" w:eastAsia="ＭＳ Ｐゴシック" w:hAnsi="ＭＳ Ｐゴシック"/>
                              </w:rPr>
                              <w:t>における作業員数内訳</w:t>
                            </w:r>
                            <w:r w:rsidRPr="00973CDD">
                              <w:rPr>
                                <w:rFonts w:ascii="ＭＳ Ｐゴシック" w:eastAsia="ＭＳ Ｐゴシック" w:hAnsi="ＭＳ Ｐゴシック"/>
                              </w:rPr>
                              <w:t>を記載して下さい。</w:t>
                            </w:r>
                          </w:p>
                        </w:txbxContent>
                      </v:textbox>
                    </v:rect>
                  </w:pict>
                </mc:Fallback>
              </mc:AlternateContent>
            </w:r>
          </w:p>
          <w:p w14:paraId="45C97EBE" w14:textId="60277FF5" w:rsidR="007D52D9" w:rsidRDefault="007D52D9" w:rsidP="00BF5C6C">
            <w:pPr>
              <w:rPr>
                <w:rFonts w:hAnsi="ＭＳ 明朝"/>
              </w:rPr>
            </w:pPr>
          </w:p>
          <w:p w14:paraId="297FD481" w14:textId="2BF02847" w:rsidR="007D52D9" w:rsidRDefault="007D52D9" w:rsidP="00BF5C6C">
            <w:pPr>
              <w:rPr>
                <w:rFonts w:hAnsi="ＭＳ 明朝"/>
              </w:rPr>
            </w:pPr>
            <w:r w:rsidRPr="00A81E0D">
              <w:rPr>
                <w:noProof/>
              </w:rPr>
              <mc:AlternateContent>
                <mc:Choice Requires="wps">
                  <w:drawing>
                    <wp:anchor distT="0" distB="0" distL="114300" distR="114300" simplePos="0" relativeHeight="251692032" behindDoc="0" locked="0" layoutInCell="1" allowOverlap="1" wp14:anchorId="650A9E35" wp14:editId="0E8F92D9">
                      <wp:simplePos x="0" y="0"/>
                      <wp:positionH relativeFrom="column">
                        <wp:posOffset>5346700</wp:posOffset>
                      </wp:positionH>
                      <wp:positionV relativeFrom="paragraph">
                        <wp:posOffset>72536</wp:posOffset>
                      </wp:positionV>
                      <wp:extent cx="79131" cy="1116623"/>
                      <wp:effectExtent l="0" t="0" r="73660" b="64770"/>
                      <wp:wrapNone/>
                      <wp:docPr id="905610367" name="直線コネクタ 905610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31" cy="11166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0DC49" id="直線コネクタ 90561036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pt,5.7pt" to="427.25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" strokecolor="red">
                      <v:stroke endarrow="block"/>
                    </v:line>
                  </w:pict>
                </mc:Fallback>
              </mc:AlternateContent>
            </w:r>
          </w:p>
          <w:p w14:paraId="5A26FC3F" w14:textId="544DF688" w:rsidR="007D52D9" w:rsidRDefault="007D52D9" w:rsidP="00BF5C6C">
            <w:pPr>
              <w:rPr>
                <w:rFonts w:hAnsi="ＭＳ 明朝"/>
              </w:rPr>
            </w:pPr>
            <w:r w:rsidRPr="00A81E0D">
              <w:rPr>
                <w:noProof/>
              </w:rPr>
              <mc:AlternateContent>
                <mc:Choice Requires="wps">
                  <w:drawing>
                    <wp:anchor distT="0" distB="0" distL="114300" distR="114300" simplePos="0" relativeHeight="251670528" behindDoc="0" locked="0" layoutInCell="1" allowOverlap="1" wp14:anchorId="273AF4AF" wp14:editId="15B9050A">
                      <wp:simplePos x="0" y="0"/>
                      <wp:positionH relativeFrom="column">
                        <wp:posOffset>10062</wp:posOffset>
                      </wp:positionH>
                      <wp:positionV relativeFrom="paragraph">
                        <wp:posOffset>37465</wp:posOffset>
                      </wp:positionV>
                      <wp:extent cx="4806315" cy="785202"/>
                      <wp:effectExtent l="0" t="0" r="13335" b="1524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6315" cy="785202"/>
                              </a:xfrm>
                              <a:prstGeom prst="rect">
                                <a:avLst/>
                              </a:prstGeom>
                              <a:solidFill>
                                <a:srgbClr val="FFFFFF"/>
                              </a:solidFill>
                              <a:ln w="9525">
                                <a:solidFill>
                                  <a:srgbClr val="FF0000"/>
                                </a:solidFill>
                                <a:miter lim="800000"/>
                                <a:headEnd/>
                                <a:tailEnd/>
                              </a:ln>
                            </wps:spPr>
                            <wps:txbx>
                              <w:txbxContent>
                                <w:p w14:paraId="4AFCBF92" w14:textId="7EF0A6FF" w:rsidR="0044568D" w:rsidRPr="0044568D" w:rsidRDefault="0044568D" w:rsidP="0044568D">
                                  <w:pPr>
                                    <w:ind w:firstLineChars="100" w:firstLine="210"/>
                                    <w:rPr>
                                      <w:rFonts w:ascii="ＭＳ Ｐゴシック" w:eastAsia="ＭＳ Ｐゴシック" w:hAnsi="ＭＳ Ｐゴシック"/>
                                    </w:rPr>
                                  </w:pPr>
                                  <w:r w:rsidRPr="00973CDD">
                                    <w:rPr>
                                      <w:rFonts w:ascii="ＭＳ Ｐゴシック" w:eastAsia="ＭＳ Ｐゴシック" w:hAnsi="ＭＳ Ｐゴシック"/>
                                    </w:rPr>
                                    <w:t>収集運搬を行う時間（営業時間）、休業日、従業員数についても記入して下さい。</w:t>
                                  </w:r>
                                </w:p>
                                <w:p w14:paraId="780E278E" w14:textId="278596F3" w:rsidR="00EA4879" w:rsidRPr="00973CDD" w:rsidRDefault="00EA4879" w:rsidP="00EA4879">
                                  <w:pPr>
                                    <w:rPr>
                                      <w:rFonts w:ascii="ＭＳ Ｐゴシック" w:eastAsia="ＭＳ Ｐゴシック" w:hAnsi="ＭＳ Ｐゴシック"/>
                                    </w:rPr>
                                  </w:pPr>
                                  <w:r w:rsidRPr="00973CDD">
                                    <w:rPr>
                                      <w:rFonts w:ascii="ＭＳ Ｐゴシック" w:eastAsia="ＭＳ Ｐゴシック" w:hAnsi="ＭＳ Ｐゴシック"/>
                                    </w:rPr>
                                    <w:t>「相談役、顧問等申請者の登記外の役員」、「事務員」、「運転手」、「作業員」、「その他の作業員」については、廃棄物処理業に関わる人数のみを記載して下さい。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F4AF" id="正方形/長方形 42" o:spid="_x0000_s1045" style="position:absolute;left:0;text-align:left;margin-left:.8pt;margin-top:2.95pt;width:378.45pt;height:6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" strokecolor="red">
                      <v:textbox inset="5.85pt,.7pt,5.85pt,.7pt">
                        <w:txbxContent>
                          <w:p w14:paraId="4AFCBF92" w14:textId="7EF0A6FF" w:rsidR="0044568D" w:rsidRPr="0044568D" w:rsidRDefault="0044568D" w:rsidP="0044568D">
                            <w:pPr>
                              <w:ind w:firstLineChars="100" w:firstLine="210"/>
                              <w:rPr>
                                <w:rFonts w:ascii="ＭＳ Ｐゴシック" w:eastAsia="ＭＳ Ｐゴシック" w:hAnsi="ＭＳ Ｐゴシック"/>
                              </w:rPr>
                            </w:pPr>
                            <w:r w:rsidRPr="00973CDD">
                              <w:rPr>
                                <w:rFonts w:ascii="ＭＳ Ｐゴシック" w:eastAsia="ＭＳ Ｐゴシック" w:hAnsi="ＭＳ Ｐゴシック"/>
                              </w:rPr>
                              <w:t>収集運搬を行う時間（営業時間）、休業日、従業員数についても記入して下さい。</w:t>
                            </w:r>
                          </w:p>
                          <w:p w14:paraId="780E278E" w14:textId="278596F3" w:rsidR="00EA4879" w:rsidRPr="00973CDD" w:rsidRDefault="00EA4879" w:rsidP="00EA4879">
                            <w:pPr>
                              <w:rPr>
                                <w:rFonts w:ascii="ＭＳ Ｐゴシック" w:eastAsia="ＭＳ Ｐゴシック" w:hAnsi="ＭＳ Ｐゴシック"/>
                              </w:rPr>
                            </w:pPr>
                            <w:r w:rsidRPr="00973CDD">
                              <w:rPr>
                                <w:rFonts w:ascii="ＭＳ Ｐゴシック" w:eastAsia="ＭＳ Ｐゴシック" w:hAnsi="ＭＳ Ｐゴシック"/>
                              </w:rPr>
                              <w:t>「相談役、顧問等申請者の登記外の役員」、「事務員」、「運転手」、「作業員」、「その他の作業員」については、廃棄物処理業に関わる人数のみを記載して下さい。</w:t>
                            </w:r>
                          </w:p>
                        </w:txbxContent>
                      </v:textbox>
                    </v:rect>
                  </w:pict>
                </mc:Fallback>
              </mc:AlternateContent>
            </w:r>
          </w:p>
          <w:p w14:paraId="58FBEBAD" w14:textId="77777777" w:rsidR="007D52D9" w:rsidRDefault="007D52D9" w:rsidP="00BF5C6C">
            <w:pPr>
              <w:rPr>
                <w:rFonts w:hAnsi="ＭＳ 明朝"/>
              </w:rPr>
            </w:pPr>
          </w:p>
          <w:p w14:paraId="6B7DE4FE" w14:textId="77777777" w:rsidR="007D52D9" w:rsidRDefault="007D52D9" w:rsidP="00BF5C6C">
            <w:pPr>
              <w:rPr>
                <w:rFonts w:hAnsi="ＭＳ 明朝"/>
              </w:rPr>
            </w:pPr>
          </w:p>
          <w:p w14:paraId="00B436A0" w14:textId="77777777" w:rsidR="007D52D9" w:rsidRDefault="007D52D9" w:rsidP="00BF5C6C">
            <w:pPr>
              <w:rPr>
                <w:rFonts w:hAnsi="ＭＳ 明朝"/>
              </w:rPr>
            </w:pPr>
          </w:p>
          <w:p w14:paraId="58F5179C" w14:textId="57C6CD06" w:rsidR="00EA4879" w:rsidRPr="00A81E0D" w:rsidRDefault="00A93051" w:rsidP="00BF5C6C">
            <w:pPr>
              <w:rPr>
                <w:rFonts w:hAnsi="ＭＳ 明朝"/>
              </w:rPr>
            </w:pPr>
            <w:r w:rsidRPr="00A81E0D">
              <w:rPr>
                <w:noProof/>
              </w:rPr>
              <mc:AlternateContent>
                <mc:Choice Requires="wps">
                  <w:drawing>
                    <wp:anchor distT="0" distB="0" distL="114300" distR="114300" simplePos="0" relativeHeight="251694080" behindDoc="0" locked="0" layoutInCell="1" allowOverlap="1" wp14:anchorId="3C2E3D46" wp14:editId="66585390">
                      <wp:simplePos x="0" y="0"/>
                      <wp:positionH relativeFrom="column">
                        <wp:posOffset>859937</wp:posOffset>
                      </wp:positionH>
                      <wp:positionV relativeFrom="paragraph">
                        <wp:posOffset>127635</wp:posOffset>
                      </wp:positionV>
                      <wp:extent cx="0" cy="307731"/>
                      <wp:effectExtent l="76200" t="0" r="57150" b="54610"/>
                      <wp:wrapNone/>
                      <wp:docPr id="1634055517" name="直線コネクタ 1634055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731"/>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3E5BE" id="直線コネクタ 163405551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10.05pt" to="67.7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" strokecolor="red">
                      <v:stroke endarrow="block"/>
                    </v:line>
                  </w:pict>
                </mc:Fallback>
              </mc:AlternateContent>
            </w:r>
          </w:p>
          <w:p w14:paraId="4D979DFA" w14:textId="4962CAF5" w:rsidR="00EA4879" w:rsidRPr="00A81E0D" w:rsidRDefault="00EA4879" w:rsidP="00BF5C6C">
            <w:pPr>
              <w:jc w:val="center"/>
              <w:rPr>
                <w:rFonts w:hAnsi="ＭＳ 明朝"/>
              </w:rPr>
            </w:pPr>
            <w:r w:rsidRPr="00A81E0D">
              <w:rPr>
                <w:rFonts w:hAnsi="ＭＳ 明朝"/>
              </w:rPr>
              <w:t>従業員数の内訳</w:t>
            </w:r>
          </w:p>
          <w:p w14:paraId="4C9465A6" w14:textId="2E4742EC" w:rsidR="00EA4879" w:rsidRPr="00A81E0D" w:rsidRDefault="00EA4879" w:rsidP="00BF5C6C">
            <w:r w:rsidRPr="00A81E0D">
              <w:rPr>
                <w:rFonts w:hAnsi="ＭＳ 明朝"/>
              </w:rPr>
              <w:t xml:space="preserve">　　　　　　　　　　　　　　　　　　　　　　　　　　　　　　　　　　</w:t>
            </w:r>
            <w:r w:rsidR="003D688A" w:rsidRPr="00A81E0D">
              <w:rPr>
                <w:rFonts w:hAnsi="ＭＳ 明朝" w:hint="eastAsia"/>
              </w:rPr>
              <w:t>令和</w:t>
            </w:r>
            <w:r w:rsidR="005A4304" w:rsidRPr="00A81E0D">
              <w:rPr>
                <w:rFonts w:hAnsi="ＭＳ 明朝" w:hint="eastAsia"/>
              </w:rPr>
              <w:t>６</w:t>
            </w:r>
            <w:r w:rsidRPr="00A81E0D">
              <w:rPr>
                <w:rFonts w:hAnsi="ＭＳ 明朝"/>
              </w:rPr>
              <w:t>年</w:t>
            </w:r>
            <w:r w:rsidR="005A4304" w:rsidRPr="00A81E0D">
              <w:rPr>
                <w:rFonts w:hAnsi="ＭＳ 明朝" w:hint="eastAsia"/>
              </w:rPr>
              <w:t>４</w:t>
            </w:r>
            <w:r w:rsidRPr="00A81E0D">
              <w:rPr>
                <w:rFonts w:hAnsi="ＭＳ 明朝"/>
              </w:rPr>
              <w:t>月１日現在</w:t>
            </w:r>
          </w:p>
        </w:tc>
      </w:tr>
      <w:tr w:rsidR="00EA4879" w:rsidRPr="00A81E0D" w14:paraId="1D1C246C" w14:textId="77777777" w:rsidTr="00BF5C6C">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1A99E613" w14:textId="77777777" w:rsidR="00EA4879" w:rsidRPr="00A81E0D" w:rsidRDefault="00EA4879" w:rsidP="00BF5C6C"/>
        </w:tc>
      </w:tr>
      <w:tr w:rsidR="00EA4879" w:rsidRPr="00A81E0D" w14:paraId="108C40C7" w14:textId="77777777" w:rsidTr="00BF5C6C">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5BADFB94" w14:textId="77777777" w:rsidR="00EA4879" w:rsidRPr="00A81E0D" w:rsidRDefault="00EA4879" w:rsidP="00BF5C6C">
            <w:pPr>
              <w:jc w:val="center"/>
            </w:pPr>
            <w:r w:rsidRPr="00A81E0D">
              <w:t>申請者又は申請者の登記上の役員</w:t>
            </w:r>
            <w:r w:rsidRPr="00A81E0D">
              <w:tab/>
            </w:r>
          </w:p>
        </w:tc>
        <w:tc>
          <w:tcPr>
            <w:tcW w:w="1477" w:type="dxa"/>
            <w:tcBorders>
              <w:top w:val="single" w:sz="4" w:space="0" w:color="auto"/>
              <w:left w:val="single" w:sz="4" w:space="0" w:color="auto"/>
              <w:bottom w:val="single" w:sz="4" w:space="0" w:color="auto"/>
              <w:right w:val="single" w:sz="4" w:space="0" w:color="auto"/>
            </w:tcBorders>
          </w:tcPr>
          <w:p w14:paraId="3C994D62" w14:textId="77777777" w:rsidR="00EA4879" w:rsidRPr="00A81E0D" w:rsidRDefault="00EA4879" w:rsidP="00BF5C6C">
            <w:pPr>
              <w:jc w:val="center"/>
            </w:pPr>
            <w:r w:rsidRPr="00A81E0D">
              <w:rPr>
                <w:spacing w:val="3"/>
                <w:w w:val="82"/>
                <w:fitText w:val="1477" w:id="1492308224"/>
              </w:rPr>
              <w:t>政令第6条の10</w:t>
            </w:r>
            <w:r w:rsidRPr="00A81E0D">
              <w:rPr>
                <w:spacing w:val="-9"/>
                <w:w w:val="82"/>
                <w:fitText w:val="1477" w:id="1492308224"/>
              </w:rPr>
              <w:t>で</w:t>
            </w:r>
          </w:p>
          <w:p w14:paraId="603A82AA" w14:textId="77777777" w:rsidR="00EA4879" w:rsidRPr="00A81E0D" w:rsidRDefault="00EA4879" w:rsidP="00BF5C6C">
            <w:pPr>
              <w:jc w:val="center"/>
            </w:pPr>
            <w:r w:rsidRPr="00A81E0D">
              <w:rPr>
                <w:w w:val="80"/>
                <w:fitText w:val="1477" w:id="1492308225"/>
              </w:rPr>
              <w:t>準用する第4条の</w:t>
            </w:r>
            <w:r w:rsidRPr="00A81E0D">
              <w:rPr>
                <w:spacing w:val="7"/>
                <w:w w:val="80"/>
                <w:fitText w:val="1477" w:id="1492308225"/>
              </w:rPr>
              <w:t>7</w:t>
            </w:r>
          </w:p>
          <w:p w14:paraId="3FB39A56" w14:textId="77777777" w:rsidR="00EA4879" w:rsidRPr="00A81E0D" w:rsidRDefault="00EA4879" w:rsidP="00BF5C6C">
            <w:pPr>
              <w:jc w:val="center"/>
            </w:pPr>
            <w:r w:rsidRPr="00A81E0D">
              <w:rPr>
                <w:w w:val="87"/>
                <w:fitText w:val="1477" w:id="1492308226"/>
              </w:rPr>
              <w:t>に規定する使用</w:t>
            </w:r>
            <w:r w:rsidRPr="00A81E0D">
              <w:rPr>
                <w:spacing w:val="7"/>
                <w:w w:val="87"/>
                <w:fitText w:val="1477" w:id="1492308226"/>
              </w:rPr>
              <w:t>人</w:t>
            </w:r>
          </w:p>
        </w:tc>
        <w:tc>
          <w:tcPr>
            <w:tcW w:w="1477" w:type="dxa"/>
            <w:tcBorders>
              <w:top w:val="single" w:sz="4" w:space="0" w:color="auto"/>
              <w:left w:val="single" w:sz="4" w:space="0" w:color="auto"/>
              <w:bottom w:val="single" w:sz="4" w:space="0" w:color="auto"/>
              <w:right w:val="single" w:sz="4" w:space="0" w:color="auto"/>
            </w:tcBorders>
          </w:tcPr>
          <w:p w14:paraId="6834A244" w14:textId="77777777" w:rsidR="00EA4879" w:rsidRPr="00A81E0D" w:rsidRDefault="00EA4879" w:rsidP="00BF5C6C">
            <w:pPr>
              <w:jc w:val="center"/>
            </w:pPr>
            <w:r w:rsidRPr="00A81E0D">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4642006A" w14:textId="77777777" w:rsidR="00EA4879" w:rsidRPr="00A81E0D" w:rsidRDefault="00EA4879" w:rsidP="00BF5C6C">
            <w:pPr>
              <w:jc w:val="center"/>
            </w:pPr>
            <w:r w:rsidRPr="00A81E0D">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6D16CA0E" w14:textId="77777777" w:rsidR="00EA4879" w:rsidRPr="00A81E0D" w:rsidRDefault="00EA4879" w:rsidP="00BF5C6C">
            <w:pPr>
              <w:jc w:val="center"/>
            </w:pPr>
            <w:r w:rsidRPr="00A81E0D">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1E527C57" w14:textId="77777777" w:rsidR="00EA4879" w:rsidRPr="00A81E0D" w:rsidRDefault="00EA4879" w:rsidP="00BF5C6C">
            <w:pPr>
              <w:jc w:val="center"/>
            </w:pPr>
            <w:r w:rsidRPr="00A81E0D">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5D78D5D1" w14:textId="77777777" w:rsidR="00EA4879" w:rsidRPr="00A81E0D" w:rsidRDefault="00EA4879" w:rsidP="00BF5C6C">
            <w:pPr>
              <w:jc w:val="center"/>
            </w:pPr>
            <w:r w:rsidRPr="00A81E0D">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7FAFA650" w14:textId="77777777" w:rsidR="00EA4879" w:rsidRPr="00A81E0D" w:rsidRDefault="00EA4879" w:rsidP="00BF5C6C">
            <w:pPr>
              <w:jc w:val="center"/>
            </w:pPr>
            <w:r w:rsidRPr="00A81E0D">
              <w:t>合　　計</w:t>
            </w:r>
          </w:p>
        </w:tc>
      </w:tr>
      <w:tr w:rsidR="00EA4879" w:rsidRPr="00A81E0D" w14:paraId="4DF3B580" w14:textId="77777777" w:rsidTr="007D52D9">
        <w:trPr>
          <w:trHeight w:val="1106"/>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6F9DD38E" w14:textId="77777777" w:rsidR="00EA4879" w:rsidRPr="00A81E0D" w:rsidRDefault="00EA4879" w:rsidP="00BF5C6C"/>
          <w:p w14:paraId="14C9D072" w14:textId="77777777" w:rsidR="00EA4879" w:rsidRPr="00A81E0D" w:rsidRDefault="00EA4879" w:rsidP="00BF5C6C"/>
          <w:p w14:paraId="1D4E6195" w14:textId="77777777" w:rsidR="00EA4879" w:rsidRPr="00A81E0D" w:rsidRDefault="00EA4879" w:rsidP="00BF5C6C"/>
          <w:p w14:paraId="6302657F" w14:textId="77777777" w:rsidR="00EA4879" w:rsidRPr="00A81E0D" w:rsidRDefault="00EA4879" w:rsidP="00BF5C6C">
            <w:r w:rsidRPr="00A81E0D">
              <w:t xml:space="preserve">　　　　３人</w:t>
            </w:r>
          </w:p>
        </w:tc>
        <w:tc>
          <w:tcPr>
            <w:tcW w:w="1477" w:type="dxa"/>
            <w:tcBorders>
              <w:top w:val="single" w:sz="4" w:space="0" w:color="auto"/>
              <w:left w:val="single" w:sz="4" w:space="0" w:color="auto"/>
              <w:bottom w:val="single" w:sz="4" w:space="0" w:color="000000"/>
              <w:right w:val="single" w:sz="4" w:space="0" w:color="auto"/>
            </w:tcBorders>
          </w:tcPr>
          <w:p w14:paraId="6DFCA734" w14:textId="77777777" w:rsidR="00EA4879" w:rsidRPr="00A81E0D" w:rsidRDefault="00EA4879" w:rsidP="00BF5C6C"/>
          <w:p w14:paraId="10A76F94" w14:textId="77777777" w:rsidR="00EA4879" w:rsidRPr="00A81E0D" w:rsidRDefault="00EA4879" w:rsidP="00BF5C6C"/>
          <w:p w14:paraId="027033A5" w14:textId="77777777" w:rsidR="00EA4879" w:rsidRPr="00A81E0D" w:rsidRDefault="00EA4879" w:rsidP="00BF5C6C">
            <w:pPr>
              <w:jc w:val="right"/>
            </w:pPr>
            <w:r w:rsidRPr="00A81E0D">
              <w:t xml:space="preserve">　　　　</w:t>
            </w:r>
          </w:p>
          <w:p w14:paraId="257A013B" w14:textId="77777777" w:rsidR="00EA4879" w:rsidRPr="00A81E0D" w:rsidRDefault="00EA4879" w:rsidP="00BF5C6C">
            <w:pPr>
              <w:ind w:right="106"/>
              <w:jc w:val="right"/>
            </w:pPr>
            <w:r w:rsidRPr="00A81E0D">
              <w:t>１人</w:t>
            </w:r>
          </w:p>
        </w:tc>
        <w:tc>
          <w:tcPr>
            <w:tcW w:w="1477" w:type="dxa"/>
            <w:tcBorders>
              <w:top w:val="single" w:sz="4" w:space="0" w:color="auto"/>
              <w:left w:val="single" w:sz="4" w:space="0" w:color="auto"/>
              <w:bottom w:val="single" w:sz="4" w:space="0" w:color="000000"/>
              <w:right w:val="single" w:sz="4" w:space="0" w:color="auto"/>
            </w:tcBorders>
          </w:tcPr>
          <w:p w14:paraId="548E086E" w14:textId="77777777" w:rsidR="00EA4879" w:rsidRPr="00A81E0D" w:rsidRDefault="00EA4879" w:rsidP="00BF5C6C"/>
          <w:p w14:paraId="67E64631" w14:textId="77777777" w:rsidR="00EA4879" w:rsidRPr="00A81E0D" w:rsidRDefault="00EA4879" w:rsidP="00BF5C6C"/>
          <w:p w14:paraId="081FA4AA" w14:textId="77777777" w:rsidR="00EA4879" w:rsidRPr="00A81E0D" w:rsidRDefault="00EA4879" w:rsidP="00BF5C6C">
            <w:pPr>
              <w:jc w:val="right"/>
            </w:pPr>
            <w:r w:rsidRPr="00A81E0D">
              <w:t xml:space="preserve">　　　　　　０人</w:t>
            </w:r>
          </w:p>
        </w:tc>
        <w:tc>
          <w:tcPr>
            <w:tcW w:w="1055" w:type="dxa"/>
            <w:tcBorders>
              <w:top w:val="single" w:sz="4" w:space="0" w:color="auto"/>
              <w:left w:val="single" w:sz="4" w:space="0" w:color="auto"/>
              <w:bottom w:val="single" w:sz="4" w:space="0" w:color="000000"/>
              <w:right w:val="single" w:sz="4" w:space="0" w:color="auto"/>
            </w:tcBorders>
          </w:tcPr>
          <w:p w14:paraId="40FCBF96" w14:textId="77777777" w:rsidR="00EA4879" w:rsidRPr="00A81E0D" w:rsidRDefault="00EA4879" w:rsidP="00BF5C6C"/>
          <w:p w14:paraId="3B4EAF51" w14:textId="77777777" w:rsidR="00EA4879" w:rsidRPr="00A81E0D" w:rsidRDefault="00EA4879" w:rsidP="00BF5C6C"/>
          <w:p w14:paraId="54A87763" w14:textId="77777777" w:rsidR="00EA4879" w:rsidRPr="00A81E0D" w:rsidRDefault="00EA4879" w:rsidP="00BF5C6C"/>
          <w:p w14:paraId="5DF8FD4F" w14:textId="77777777" w:rsidR="00EA4879" w:rsidRPr="00A81E0D" w:rsidRDefault="00EA4879" w:rsidP="00BF5C6C">
            <w:r w:rsidRPr="00A81E0D">
              <w:t xml:space="preserve">　　１人</w:t>
            </w:r>
          </w:p>
        </w:tc>
        <w:tc>
          <w:tcPr>
            <w:tcW w:w="1055" w:type="dxa"/>
            <w:tcBorders>
              <w:top w:val="single" w:sz="4" w:space="0" w:color="auto"/>
              <w:left w:val="single" w:sz="4" w:space="0" w:color="auto"/>
              <w:bottom w:val="single" w:sz="4" w:space="0" w:color="000000"/>
              <w:right w:val="single" w:sz="4" w:space="0" w:color="auto"/>
            </w:tcBorders>
          </w:tcPr>
          <w:p w14:paraId="341AB291" w14:textId="77777777" w:rsidR="00EA4879" w:rsidRPr="00A81E0D" w:rsidRDefault="00EA4879" w:rsidP="00BF5C6C"/>
          <w:p w14:paraId="7F41299B" w14:textId="77777777" w:rsidR="00EA4879" w:rsidRPr="00A81E0D" w:rsidRDefault="00EA4879" w:rsidP="00BF5C6C"/>
          <w:p w14:paraId="01E623B6" w14:textId="77777777" w:rsidR="00EA4879" w:rsidRPr="00A81E0D" w:rsidRDefault="00EA4879" w:rsidP="00BF5C6C"/>
          <w:p w14:paraId="74F4AF17" w14:textId="77777777" w:rsidR="00EA4879" w:rsidRPr="00A81E0D" w:rsidRDefault="00EA4879" w:rsidP="00BF5C6C">
            <w:r w:rsidRPr="00A81E0D">
              <w:t xml:space="preserve">　　５人</w:t>
            </w:r>
          </w:p>
        </w:tc>
        <w:tc>
          <w:tcPr>
            <w:tcW w:w="1055" w:type="dxa"/>
            <w:tcBorders>
              <w:top w:val="single" w:sz="4" w:space="0" w:color="auto"/>
              <w:left w:val="single" w:sz="4" w:space="0" w:color="auto"/>
              <w:bottom w:val="single" w:sz="4" w:space="0" w:color="000000"/>
              <w:right w:val="single" w:sz="4" w:space="0" w:color="auto"/>
            </w:tcBorders>
          </w:tcPr>
          <w:p w14:paraId="69EE0B7A" w14:textId="77777777" w:rsidR="00EA4879" w:rsidRPr="00A81E0D" w:rsidRDefault="00EA4879" w:rsidP="00BF5C6C"/>
          <w:p w14:paraId="6C3B3D7B" w14:textId="77777777" w:rsidR="00EA4879" w:rsidRPr="00A81E0D" w:rsidRDefault="00EA4879" w:rsidP="00BF5C6C"/>
          <w:p w14:paraId="37B282AF" w14:textId="77777777" w:rsidR="00EA4879" w:rsidRPr="00A81E0D" w:rsidRDefault="00EA4879" w:rsidP="00BF5C6C"/>
          <w:p w14:paraId="564C35BC" w14:textId="77777777" w:rsidR="00EA4879" w:rsidRPr="00A81E0D" w:rsidRDefault="00EA4879" w:rsidP="00BF5C6C">
            <w:r w:rsidRPr="00A81E0D">
              <w:t xml:space="preserve">　　３人</w:t>
            </w:r>
          </w:p>
        </w:tc>
        <w:tc>
          <w:tcPr>
            <w:tcW w:w="1055" w:type="dxa"/>
            <w:tcBorders>
              <w:top w:val="single" w:sz="4" w:space="0" w:color="auto"/>
              <w:left w:val="single" w:sz="4" w:space="0" w:color="auto"/>
              <w:bottom w:val="single" w:sz="4" w:space="0" w:color="000000"/>
              <w:right w:val="single" w:sz="4" w:space="0" w:color="auto"/>
            </w:tcBorders>
          </w:tcPr>
          <w:p w14:paraId="44B6560C" w14:textId="77777777" w:rsidR="00EA4879" w:rsidRPr="00A81E0D" w:rsidRDefault="00EA4879" w:rsidP="00BF5C6C">
            <w:pPr>
              <w:ind w:left="210" w:hangingChars="100" w:hanging="210"/>
            </w:pPr>
          </w:p>
          <w:p w14:paraId="220FE1A7" w14:textId="77777777" w:rsidR="00EA4879" w:rsidRPr="00A81E0D" w:rsidRDefault="00EA4879" w:rsidP="00BF5C6C">
            <w:pPr>
              <w:ind w:left="210" w:hangingChars="100" w:hanging="210"/>
            </w:pPr>
          </w:p>
          <w:p w14:paraId="56508E98" w14:textId="77777777" w:rsidR="00EA4879" w:rsidRPr="00A81E0D" w:rsidRDefault="00EA4879" w:rsidP="00BF5C6C">
            <w:pPr>
              <w:ind w:left="210" w:hangingChars="100" w:hanging="210"/>
            </w:pPr>
          </w:p>
          <w:p w14:paraId="6B7B4FA2" w14:textId="77777777" w:rsidR="00EA4879" w:rsidRPr="00A81E0D" w:rsidRDefault="00EA4879" w:rsidP="00BF5C6C">
            <w:pPr>
              <w:ind w:left="210" w:hangingChars="100" w:hanging="210"/>
            </w:pPr>
            <w:r w:rsidRPr="00A81E0D">
              <w:t xml:space="preserve">　　０人</w:t>
            </w:r>
          </w:p>
        </w:tc>
        <w:tc>
          <w:tcPr>
            <w:tcW w:w="1055" w:type="dxa"/>
            <w:tcBorders>
              <w:top w:val="single" w:sz="4" w:space="0" w:color="auto"/>
              <w:left w:val="single" w:sz="4" w:space="0" w:color="auto"/>
              <w:bottom w:val="single" w:sz="4" w:space="0" w:color="000000"/>
              <w:right w:val="single" w:sz="4" w:space="0" w:color="000000"/>
            </w:tcBorders>
          </w:tcPr>
          <w:p w14:paraId="74AAE1B3" w14:textId="77777777" w:rsidR="00EA4879" w:rsidRPr="00A81E0D" w:rsidRDefault="00EA4879" w:rsidP="00BF5C6C"/>
          <w:p w14:paraId="5AA186F0" w14:textId="77777777" w:rsidR="00EA4879" w:rsidRPr="00A81E0D" w:rsidRDefault="00EA4879" w:rsidP="00BF5C6C"/>
          <w:p w14:paraId="01C28939" w14:textId="77777777" w:rsidR="00EA4879" w:rsidRPr="00A81E0D" w:rsidRDefault="00EA4879" w:rsidP="00BF5C6C"/>
          <w:p w14:paraId="1F16EFA1" w14:textId="77777777" w:rsidR="00EA4879" w:rsidRPr="00A81E0D" w:rsidRDefault="00EA4879" w:rsidP="00BF5C6C">
            <w:r w:rsidRPr="00A81E0D">
              <w:t xml:space="preserve">　　13人</w:t>
            </w:r>
          </w:p>
        </w:tc>
      </w:tr>
    </w:tbl>
    <w:p w14:paraId="1986E152" w14:textId="77777777" w:rsidR="00EA4879" w:rsidRPr="00A81E0D" w:rsidRDefault="00EA4879" w:rsidP="00EA4879">
      <w:pPr>
        <w:jc w:val="center"/>
        <w:rPr>
          <w:rFonts w:hAnsi="ＭＳ 明朝"/>
        </w:rPr>
      </w:pPr>
      <w:r w:rsidRPr="00A81E0D">
        <w:rPr>
          <w:rFonts w:hAnsi="ＭＳ 明朝"/>
        </w:rPr>
        <w:t>（第４面）</w:t>
      </w:r>
    </w:p>
    <w:p w14:paraId="667EB6E4" w14:textId="77777777" w:rsidR="00EA4879" w:rsidRPr="00A81E0D" w:rsidRDefault="00EA4879" w:rsidP="00F92EB8">
      <w:pPr>
        <w:ind w:right="211"/>
        <w:jc w:val="center"/>
        <w:rPr>
          <w:rFonts w:hAnsi="ＭＳ 明朝"/>
        </w:rPr>
      </w:pPr>
    </w:p>
    <w:p w14:paraId="263B3A32" w14:textId="77777777" w:rsidR="00EA4879" w:rsidRPr="00A81E0D" w:rsidRDefault="005D753A" w:rsidP="005D753A">
      <w:pPr>
        <w:widowControl/>
        <w:jc w:val="left"/>
        <w:rPr>
          <w:rFonts w:hAnsi="ＭＳ 明朝"/>
        </w:rPr>
      </w:pPr>
      <w:r w:rsidRPr="00A81E0D">
        <w:rPr>
          <w:rFonts w:hAnsi="ＭＳ 明朝"/>
        </w:rPr>
        <w:br w:type="page"/>
      </w: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rsidR="00EA4879" w:rsidRPr="00A81E0D" w14:paraId="3AB50CCB" w14:textId="77777777" w:rsidTr="00BF5C6C">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3E1A7A49" w14:textId="247C332B" w:rsidR="001A41F8" w:rsidRDefault="00EA4879" w:rsidP="002066B6">
            <w:pPr>
              <w:rPr>
                <w:rFonts w:hAnsi="ＭＳ 明朝"/>
              </w:rPr>
            </w:pPr>
            <w:r w:rsidRPr="00A81E0D">
              <w:rPr>
                <w:rFonts w:hAnsi="ＭＳ 明朝"/>
              </w:rPr>
              <w:lastRenderedPageBreak/>
              <w:t>５．環境保全措置の概要（運搬に際し講ずる措置、積替施設又は保管施設において講ずる措置を含む。）</w:t>
            </w:r>
          </w:p>
          <w:p w14:paraId="2CF309A7" w14:textId="77777777" w:rsidR="002066B6" w:rsidRPr="002066B6" w:rsidRDefault="002066B6" w:rsidP="002066B6">
            <w:pPr>
              <w:rPr>
                <w:rFonts w:hAnsi="ＭＳ 明朝"/>
              </w:rPr>
            </w:pPr>
          </w:p>
          <w:p w14:paraId="2F9F5DA9" w14:textId="624B6D79" w:rsidR="00EA4879" w:rsidRPr="00A81E0D" w:rsidRDefault="00EA4879" w:rsidP="004D3A51">
            <w:pPr>
              <w:pStyle w:val="a9"/>
              <w:numPr>
                <w:ilvl w:val="0"/>
                <w:numId w:val="1"/>
              </w:numPr>
              <w:kinsoku w:val="0"/>
              <w:spacing w:line="240" w:lineRule="exact"/>
              <w:ind w:leftChars="0"/>
            </w:pPr>
            <w:r w:rsidRPr="00A81E0D">
              <w:t>運搬に際し講ずる措置</w:t>
            </w:r>
          </w:p>
          <w:p w14:paraId="5DE2D67D" w14:textId="531A8032" w:rsidR="00AF4D46" w:rsidRPr="0039538B" w:rsidRDefault="00AF4D46" w:rsidP="004D3A51">
            <w:pPr>
              <w:kinsoku w:val="0"/>
              <w:spacing w:line="240" w:lineRule="exact"/>
              <w:rPr>
                <w:rFonts w:hAnsi="Times New Roman"/>
                <w:b/>
                <w:bCs/>
                <w:color w:val="000000" w:themeColor="text1"/>
                <w:spacing w:val="2"/>
              </w:rPr>
            </w:pPr>
            <w:r w:rsidRPr="0039538B">
              <w:rPr>
                <w:rFonts w:hAnsi="Times New Roman" w:hint="eastAsia"/>
                <w:b/>
                <w:bCs/>
                <w:color w:val="000000" w:themeColor="text1"/>
                <w:spacing w:val="2"/>
              </w:rPr>
              <w:t>＜記載例１＞</w:t>
            </w:r>
          </w:p>
          <w:p w14:paraId="779CAC6F" w14:textId="6D952D56" w:rsidR="00352DB9" w:rsidRPr="0039538B" w:rsidRDefault="00352DB9" w:rsidP="00352DB9">
            <w:pPr>
              <w:spacing w:line="240" w:lineRule="exact"/>
              <w:rPr>
                <w:b/>
                <w:color w:val="000000" w:themeColor="text1"/>
              </w:rPr>
            </w:pPr>
            <w:r w:rsidRPr="0039538B">
              <w:rPr>
                <w:rFonts w:hint="eastAsia"/>
                <w:b/>
                <w:color w:val="000000" w:themeColor="text1"/>
              </w:rPr>
              <w:t>・車両の荷台に直置きする場合は飛散防止のためシートがけを行う。</w:t>
            </w:r>
          </w:p>
          <w:p w14:paraId="0063414E" w14:textId="3F44A7FE" w:rsidR="005F606F" w:rsidRPr="0039538B" w:rsidRDefault="00352DB9" w:rsidP="003A6E45">
            <w:pPr>
              <w:spacing w:line="240" w:lineRule="exact"/>
              <w:ind w:left="228" w:hangingChars="108" w:hanging="228"/>
              <w:rPr>
                <w:b/>
                <w:color w:val="000000" w:themeColor="text1"/>
              </w:rPr>
            </w:pPr>
            <w:r w:rsidRPr="0039538B">
              <w:rPr>
                <w:rFonts w:hint="eastAsia"/>
                <w:b/>
                <w:color w:val="000000" w:themeColor="text1"/>
              </w:rPr>
              <w:t>・</w:t>
            </w:r>
            <w:r w:rsidR="00700FDB" w:rsidRPr="0039538B">
              <w:rPr>
                <w:rFonts w:hint="eastAsia"/>
                <w:b/>
                <w:color w:val="000000" w:themeColor="text1"/>
              </w:rPr>
              <w:t>「事業計画の概要」第２面に記載する運搬容器は、転倒防止措置としてロープで荷台に固定し、シートがけして運搬する。</w:t>
            </w:r>
          </w:p>
          <w:p w14:paraId="0D8C71BA" w14:textId="66BF2C66" w:rsidR="00AF4D46" w:rsidRPr="0039538B" w:rsidRDefault="009F52B4" w:rsidP="003A6E45">
            <w:pPr>
              <w:spacing w:line="240" w:lineRule="exact"/>
              <w:ind w:left="228" w:hangingChars="108" w:hanging="228"/>
              <w:rPr>
                <w:rFonts w:hAnsi="ＭＳ 明朝"/>
                <w:b/>
                <w:bCs/>
                <w:color w:val="000000" w:themeColor="text1"/>
              </w:rPr>
            </w:pPr>
            <w:r w:rsidRPr="0039538B">
              <w:rPr>
                <w:rFonts w:hint="eastAsia"/>
                <w:b/>
                <w:color w:val="000000" w:themeColor="text1"/>
              </w:rPr>
              <w:t>・</w:t>
            </w:r>
            <w:r w:rsidRPr="0039538B">
              <w:rPr>
                <w:rFonts w:hAnsi="ＭＳ 明朝" w:hint="eastAsia"/>
                <w:b/>
                <w:bCs/>
                <w:color w:val="000000" w:themeColor="text1"/>
              </w:rPr>
              <w:t>石綿含有産業廃棄物は</w:t>
            </w:r>
            <w:r w:rsidR="00EA4372" w:rsidRPr="0039538B">
              <w:rPr>
                <w:rFonts w:hAnsi="ＭＳ 明朝" w:hint="eastAsia"/>
                <w:b/>
                <w:bCs/>
                <w:color w:val="000000" w:themeColor="text1"/>
              </w:rPr>
              <w:t>他の産業廃棄物と混載せず、飛散流出しないようフレコンバッグ又は耐水性プラスチック袋で二重こん包して運搬する。また、積込み及び積卸し作業も含め、運搬時には破砕しないよう充分注意する。</w:t>
            </w:r>
          </w:p>
          <w:p w14:paraId="14C461FE" w14:textId="7B024993" w:rsidR="009F52B4" w:rsidRPr="0039538B" w:rsidRDefault="009F52B4" w:rsidP="003A6E45">
            <w:pPr>
              <w:spacing w:line="240" w:lineRule="exact"/>
              <w:ind w:left="228" w:hangingChars="108" w:hanging="228"/>
              <w:rPr>
                <w:rFonts w:hAnsi="ＭＳ 明朝"/>
                <w:b/>
                <w:bCs/>
                <w:color w:val="000000" w:themeColor="text1"/>
              </w:rPr>
            </w:pPr>
            <w:r w:rsidRPr="0039538B">
              <w:rPr>
                <w:rFonts w:hint="eastAsia"/>
                <w:b/>
                <w:color w:val="000000" w:themeColor="text1"/>
              </w:rPr>
              <w:t>・</w:t>
            </w:r>
            <w:r w:rsidR="00A23636" w:rsidRPr="0039538B">
              <w:rPr>
                <w:rFonts w:hint="eastAsia"/>
                <w:b/>
                <w:color w:val="000000" w:themeColor="text1"/>
              </w:rPr>
              <w:t>水銀含有ばいじん等</w:t>
            </w:r>
            <w:r w:rsidR="008C34A8" w:rsidRPr="0039538B">
              <w:rPr>
                <w:rFonts w:hint="eastAsia"/>
                <w:b/>
                <w:color w:val="000000" w:themeColor="text1"/>
              </w:rPr>
              <w:t>を運搬する際は、</w:t>
            </w:r>
            <w:r w:rsidR="005738BC" w:rsidRPr="0039538B">
              <w:rPr>
                <w:rFonts w:hAnsi="ＭＳ 明朝" w:hint="eastAsia"/>
                <w:b/>
                <w:bCs/>
                <w:color w:val="000000" w:themeColor="text1"/>
              </w:rPr>
              <w:t>金属水銀が常温で揮発することを鑑み、</w:t>
            </w:r>
            <w:r w:rsidR="008C34A8" w:rsidRPr="0039538B">
              <w:rPr>
                <w:rFonts w:hAnsi="ＭＳ 明朝" w:hint="eastAsia"/>
                <w:b/>
                <w:bCs/>
                <w:color w:val="000000" w:themeColor="text1"/>
              </w:rPr>
              <w:t>運搬</w:t>
            </w:r>
            <w:r w:rsidRPr="0039538B">
              <w:rPr>
                <w:rFonts w:hAnsi="ＭＳ 明朝" w:hint="eastAsia"/>
                <w:b/>
                <w:bCs/>
                <w:color w:val="000000" w:themeColor="text1"/>
              </w:rPr>
              <w:t>容器が密閉されていることを確認した上で、高温にさらされないよう速やかに運搬する。</w:t>
            </w:r>
          </w:p>
          <w:p w14:paraId="4AB19643" w14:textId="70A1DFD0" w:rsidR="00392382" w:rsidRPr="0039538B" w:rsidRDefault="00392382" w:rsidP="003A6E45">
            <w:pPr>
              <w:spacing w:afterLines="50" w:after="167" w:line="240" w:lineRule="exact"/>
              <w:ind w:left="228" w:hangingChars="108" w:hanging="228"/>
              <w:rPr>
                <w:rFonts w:hAnsi="ＭＳ 明朝"/>
                <w:b/>
                <w:bCs/>
                <w:color w:val="000000" w:themeColor="text1"/>
              </w:rPr>
            </w:pPr>
            <w:r w:rsidRPr="0039538B">
              <w:rPr>
                <w:rFonts w:hAnsi="ＭＳ 明朝" w:hint="eastAsia"/>
                <w:b/>
                <w:bCs/>
                <w:color w:val="000000" w:themeColor="text1"/>
              </w:rPr>
              <w:t>・水銀使用製品産業廃棄物は、</w:t>
            </w:r>
            <w:r w:rsidR="006542D4" w:rsidRPr="0039538B">
              <w:rPr>
                <w:rFonts w:hAnsi="ＭＳ 明朝" w:hint="eastAsia"/>
                <w:b/>
                <w:bCs/>
                <w:color w:val="000000" w:themeColor="text1"/>
              </w:rPr>
              <w:t>破損しないよう緩衝材で梱包し、専用プラスチックケースに入れて運搬する。</w:t>
            </w:r>
          </w:p>
          <w:p w14:paraId="6B67CF9B" w14:textId="4BDBF13D" w:rsidR="0071237E" w:rsidRPr="0039538B" w:rsidRDefault="00AF4D46" w:rsidP="00AF4D46">
            <w:pPr>
              <w:kinsoku w:val="0"/>
              <w:spacing w:line="324" w:lineRule="atLeast"/>
              <w:rPr>
                <w:rFonts w:hAnsi="Times New Roman"/>
                <w:b/>
                <w:bCs/>
                <w:color w:val="000000" w:themeColor="text1"/>
                <w:spacing w:val="2"/>
              </w:rPr>
            </w:pPr>
            <w:r w:rsidRPr="0039538B">
              <w:rPr>
                <w:rFonts w:hAnsi="Times New Roman" w:hint="eastAsia"/>
                <w:b/>
                <w:bCs/>
                <w:color w:val="000000" w:themeColor="text1"/>
                <w:spacing w:val="2"/>
              </w:rPr>
              <w:t>＜記載例２＞</w:t>
            </w:r>
          </w:p>
          <w:tbl>
            <w:tblPr>
              <w:tblStyle w:val="a7"/>
              <w:tblW w:w="9606" w:type="dxa"/>
              <w:jc w:val="center"/>
              <w:tblLook w:val="04A0" w:firstRow="1" w:lastRow="0" w:firstColumn="1" w:lastColumn="0" w:noHBand="0" w:noVBand="1"/>
            </w:tblPr>
            <w:tblGrid>
              <w:gridCol w:w="2612"/>
              <w:gridCol w:w="6994"/>
            </w:tblGrid>
            <w:tr w:rsidR="0039538B" w:rsidRPr="0039538B" w14:paraId="208A6154" w14:textId="77777777" w:rsidTr="004918DC">
              <w:trPr>
                <w:trHeight w:val="382"/>
                <w:jc w:val="center"/>
              </w:trPr>
              <w:tc>
                <w:tcPr>
                  <w:tcW w:w="2612" w:type="dxa"/>
                </w:tcPr>
                <w:p w14:paraId="1FCA97A6" w14:textId="7EFF48F1" w:rsidR="00401159" w:rsidRPr="0039538B" w:rsidRDefault="00401159" w:rsidP="0039538B">
                  <w:pPr>
                    <w:framePr w:hSpace="142" w:wrap="around" w:vAnchor="text" w:hAnchor="margin" w:y="432"/>
                    <w:spacing w:line="240" w:lineRule="exact"/>
                    <w:rPr>
                      <w:rFonts w:hAnsi="ＭＳ 明朝"/>
                      <w:b/>
                      <w:bCs/>
                      <w:color w:val="000000" w:themeColor="text1"/>
                    </w:rPr>
                  </w:pPr>
                  <w:r w:rsidRPr="0039538B">
                    <w:rPr>
                      <w:rFonts w:hAnsi="ＭＳ 明朝" w:hint="eastAsia"/>
                      <w:b/>
                      <w:bCs/>
                      <w:color w:val="000000" w:themeColor="text1"/>
                    </w:rPr>
                    <w:t>産業廃棄物の種類</w:t>
                  </w:r>
                </w:p>
              </w:tc>
              <w:tc>
                <w:tcPr>
                  <w:tcW w:w="6994" w:type="dxa"/>
                </w:tcPr>
                <w:p w14:paraId="507B2D6C" w14:textId="275873A3" w:rsidR="00401159" w:rsidRPr="0039538B" w:rsidRDefault="009F52B4" w:rsidP="0039538B">
                  <w:pPr>
                    <w:framePr w:hSpace="142" w:wrap="around" w:vAnchor="text" w:hAnchor="margin" w:y="432"/>
                    <w:spacing w:line="240" w:lineRule="exact"/>
                    <w:rPr>
                      <w:rFonts w:hAnsi="ＭＳ 明朝"/>
                      <w:b/>
                      <w:bCs/>
                      <w:color w:val="000000" w:themeColor="text1"/>
                    </w:rPr>
                  </w:pPr>
                  <w:r w:rsidRPr="0039538B">
                    <w:rPr>
                      <w:rFonts w:hAnsi="ＭＳ 明朝" w:hint="eastAsia"/>
                      <w:b/>
                      <w:bCs/>
                      <w:color w:val="000000" w:themeColor="text1"/>
                    </w:rPr>
                    <w:t>運搬に際し講ずる措置</w:t>
                  </w:r>
                </w:p>
              </w:tc>
            </w:tr>
            <w:tr w:rsidR="0039538B" w:rsidRPr="0039538B" w14:paraId="305E7B64" w14:textId="77777777" w:rsidTr="004918DC">
              <w:trPr>
                <w:trHeight w:val="801"/>
                <w:jc w:val="center"/>
              </w:trPr>
              <w:tc>
                <w:tcPr>
                  <w:tcW w:w="2612" w:type="dxa"/>
                </w:tcPr>
                <w:p w14:paraId="3DCCADB5" w14:textId="5725A783" w:rsidR="009F52B4" w:rsidRPr="0039538B" w:rsidRDefault="00DB743E" w:rsidP="0039538B">
                  <w:pPr>
                    <w:framePr w:hSpace="142" w:wrap="around" w:vAnchor="text" w:hAnchor="margin" w:y="432"/>
                    <w:spacing w:line="240" w:lineRule="exact"/>
                    <w:rPr>
                      <w:rFonts w:hAnsi="ＭＳ 明朝"/>
                      <w:b/>
                      <w:bCs/>
                      <w:color w:val="000000" w:themeColor="text1"/>
                    </w:rPr>
                  </w:pPr>
                  <w:r w:rsidRPr="0039538B">
                    <w:rPr>
                      <w:rFonts w:hAnsi="ＭＳ 明朝" w:hint="eastAsia"/>
                      <w:b/>
                      <w:bCs/>
                      <w:color w:val="000000" w:themeColor="text1"/>
                    </w:rPr>
                    <w:t>取り扱う全ての</w:t>
                  </w:r>
                  <w:r w:rsidR="00911170" w:rsidRPr="0039538B">
                    <w:rPr>
                      <w:rFonts w:hAnsi="ＭＳ 明朝" w:hint="eastAsia"/>
                      <w:b/>
                      <w:bCs/>
                      <w:color w:val="000000" w:themeColor="text1"/>
                    </w:rPr>
                    <w:t>廃棄物</w:t>
                  </w:r>
                </w:p>
              </w:tc>
              <w:tc>
                <w:tcPr>
                  <w:tcW w:w="6994" w:type="dxa"/>
                </w:tcPr>
                <w:p w14:paraId="1CAA3778" w14:textId="79AFA83D" w:rsidR="009F52B4" w:rsidRPr="0039538B" w:rsidRDefault="009F52B4" w:rsidP="0039538B">
                  <w:pPr>
                    <w:framePr w:hSpace="142" w:wrap="around" w:vAnchor="text" w:hAnchor="margin" w:y="432"/>
                    <w:spacing w:line="240" w:lineRule="exact"/>
                    <w:rPr>
                      <w:b/>
                      <w:color w:val="000000" w:themeColor="text1"/>
                    </w:rPr>
                  </w:pPr>
                  <w:r w:rsidRPr="0039538B">
                    <w:rPr>
                      <w:rFonts w:hint="eastAsia"/>
                      <w:b/>
                      <w:color w:val="000000" w:themeColor="text1"/>
                    </w:rPr>
                    <w:t>車両の荷台に直置きする場合は飛散防止のためシートがけを行う。</w:t>
                  </w:r>
                </w:p>
                <w:p w14:paraId="2E2DDC05" w14:textId="62D622FF" w:rsidR="00511580" w:rsidRPr="0039538B" w:rsidRDefault="005B6B32" w:rsidP="0039538B">
                  <w:pPr>
                    <w:framePr w:hSpace="142" w:wrap="around" w:vAnchor="text" w:hAnchor="margin" w:y="432"/>
                    <w:spacing w:line="240" w:lineRule="exact"/>
                    <w:rPr>
                      <w:b/>
                      <w:color w:val="000000" w:themeColor="text1"/>
                    </w:rPr>
                  </w:pPr>
                  <w:r w:rsidRPr="0039538B">
                    <w:rPr>
                      <w:rFonts w:hint="eastAsia"/>
                      <w:b/>
                      <w:color w:val="000000" w:themeColor="text1"/>
                    </w:rPr>
                    <w:t>「事業計画の概要」第２面に記載する運搬容器は、転倒防止措置としてロープで荷台に固定し、シートがけして運搬する。</w:t>
                  </w:r>
                </w:p>
              </w:tc>
            </w:tr>
            <w:tr w:rsidR="0039538B" w:rsidRPr="0039538B" w14:paraId="7B897BDE" w14:textId="77777777" w:rsidTr="00FB6900">
              <w:trPr>
                <w:trHeight w:val="861"/>
                <w:jc w:val="center"/>
              </w:trPr>
              <w:tc>
                <w:tcPr>
                  <w:tcW w:w="2612" w:type="dxa"/>
                </w:tcPr>
                <w:p w14:paraId="3E4240BD" w14:textId="60693445" w:rsidR="00401159" w:rsidRPr="0039538B" w:rsidRDefault="00401159" w:rsidP="0039538B">
                  <w:pPr>
                    <w:framePr w:hSpace="142" w:wrap="around" w:vAnchor="text" w:hAnchor="margin" w:y="432"/>
                    <w:spacing w:line="240" w:lineRule="exact"/>
                    <w:rPr>
                      <w:rFonts w:hAnsi="ＭＳ 明朝"/>
                      <w:b/>
                      <w:bCs/>
                      <w:color w:val="000000" w:themeColor="text1"/>
                    </w:rPr>
                  </w:pPr>
                  <w:r w:rsidRPr="0039538B">
                    <w:rPr>
                      <w:rFonts w:hAnsi="ＭＳ 明朝" w:hint="eastAsia"/>
                      <w:b/>
                      <w:bCs/>
                      <w:color w:val="000000" w:themeColor="text1"/>
                    </w:rPr>
                    <w:t>石綿含有産業廃棄物</w:t>
                  </w:r>
                </w:p>
              </w:tc>
              <w:tc>
                <w:tcPr>
                  <w:tcW w:w="6994" w:type="dxa"/>
                </w:tcPr>
                <w:p w14:paraId="71A25450" w14:textId="1D78BCBA" w:rsidR="00401159" w:rsidRPr="0039538B" w:rsidRDefault="00BF28FA" w:rsidP="0039538B">
                  <w:pPr>
                    <w:framePr w:hSpace="142" w:wrap="around" w:vAnchor="text" w:hAnchor="margin" w:y="432"/>
                    <w:spacing w:line="240" w:lineRule="exact"/>
                    <w:rPr>
                      <w:rFonts w:hAnsi="ＭＳ 明朝"/>
                      <w:b/>
                      <w:bCs/>
                      <w:color w:val="000000" w:themeColor="text1"/>
                    </w:rPr>
                  </w:pPr>
                  <w:r w:rsidRPr="0039538B">
                    <w:rPr>
                      <w:rFonts w:hAnsi="ＭＳ 明朝" w:hint="eastAsia"/>
                      <w:b/>
                      <w:bCs/>
                      <w:color w:val="000000" w:themeColor="text1"/>
                    </w:rPr>
                    <w:t>他の産業廃棄物と混載せず、飛散</w:t>
                  </w:r>
                  <w:r w:rsidR="00EA4372" w:rsidRPr="0039538B">
                    <w:rPr>
                      <w:rFonts w:hAnsi="ＭＳ 明朝" w:hint="eastAsia"/>
                      <w:b/>
                      <w:bCs/>
                      <w:color w:val="000000" w:themeColor="text1"/>
                    </w:rPr>
                    <w:t>流出</w:t>
                  </w:r>
                  <w:r w:rsidRPr="0039538B">
                    <w:rPr>
                      <w:rFonts w:hAnsi="ＭＳ 明朝" w:hint="eastAsia"/>
                      <w:b/>
                      <w:bCs/>
                      <w:color w:val="000000" w:themeColor="text1"/>
                    </w:rPr>
                    <w:t>しないよう</w:t>
                  </w:r>
                  <w:r w:rsidR="00EA4372" w:rsidRPr="0039538B">
                    <w:rPr>
                      <w:rFonts w:hAnsi="ＭＳ 明朝" w:hint="eastAsia"/>
                      <w:b/>
                      <w:bCs/>
                      <w:color w:val="000000" w:themeColor="text1"/>
                    </w:rPr>
                    <w:t>フレコンバッグ又は耐水性プラスチック袋で二重こん包して</w:t>
                  </w:r>
                  <w:r w:rsidRPr="0039538B">
                    <w:rPr>
                      <w:rFonts w:hAnsi="ＭＳ 明朝" w:hint="eastAsia"/>
                      <w:b/>
                      <w:bCs/>
                      <w:color w:val="000000" w:themeColor="text1"/>
                    </w:rPr>
                    <w:t>運搬する</w:t>
                  </w:r>
                  <w:r w:rsidR="006219E5" w:rsidRPr="0039538B">
                    <w:rPr>
                      <w:rFonts w:hAnsi="ＭＳ 明朝" w:hint="eastAsia"/>
                      <w:b/>
                      <w:bCs/>
                      <w:color w:val="000000" w:themeColor="text1"/>
                    </w:rPr>
                    <w:t>。また、積込み及び積卸し作業も含め、運搬時には破砕しないよう充分注意する。</w:t>
                  </w:r>
                </w:p>
              </w:tc>
            </w:tr>
            <w:tr w:rsidR="0039538B" w:rsidRPr="0039538B" w14:paraId="6BDF1EE6" w14:textId="77777777" w:rsidTr="00BF28FA">
              <w:trPr>
                <w:trHeight w:val="643"/>
                <w:jc w:val="center"/>
              </w:trPr>
              <w:tc>
                <w:tcPr>
                  <w:tcW w:w="2612" w:type="dxa"/>
                </w:tcPr>
                <w:p w14:paraId="21DE30CB" w14:textId="45F29B62" w:rsidR="00401159" w:rsidRPr="0039538B" w:rsidRDefault="00401159" w:rsidP="0039538B">
                  <w:pPr>
                    <w:framePr w:hSpace="142" w:wrap="around" w:vAnchor="text" w:hAnchor="margin" w:y="432"/>
                    <w:spacing w:line="240" w:lineRule="exact"/>
                    <w:rPr>
                      <w:rFonts w:hAnsi="ＭＳ 明朝"/>
                      <w:b/>
                      <w:bCs/>
                      <w:color w:val="000000" w:themeColor="text1"/>
                    </w:rPr>
                  </w:pPr>
                  <w:r w:rsidRPr="0039538B">
                    <w:rPr>
                      <w:rFonts w:hAnsi="ＭＳ 明朝" w:hint="eastAsia"/>
                      <w:b/>
                      <w:bCs/>
                      <w:color w:val="000000" w:themeColor="text1"/>
                    </w:rPr>
                    <w:t>水銀含有ばいじん等</w:t>
                  </w:r>
                </w:p>
              </w:tc>
              <w:tc>
                <w:tcPr>
                  <w:tcW w:w="6994" w:type="dxa"/>
                </w:tcPr>
                <w:p w14:paraId="001CCC88" w14:textId="04D94DF6" w:rsidR="00401159" w:rsidRPr="0039538B" w:rsidRDefault="008F4E82" w:rsidP="0039538B">
                  <w:pPr>
                    <w:framePr w:hSpace="142" w:wrap="around" w:vAnchor="text" w:hAnchor="margin" w:y="432"/>
                    <w:spacing w:line="240" w:lineRule="exact"/>
                    <w:rPr>
                      <w:rFonts w:hAnsi="ＭＳ 明朝"/>
                      <w:b/>
                      <w:bCs/>
                      <w:color w:val="000000" w:themeColor="text1"/>
                    </w:rPr>
                  </w:pPr>
                  <w:r w:rsidRPr="0039538B">
                    <w:rPr>
                      <w:rFonts w:hAnsi="ＭＳ 明朝" w:hint="eastAsia"/>
                      <w:b/>
                      <w:bCs/>
                      <w:color w:val="000000" w:themeColor="text1"/>
                    </w:rPr>
                    <w:t>金属水銀が常温で揮発することを鑑み、運搬容器が密閉されていることを確認した上で、高温にさらされないよう速やかに運搬する。</w:t>
                  </w:r>
                </w:p>
              </w:tc>
            </w:tr>
            <w:tr w:rsidR="0039538B" w:rsidRPr="0039538B" w14:paraId="6232C34D" w14:textId="77777777" w:rsidTr="00FB6900">
              <w:trPr>
                <w:trHeight w:val="620"/>
                <w:jc w:val="center"/>
              </w:trPr>
              <w:tc>
                <w:tcPr>
                  <w:tcW w:w="2612" w:type="dxa"/>
                </w:tcPr>
                <w:p w14:paraId="5450EBF1" w14:textId="1B0B14A5" w:rsidR="00401159" w:rsidRPr="0039538B" w:rsidRDefault="00401159" w:rsidP="0039538B">
                  <w:pPr>
                    <w:framePr w:hSpace="142" w:wrap="around" w:vAnchor="text" w:hAnchor="margin" w:y="432"/>
                    <w:spacing w:line="240" w:lineRule="exact"/>
                    <w:rPr>
                      <w:rFonts w:hAnsi="ＭＳ 明朝"/>
                      <w:b/>
                      <w:bCs/>
                      <w:color w:val="000000" w:themeColor="text1"/>
                    </w:rPr>
                  </w:pPr>
                  <w:r w:rsidRPr="0039538B">
                    <w:rPr>
                      <w:rFonts w:hAnsi="ＭＳ 明朝" w:hint="eastAsia"/>
                      <w:b/>
                      <w:bCs/>
                      <w:color w:val="000000" w:themeColor="text1"/>
                    </w:rPr>
                    <w:t>水銀使用製品産業廃棄物</w:t>
                  </w:r>
                </w:p>
              </w:tc>
              <w:tc>
                <w:tcPr>
                  <w:tcW w:w="6994" w:type="dxa"/>
                </w:tcPr>
                <w:p w14:paraId="66122C1A" w14:textId="0F2B10C6" w:rsidR="00401159" w:rsidRPr="0039538B" w:rsidRDefault="00401159" w:rsidP="0039538B">
                  <w:pPr>
                    <w:framePr w:hSpace="142" w:wrap="around" w:vAnchor="text" w:hAnchor="margin" w:y="432"/>
                    <w:spacing w:line="240" w:lineRule="exact"/>
                    <w:rPr>
                      <w:rFonts w:hAnsi="ＭＳ 明朝"/>
                      <w:b/>
                      <w:bCs/>
                      <w:color w:val="000000" w:themeColor="text1"/>
                    </w:rPr>
                  </w:pPr>
                  <w:r w:rsidRPr="0039538B">
                    <w:rPr>
                      <w:rFonts w:hAnsi="ＭＳ 明朝" w:hint="eastAsia"/>
                      <w:b/>
                      <w:bCs/>
                      <w:color w:val="000000" w:themeColor="text1"/>
                    </w:rPr>
                    <w:t>破損しないよう緩衝材で梱包し、専用プラスチックケースに入れて運搬する。</w:t>
                  </w:r>
                </w:p>
              </w:tc>
            </w:tr>
          </w:tbl>
          <w:p w14:paraId="5D5E4635" w14:textId="0F11F62D" w:rsidR="00EA4879" w:rsidRPr="0039538B" w:rsidRDefault="009F52B4" w:rsidP="004D3A51">
            <w:pPr>
              <w:kinsoku w:val="0"/>
              <w:spacing w:line="160" w:lineRule="atLeast"/>
              <w:rPr>
                <w:color w:val="000000" w:themeColor="text1"/>
              </w:rPr>
            </w:pPr>
            <w:r w:rsidRPr="0039538B">
              <w:rPr>
                <w:noProof/>
                <w:color w:val="000000" w:themeColor="text1"/>
              </w:rPr>
              <mc:AlternateContent>
                <mc:Choice Requires="wps">
                  <w:drawing>
                    <wp:anchor distT="0" distB="0" distL="114300" distR="114300" simplePos="0" relativeHeight="251702272" behindDoc="0" locked="0" layoutInCell="1" allowOverlap="1" wp14:anchorId="51EA3BC1" wp14:editId="6378087D">
                      <wp:simplePos x="0" y="0"/>
                      <wp:positionH relativeFrom="column">
                        <wp:posOffset>19343</wp:posOffset>
                      </wp:positionH>
                      <wp:positionV relativeFrom="paragraph">
                        <wp:posOffset>141654</wp:posOffset>
                      </wp:positionV>
                      <wp:extent cx="6057412" cy="1397977"/>
                      <wp:effectExtent l="0" t="0" r="19685" b="12065"/>
                      <wp:wrapNone/>
                      <wp:docPr id="1218389119" name="正方形/長方形 1218389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412" cy="1397977"/>
                              </a:xfrm>
                              <a:prstGeom prst="rect">
                                <a:avLst/>
                              </a:prstGeom>
                              <a:solidFill>
                                <a:srgbClr val="FFFFFF"/>
                              </a:solidFill>
                              <a:ln w="9525">
                                <a:solidFill>
                                  <a:srgbClr val="FF0000"/>
                                </a:solidFill>
                                <a:miter lim="800000"/>
                                <a:headEnd/>
                                <a:tailEnd/>
                              </a:ln>
                            </wps:spPr>
                            <wps:txbx>
                              <w:txbxContent>
                                <w:p w14:paraId="2FE0E714" w14:textId="3E7891A0" w:rsidR="00212F48" w:rsidRPr="0039538B" w:rsidRDefault="00511580" w:rsidP="002066B6">
                                  <w:pPr>
                                    <w:spacing w:line="280" w:lineRule="exact"/>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＜記載例１＞＜記載例２＞どちらの記載</w:t>
                                  </w:r>
                                  <w:r w:rsidR="004D16B7" w:rsidRPr="0039538B">
                                    <w:rPr>
                                      <w:rFonts w:ascii="ＭＳ Ｐゴシック" w:eastAsia="ＭＳ Ｐゴシック" w:hAnsi="ＭＳ Ｐゴシック" w:hint="eastAsia"/>
                                      <w:color w:val="000000" w:themeColor="text1"/>
                                    </w:rPr>
                                    <w:t>方法</w:t>
                                  </w:r>
                                  <w:r w:rsidRPr="0039538B">
                                    <w:rPr>
                                      <w:rFonts w:ascii="ＭＳ Ｐゴシック" w:eastAsia="ＭＳ Ｐゴシック" w:hAnsi="ＭＳ Ｐゴシック" w:hint="eastAsia"/>
                                      <w:color w:val="000000" w:themeColor="text1"/>
                                    </w:rPr>
                                    <w:t>でも構いません。</w:t>
                                  </w:r>
                                </w:p>
                                <w:p w14:paraId="3C060EF7" w14:textId="5DB51C55" w:rsidR="002066B6" w:rsidRPr="0039538B" w:rsidRDefault="002066B6" w:rsidP="002066B6">
                                  <w:pPr>
                                    <w:spacing w:line="280" w:lineRule="exact"/>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石綿含有産業廃棄物、水銀含有ばいじん等、水銀使用製品産業廃棄物を運搬する際は、下記資料を確認の上</w:t>
                                  </w:r>
                                  <w:r w:rsidR="0005510B" w:rsidRPr="0039538B">
                                    <w:rPr>
                                      <w:rFonts w:ascii="ＭＳ Ｐゴシック" w:eastAsia="ＭＳ Ｐゴシック" w:hAnsi="ＭＳ Ｐゴシック" w:hint="eastAsia"/>
                                      <w:color w:val="000000" w:themeColor="text1"/>
                                    </w:rPr>
                                    <w:t>、</w:t>
                                  </w:r>
                                  <w:r w:rsidRPr="0039538B">
                                    <w:rPr>
                                      <w:rFonts w:ascii="ＭＳ Ｐゴシック" w:eastAsia="ＭＳ Ｐゴシック" w:hAnsi="ＭＳ Ｐゴシック" w:hint="eastAsia"/>
                                      <w:color w:val="000000" w:themeColor="text1"/>
                                    </w:rPr>
                                    <w:t>必要な措置を記載ください。</w:t>
                                  </w:r>
                                </w:p>
                                <w:p w14:paraId="329DA053" w14:textId="77777777" w:rsidR="00212F48" w:rsidRPr="0039538B" w:rsidRDefault="00212F48" w:rsidP="002066B6">
                                  <w:pPr>
                                    <w:spacing w:line="280" w:lineRule="exact"/>
                                    <w:rPr>
                                      <w:rFonts w:ascii="ＭＳ Ｐゴシック" w:eastAsia="ＭＳ Ｐゴシック" w:hAnsi="ＭＳ Ｐゴシック"/>
                                      <w:color w:val="000000" w:themeColor="text1"/>
                                    </w:rPr>
                                  </w:pPr>
                                </w:p>
                                <w:p w14:paraId="4F7900E7" w14:textId="77777777" w:rsidR="002066B6" w:rsidRPr="0039538B" w:rsidRDefault="002066B6" w:rsidP="002066B6">
                                  <w:pPr>
                                    <w:spacing w:line="240" w:lineRule="exact"/>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●石綿含有産業廃棄物等適正処理マニュアル（第３版）（環境省）</w:t>
                                  </w:r>
                                </w:p>
                                <w:p w14:paraId="702474AF" w14:textId="77777777" w:rsidR="002066B6" w:rsidRPr="0039538B" w:rsidRDefault="002066B6" w:rsidP="002066B6">
                                  <w:pPr>
                                    <w:spacing w:line="240" w:lineRule="exact"/>
                                    <w:ind w:firstLineChars="200" w:firstLine="420"/>
                                    <w:rPr>
                                      <w:rFonts w:ascii="ＭＳ Ｐゴシック" w:eastAsia="ＭＳ Ｐゴシック" w:hAnsi="ＭＳ Ｐゴシック"/>
                                      <w:color w:val="000000" w:themeColor="text1"/>
                                      <w:u w:val="single"/>
                                    </w:rPr>
                                  </w:pPr>
                                  <w:r w:rsidRPr="0039538B">
                                    <w:rPr>
                                      <w:rFonts w:ascii="ＭＳ Ｐゴシック" w:eastAsia="ＭＳ Ｐゴシック" w:hAnsi="ＭＳ Ｐゴシック"/>
                                      <w:color w:val="000000" w:themeColor="text1"/>
                                      <w:u w:val="single"/>
                                    </w:rPr>
                                    <w:t>https://www.env.go.jp/content/900534247.pdf</w:t>
                                  </w:r>
                                </w:p>
                                <w:p w14:paraId="419D4473" w14:textId="77777777" w:rsidR="002066B6" w:rsidRPr="0039538B" w:rsidRDefault="002066B6" w:rsidP="002066B6">
                                  <w:pPr>
                                    <w:spacing w:line="240" w:lineRule="exact"/>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●水銀廃棄物ガイドライン（第４版）（環境省）</w:t>
                                  </w:r>
                                </w:p>
                                <w:p w14:paraId="4957D8C0" w14:textId="77777777" w:rsidR="002066B6" w:rsidRPr="0039538B" w:rsidRDefault="002066B6" w:rsidP="002066B6">
                                  <w:pPr>
                                    <w:spacing w:line="240" w:lineRule="exact"/>
                                    <w:rPr>
                                      <w:rFonts w:ascii="ＭＳ Ｐゴシック" w:eastAsia="ＭＳ Ｐゴシック" w:hAnsi="ＭＳ Ｐゴシック"/>
                                      <w:color w:val="000000" w:themeColor="text1"/>
                                      <w:u w:val="single"/>
                                    </w:rPr>
                                  </w:pPr>
                                  <w:r w:rsidRPr="0039538B">
                                    <w:rPr>
                                      <w:rFonts w:ascii="ＭＳ Ｐゴシック" w:eastAsia="ＭＳ Ｐゴシック" w:hAnsi="ＭＳ Ｐゴシック" w:hint="eastAsia"/>
                                      <w:color w:val="000000" w:themeColor="text1"/>
                                    </w:rPr>
                                    <w:t xml:space="preserve">　 　</w:t>
                                  </w:r>
                                  <w:r w:rsidRPr="0039538B">
                                    <w:rPr>
                                      <w:rFonts w:ascii="ＭＳ Ｐゴシック" w:eastAsia="ＭＳ Ｐゴシック" w:hAnsi="ＭＳ Ｐゴシック"/>
                                      <w:color w:val="000000" w:themeColor="text1"/>
                                      <w:u w:val="single"/>
                                    </w:rPr>
                                    <w:t>https://www.env.go.jp/content/000298668.pdf</w:t>
                                  </w:r>
                                </w:p>
                                <w:p w14:paraId="0335A4F5" w14:textId="77777777" w:rsidR="002066B6" w:rsidRPr="002066B6" w:rsidRDefault="002066B6" w:rsidP="002066B6">
                                  <w:pPr>
                                    <w:spacing w:line="280" w:lineRule="exact"/>
                                    <w:rPr>
                                      <w:rFonts w:ascii="ＭＳ Ｐゴシック" w:eastAsia="ＭＳ Ｐゴシック" w:hAnsi="ＭＳ Ｐ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A3BC1" id="正方形/長方形 1218389119" o:spid="_x0000_s1046" style="position:absolute;left:0;text-align:left;margin-left:1.5pt;margin-top:11.15pt;width:476.95pt;height:110.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" strokecolor="red">
                      <v:textbox inset="5.85pt,.7pt,5.85pt,.7pt">
                        <w:txbxContent>
                          <w:p w14:paraId="2FE0E714" w14:textId="3E7891A0" w:rsidR="00212F48" w:rsidRPr="0039538B" w:rsidRDefault="00511580" w:rsidP="002066B6">
                            <w:pPr>
                              <w:spacing w:line="280" w:lineRule="exact"/>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＜記載例１＞＜記載例２＞どちらの記載</w:t>
                            </w:r>
                            <w:r w:rsidR="004D16B7" w:rsidRPr="0039538B">
                              <w:rPr>
                                <w:rFonts w:ascii="ＭＳ Ｐゴシック" w:eastAsia="ＭＳ Ｐゴシック" w:hAnsi="ＭＳ Ｐゴシック" w:hint="eastAsia"/>
                                <w:color w:val="000000" w:themeColor="text1"/>
                              </w:rPr>
                              <w:t>方法</w:t>
                            </w:r>
                            <w:r w:rsidRPr="0039538B">
                              <w:rPr>
                                <w:rFonts w:ascii="ＭＳ Ｐゴシック" w:eastAsia="ＭＳ Ｐゴシック" w:hAnsi="ＭＳ Ｐゴシック" w:hint="eastAsia"/>
                                <w:color w:val="000000" w:themeColor="text1"/>
                              </w:rPr>
                              <w:t>でも構いません。</w:t>
                            </w:r>
                          </w:p>
                          <w:p w14:paraId="3C060EF7" w14:textId="5DB51C55" w:rsidR="002066B6" w:rsidRPr="0039538B" w:rsidRDefault="002066B6" w:rsidP="002066B6">
                            <w:pPr>
                              <w:spacing w:line="280" w:lineRule="exact"/>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石綿含有産業廃棄物、水銀含有ばいじん等、水銀使用製品産業廃棄物を運搬する際は、下記資料を確認の上</w:t>
                            </w:r>
                            <w:r w:rsidR="0005510B" w:rsidRPr="0039538B">
                              <w:rPr>
                                <w:rFonts w:ascii="ＭＳ Ｐゴシック" w:eastAsia="ＭＳ Ｐゴシック" w:hAnsi="ＭＳ Ｐゴシック" w:hint="eastAsia"/>
                                <w:color w:val="000000" w:themeColor="text1"/>
                              </w:rPr>
                              <w:t>、</w:t>
                            </w:r>
                            <w:r w:rsidRPr="0039538B">
                              <w:rPr>
                                <w:rFonts w:ascii="ＭＳ Ｐゴシック" w:eastAsia="ＭＳ Ｐゴシック" w:hAnsi="ＭＳ Ｐゴシック" w:hint="eastAsia"/>
                                <w:color w:val="000000" w:themeColor="text1"/>
                              </w:rPr>
                              <w:t>必要な措置を記載ください。</w:t>
                            </w:r>
                          </w:p>
                          <w:p w14:paraId="329DA053" w14:textId="77777777" w:rsidR="00212F48" w:rsidRPr="0039538B" w:rsidRDefault="00212F48" w:rsidP="002066B6">
                            <w:pPr>
                              <w:spacing w:line="280" w:lineRule="exact"/>
                              <w:rPr>
                                <w:rFonts w:ascii="ＭＳ Ｐゴシック" w:eastAsia="ＭＳ Ｐゴシック" w:hAnsi="ＭＳ Ｐゴシック"/>
                                <w:color w:val="000000" w:themeColor="text1"/>
                              </w:rPr>
                            </w:pPr>
                          </w:p>
                          <w:p w14:paraId="4F7900E7" w14:textId="77777777" w:rsidR="002066B6" w:rsidRPr="0039538B" w:rsidRDefault="002066B6" w:rsidP="002066B6">
                            <w:pPr>
                              <w:spacing w:line="240" w:lineRule="exact"/>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●石綿含有産業廃棄物等適正処理マニュアル（第３版）（環境省）</w:t>
                            </w:r>
                          </w:p>
                          <w:p w14:paraId="702474AF" w14:textId="77777777" w:rsidR="002066B6" w:rsidRPr="0039538B" w:rsidRDefault="002066B6" w:rsidP="002066B6">
                            <w:pPr>
                              <w:spacing w:line="240" w:lineRule="exact"/>
                              <w:ind w:firstLineChars="200" w:firstLine="420"/>
                              <w:rPr>
                                <w:rFonts w:ascii="ＭＳ Ｐゴシック" w:eastAsia="ＭＳ Ｐゴシック" w:hAnsi="ＭＳ Ｐゴシック"/>
                                <w:color w:val="000000" w:themeColor="text1"/>
                                <w:u w:val="single"/>
                              </w:rPr>
                            </w:pPr>
                            <w:r w:rsidRPr="0039538B">
                              <w:rPr>
                                <w:rFonts w:ascii="ＭＳ Ｐゴシック" w:eastAsia="ＭＳ Ｐゴシック" w:hAnsi="ＭＳ Ｐゴシック"/>
                                <w:color w:val="000000" w:themeColor="text1"/>
                                <w:u w:val="single"/>
                              </w:rPr>
                              <w:t>https://www.env.go.jp/content/900534247.pdf</w:t>
                            </w:r>
                          </w:p>
                          <w:p w14:paraId="419D4473" w14:textId="77777777" w:rsidR="002066B6" w:rsidRPr="0039538B" w:rsidRDefault="002066B6" w:rsidP="002066B6">
                            <w:pPr>
                              <w:spacing w:line="240" w:lineRule="exact"/>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●水銀廃棄物ガイドライン（第４版）（環境省）</w:t>
                            </w:r>
                          </w:p>
                          <w:p w14:paraId="4957D8C0" w14:textId="77777777" w:rsidR="002066B6" w:rsidRPr="0039538B" w:rsidRDefault="002066B6" w:rsidP="002066B6">
                            <w:pPr>
                              <w:spacing w:line="240" w:lineRule="exact"/>
                              <w:rPr>
                                <w:rFonts w:ascii="ＭＳ Ｐゴシック" w:eastAsia="ＭＳ Ｐゴシック" w:hAnsi="ＭＳ Ｐゴシック"/>
                                <w:color w:val="000000" w:themeColor="text1"/>
                                <w:u w:val="single"/>
                              </w:rPr>
                            </w:pPr>
                            <w:r w:rsidRPr="0039538B">
                              <w:rPr>
                                <w:rFonts w:ascii="ＭＳ Ｐゴシック" w:eastAsia="ＭＳ Ｐゴシック" w:hAnsi="ＭＳ Ｐゴシック" w:hint="eastAsia"/>
                                <w:color w:val="000000" w:themeColor="text1"/>
                              </w:rPr>
                              <w:t xml:space="preserve">　 　</w:t>
                            </w:r>
                            <w:r w:rsidRPr="0039538B">
                              <w:rPr>
                                <w:rFonts w:ascii="ＭＳ Ｐゴシック" w:eastAsia="ＭＳ Ｐゴシック" w:hAnsi="ＭＳ Ｐゴシック"/>
                                <w:color w:val="000000" w:themeColor="text1"/>
                                <w:u w:val="single"/>
                              </w:rPr>
                              <w:t>https://www.env.go.jp/content/000298668.pdf</w:t>
                            </w:r>
                          </w:p>
                          <w:p w14:paraId="0335A4F5" w14:textId="77777777" w:rsidR="002066B6" w:rsidRPr="002066B6" w:rsidRDefault="002066B6" w:rsidP="002066B6">
                            <w:pPr>
                              <w:spacing w:line="280" w:lineRule="exact"/>
                              <w:rPr>
                                <w:rFonts w:ascii="ＭＳ Ｐゴシック" w:eastAsia="ＭＳ Ｐゴシック" w:hAnsi="ＭＳ Ｐゴシック"/>
                              </w:rPr>
                            </w:pPr>
                          </w:p>
                        </w:txbxContent>
                      </v:textbox>
                    </v:rect>
                  </w:pict>
                </mc:Fallback>
              </mc:AlternateContent>
            </w:r>
          </w:p>
          <w:p w14:paraId="6D7D812E" w14:textId="6C08221F" w:rsidR="009F52B4" w:rsidRPr="0039538B" w:rsidRDefault="009F52B4" w:rsidP="004D3A51">
            <w:pPr>
              <w:kinsoku w:val="0"/>
              <w:spacing w:line="160" w:lineRule="atLeast"/>
              <w:rPr>
                <w:color w:val="000000" w:themeColor="text1"/>
              </w:rPr>
            </w:pPr>
          </w:p>
          <w:p w14:paraId="3F8853B1" w14:textId="77777777" w:rsidR="009F52B4" w:rsidRPr="0039538B" w:rsidRDefault="009F52B4" w:rsidP="004D3A51">
            <w:pPr>
              <w:kinsoku w:val="0"/>
              <w:spacing w:line="160" w:lineRule="atLeast"/>
              <w:rPr>
                <w:color w:val="000000" w:themeColor="text1"/>
              </w:rPr>
            </w:pPr>
          </w:p>
          <w:p w14:paraId="41A61EA5" w14:textId="77777777" w:rsidR="009F52B4" w:rsidRPr="0039538B" w:rsidRDefault="009F52B4" w:rsidP="004D3A51">
            <w:pPr>
              <w:kinsoku w:val="0"/>
              <w:spacing w:line="160" w:lineRule="atLeast"/>
              <w:rPr>
                <w:color w:val="000000" w:themeColor="text1"/>
              </w:rPr>
            </w:pPr>
          </w:p>
          <w:p w14:paraId="1E843054" w14:textId="77777777" w:rsidR="009F52B4" w:rsidRPr="0039538B" w:rsidRDefault="009F52B4" w:rsidP="004D3A51">
            <w:pPr>
              <w:kinsoku w:val="0"/>
              <w:spacing w:line="160" w:lineRule="atLeast"/>
              <w:rPr>
                <w:color w:val="000000" w:themeColor="text1"/>
              </w:rPr>
            </w:pPr>
          </w:p>
          <w:p w14:paraId="147A3408" w14:textId="77777777" w:rsidR="009F52B4" w:rsidRPr="00A81E0D" w:rsidRDefault="009F52B4" w:rsidP="004D3A51">
            <w:pPr>
              <w:kinsoku w:val="0"/>
              <w:spacing w:line="160" w:lineRule="atLeast"/>
            </w:pPr>
          </w:p>
          <w:p w14:paraId="4298ED7C" w14:textId="77777777" w:rsidR="002066B6" w:rsidRDefault="002066B6" w:rsidP="00BF5C6C">
            <w:pPr>
              <w:kinsoku w:val="0"/>
              <w:spacing w:line="324" w:lineRule="atLeast"/>
            </w:pPr>
          </w:p>
          <w:p w14:paraId="21162260" w14:textId="77777777" w:rsidR="002066B6" w:rsidRDefault="002066B6" w:rsidP="00BF5C6C">
            <w:pPr>
              <w:kinsoku w:val="0"/>
              <w:spacing w:line="324" w:lineRule="atLeast"/>
            </w:pPr>
          </w:p>
          <w:p w14:paraId="5DB02DD1" w14:textId="77777777" w:rsidR="006542D4" w:rsidRDefault="006542D4" w:rsidP="00BF5C6C">
            <w:pPr>
              <w:kinsoku w:val="0"/>
              <w:spacing w:line="324" w:lineRule="atLeast"/>
            </w:pPr>
          </w:p>
          <w:p w14:paraId="451E9671" w14:textId="77777777" w:rsidR="00700FDB" w:rsidRDefault="00700FDB" w:rsidP="00BF5C6C">
            <w:pPr>
              <w:kinsoku w:val="0"/>
              <w:spacing w:line="324" w:lineRule="atLeast"/>
            </w:pPr>
          </w:p>
          <w:p w14:paraId="04B83863" w14:textId="7FDB74A0" w:rsidR="00EA4879" w:rsidRPr="00A81E0D" w:rsidRDefault="00EA4879" w:rsidP="00BF5C6C">
            <w:pPr>
              <w:kinsoku w:val="0"/>
              <w:spacing w:line="324" w:lineRule="atLeast"/>
              <w:rPr>
                <w:rFonts w:hAnsi="Times New Roman"/>
                <w:spacing w:val="2"/>
              </w:rPr>
            </w:pPr>
            <w:r w:rsidRPr="00A81E0D">
              <w:t>(2) 積み替え保管施設において講ずる措置</w:t>
            </w:r>
          </w:p>
          <w:p w14:paraId="2A57D095" w14:textId="5BBBA5AE" w:rsidR="00EA4879" w:rsidRPr="00A81E0D" w:rsidRDefault="00EA4879" w:rsidP="00535F27">
            <w:pPr>
              <w:ind w:leftChars="100" w:left="210" w:firstLineChars="100" w:firstLine="211"/>
              <w:rPr>
                <w:rFonts w:hAnsi="ＭＳ 明朝"/>
                <w:b/>
              </w:rPr>
            </w:pPr>
            <w:r w:rsidRPr="00A81E0D">
              <w:rPr>
                <w:rFonts w:hAnsi="ＭＳ 明朝"/>
                <w:b/>
              </w:rPr>
              <w:t>積替え保管場所の周囲には防塵ネット</w:t>
            </w:r>
            <w:r w:rsidR="004D3A51" w:rsidRPr="00A81E0D">
              <w:rPr>
                <w:rFonts w:hAnsi="ＭＳ 明朝" w:hint="eastAsia"/>
                <w:b/>
              </w:rPr>
              <w:t>及び遮音壁</w:t>
            </w:r>
            <w:r w:rsidRPr="00A81E0D">
              <w:rPr>
                <w:rFonts w:hAnsi="ＭＳ 明朝"/>
                <w:b/>
              </w:rPr>
              <w:t>を設置し、粉じん防止のためのスプリンクラーを設ける。</w:t>
            </w:r>
          </w:p>
          <w:p w14:paraId="72B0EA32" w14:textId="19AC502B" w:rsidR="00EA4879" w:rsidRPr="00A81E0D" w:rsidRDefault="00EA4879" w:rsidP="00535F27">
            <w:pPr>
              <w:ind w:leftChars="100" w:left="210" w:firstLineChars="100" w:firstLine="211"/>
              <w:rPr>
                <w:rFonts w:hAnsi="ＭＳ 明朝"/>
                <w:b/>
              </w:rPr>
            </w:pPr>
            <w:r w:rsidRPr="00A81E0D">
              <w:rPr>
                <w:rFonts w:hAnsi="ＭＳ 明朝"/>
                <w:b/>
              </w:rPr>
              <w:t>積替え作業は、搬入後ただちに実施し、産業廃棄物の種類毎に決められた保管場所で保管する。</w:t>
            </w:r>
          </w:p>
          <w:p w14:paraId="4AFB898D" w14:textId="68A8C7A1" w:rsidR="00F22395" w:rsidRPr="00A81E0D" w:rsidRDefault="00F22395" w:rsidP="00535F27">
            <w:pPr>
              <w:ind w:leftChars="100" w:left="210"/>
              <w:rPr>
                <w:rFonts w:hAnsi="ＭＳ 明朝"/>
                <w:b/>
                <w:bCs/>
              </w:rPr>
            </w:pPr>
            <w:r w:rsidRPr="00A81E0D">
              <w:rPr>
                <w:rFonts w:hAnsi="ＭＳ 明朝"/>
                <w:b/>
                <w:bCs/>
              </w:rPr>
              <w:t>産業廃棄物は全て屋内にて保管し、廃油については鉄製ドラム缶、廃酸及び廃アルカリについてはポリ容器を用いて保管する。</w:t>
            </w:r>
          </w:p>
          <w:p w14:paraId="61CAC359" w14:textId="2F9BAA46" w:rsidR="00EA4879" w:rsidRPr="00A81E0D" w:rsidRDefault="00F22395" w:rsidP="00535F27">
            <w:pPr>
              <w:ind w:leftChars="100" w:left="210" w:firstLineChars="100" w:firstLine="211"/>
              <w:rPr>
                <w:rFonts w:ascii="ＭＳ Ｐゴシック" w:eastAsia="ＭＳ Ｐゴシック" w:hAnsi="ＭＳ Ｐゴシック"/>
                <w:b/>
                <w:bCs/>
              </w:rPr>
            </w:pPr>
            <w:r w:rsidRPr="00A81E0D">
              <w:rPr>
                <w:rFonts w:hAnsi="ＭＳ 明朝"/>
                <w:b/>
                <w:bCs/>
              </w:rPr>
              <w:t>石綿含有産業廃棄物については、破砕しないよう十分注意して取扱い、他の廃棄物と混合しないよう、専用のフレコンバッグに入れて保管する。</w:t>
            </w:r>
          </w:p>
        </w:tc>
      </w:tr>
      <w:tr w:rsidR="00EA4879" w:rsidRPr="00A81E0D" w14:paraId="18B7B039" w14:textId="77777777" w:rsidTr="00BF5C6C">
        <w:trPr>
          <w:trHeight w:val="13389"/>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4EB88AF5" w14:textId="77777777" w:rsidR="00EA4879" w:rsidRPr="00A81E0D" w:rsidRDefault="00EA4879" w:rsidP="00BF5C6C"/>
        </w:tc>
      </w:tr>
    </w:tbl>
    <w:p w14:paraId="70A0F64B" w14:textId="01E00B56" w:rsidR="00111975" w:rsidRPr="00A81E0D" w:rsidRDefault="00EA4879" w:rsidP="00B37E03">
      <w:pPr>
        <w:jc w:val="center"/>
        <w:rPr>
          <w:rFonts w:hAnsi="ＭＳ 明朝"/>
        </w:rPr>
      </w:pPr>
      <w:r w:rsidRPr="00A81E0D">
        <w:rPr>
          <w:rFonts w:hAnsi="ＭＳ 明朝"/>
        </w:rPr>
        <w:t>（第５面）</w:t>
      </w:r>
    </w:p>
    <w:p w14:paraId="3B452D2F" w14:textId="77777777" w:rsidR="00B0315A" w:rsidRPr="00A81E0D" w:rsidRDefault="00B0315A" w:rsidP="00EA4879">
      <w:pPr>
        <w:jc w:val="center"/>
        <w:rPr>
          <w:rFonts w:hAnsi="ＭＳ 明朝"/>
        </w:rPr>
      </w:pPr>
    </w:p>
    <w:p w14:paraId="6A1582B8" w14:textId="4AF1DA01" w:rsidR="00EA4879" w:rsidRPr="00A81E0D" w:rsidRDefault="00EA4879" w:rsidP="00EA4879">
      <w:pPr>
        <w:jc w:val="center"/>
        <w:rPr>
          <w:rFonts w:hAnsi="ＭＳ 明朝"/>
        </w:rPr>
      </w:pPr>
      <w:r w:rsidRPr="00A81E0D">
        <w:rPr>
          <w:rFonts w:hAnsi="ＭＳ 明朝"/>
        </w:rPr>
        <w:lastRenderedPageBreak/>
        <w:t>（第６面）</w:t>
      </w:r>
    </w:p>
    <w:p w14:paraId="5644C733" w14:textId="77777777" w:rsidR="00EA4879" w:rsidRPr="00A81E0D" w:rsidRDefault="00EA4879" w:rsidP="00EA4879">
      <w:pPr>
        <w:jc w:val="center"/>
        <w:rPr>
          <w:sz w:val="24"/>
          <w:szCs w:val="24"/>
        </w:rPr>
      </w:pPr>
      <w:r w:rsidRPr="00A81E0D">
        <w:rPr>
          <w:sz w:val="24"/>
          <w:szCs w:val="24"/>
        </w:rPr>
        <w:t>運搬車両の写真</w:t>
      </w:r>
    </w:p>
    <w:p w14:paraId="279AE11F" w14:textId="77777777" w:rsidR="00EA4879" w:rsidRPr="00A81E0D" w:rsidRDefault="00EA4879" w:rsidP="00EA4879"/>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EA4879" w:rsidRPr="00A81E0D" w14:paraId="1CA7F628" w14:textId="77777777" w:rsidTr="00BF5C6C">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BBB23D2" w14:textId="77777777" w:rsidR="00EA4879" w:rsidRPr="00A81E0D" w:rsidRDefault="00EA4879" w:rsidP="00BF5C6C">
            <w:pPr>
              <w:overflowPunct w:val="0"/>
              <w:rPr>
                <w:sz w:val="24"/>
              </w:rPr>
            </w:pPr>
            <w:r w:rsidRPr="00A81E0D">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5A2D05" w14:textId="77777777" w:rsidR="00EA4879" w:rsidRPr="00A81E0D" w:rsidRDefault="00EA4879" w:rsidP="00BF5C6C">
            <w:r w:rsidRPr="00A81E0D">
              <w:t>沖縄　100</w:t>
            </w:r>
          </w:p>
          <w:p w14:paraId="7F7DEADC" w14:textId="77777777" w:rsidR="00EA4879" w:rsidRPr="00A81E0D" w:rsidRDefault="00EA4879" w:rsidP="00BF5C6C">
            <w:pPr>
              <w:overflowPunct w:val="0"/>
              <w:rPr>
                <w:sz w:val="24"/>
              </w:rPr>
            </w:pPr>
            <w:r w:rsidRPr="00A81E0D">
              <w:t>あ　11－11</w:t>
            </w:r>
          </w:p>
        </w:tc>
      </w:tr>
      <w:tr w:rsidR="00EA4879" w:rsidRPr="00A81E0D" w14:paraId="0FE4BD0D" w14:textId="77777777" w:rsidTr="00A93051">
        <w:trPr>
          <w:trHeight w:val="6091"/>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9B164C" w14:textId="77777777" w:rsidR="00EA4879" w:rsidRPr="00A81E0D" w:rsidRDefault="00EA4879" w:rsidP="00BF5C6C">
            <w:pPr>
              <w:overflowPunct w:val="0"/>
              <w:rPr>
                <w:rFonts w:hAnsi="ＭＳ 明朝" w:cs="ＭＳ 明朝"/>
                <w:sz w:val="24"/>
                <w:szCs w:val="24"/>
              </w:rPr>
            </w:pPr>
          </w:p>
          <w:p w14:paraId="42B36389" w14:textId="77777777" w:rsidR="00EA4879" w:rsidRPr="00A81E0D" w:rsidRDefault="00EA4879" w:rsidP="00BF5C6C">
            <w:pPr>
              <w:overflowPunct w:val="0"/>
              <w:rPr>
                <w:rFonts w:hAnsi="ＭＳ 明朝" w:cs="ＭＳ 明朝"/>
                <w:sz w:val="24"/>
                <w:szCs w:val="24"/>
              </w:rPr>
            </w:pPr>
          </w:p>
          <w:p w14:paraId="76FE5768" w14:textId="77777777" w:rsidR="00EA4879" w:rsidRPr="00A81E0D" w:rsidRDefault="00EA4879" w:rsidP="00BF5C6C">
            <w:pPr>
              <w:overflowPunct w:val="0"/>
              <w:rPr>
                <w:rFonts w:hAnsi="ＭＳ 明朝" w:cs="ＭＳ 明朝"/>
                <w:sz w:val="24"/>
                <w:szCs w:val="24"/>
              </w:rPr>
            </w:pPr>
          </w:p>
          <w:p w14:paraId="166C2C6A" w14:textId="77777777" w:rsidR="00EA4879" w:rsidRPr="00A81E0D" w:rsidRDefault="00EA4879" w:rsidP="00BF5C6C">
            <w:pPr>
              <w:overflowPunct w:val="0"/>
              <w:rPr>
                <w:rFonts w:hAnsi="ＭＳ 明朝" w:cs="ＭＳ 明朝"/>
                <w:sz w:val="24"/>
                <w:szCs w:val="24"/>
              </w:rPr>
            </w:pPr>
          </w:p>
          <w:p w14:paraId="4EF0AD42" w14:textId="77777777" w:rsidR="00EA4879" w:rsidRPr="00A81E0D" w:rsidRDefault="00EA4879" w:rsidP="00BF5C6C">
            <w:pPr>
              <w:overflowPunct w:val="0"/>
              <w:jc w:val="center"/>
              <w:rPr>
                <w:rFonts w:hAnsi="Times New Roman"/>
                <w:spacing w:val="2"/>
                <w:sz w:val="24"/>
                <w:szCs w:val="24"/>
              </w:rPr>
            </w:pPr>
            <w:r w:rsidRPr="00A81E0D">
              <w:rPr>
                <w:rFonts w:hAnsi="ＭＳ 明朝" w:cs="ＭＳ 明朝"/>
                <w:sz w:val="24"/>
                <w:szCs w:val="24"/>
              </w:rPr>
              <w:t>前</w:t>
            </w:r>
          </w:p>
          <w:p w14:paraId="02339326" w14:textId="77777777" w:rsidR="00EA4879" w:rsidRPr="00A81E0D" w:rsidRDefault="00EA4879" w:rsidP="00BF5C6C">
            <w:pPr>
              <w:overflowPunct w:val="0"/>
              <w:jc w:val="center"/>
              <w:rPr>
                <w:rFonts w:hAnsi="Times New Roman"/>
                <w:spacing w:val="2"/>
                <w:sz w:val="24"/>
                <w:szCs w:val="24"/>
              </w:rPr>
            </w:pPr>
          </w:p>
          <w:p w14:paraId="0FA0C7F0" w14:textId="77777777" w:rsidR="00EA4879" w:rsidRPr="00A81E0D" w:rsidRDefault="00EA4879" w:rsidP="00BF5C6C">
            <w:pPr>
              <w:overflowPunct w:val="0"/>
              <w:jc w:val="center"/>
              <w:rPr>
                <w:rFonts w:hAnsi="Times New Roman"/>
                <w:spacing w:val="2"/>
                <w:sz w:val="24"/>
                <w:szCs w:val="24"/>
              </w:rPr>
            </w:pPr>
            <w:r w:rsidRPr="00A81E0D">
              <w:rPr>
                <w:rFonts w:hAnsi="ＭＳ 明朝" w:cs="ＭＳ 明朝"/>
                <w:sz w:val="24"/>
                <w:szCs w:val="24"/>
              </w:rPr>
              <w:t>面</w:t>
            </w:r>
          </w:p>
          <w:p w14:paraId="2622FF55" w14:textId="77777777" w:rsidR="00EA4879" w:rsidRPr="00A81E0D" w:rsidRDefault="00EA4879" w:rsidP="00BF5C6C">
            <w:pPr>
              <w:overflowPunct w:val="0"/>
              <w:jc w:val="center"/>
              <w:rPr>
                <w:rFonts w:hAnsi="Times New Roman"/>
                <w:spacing w:val="2"/>
                <w:sz w:val="24"/>
                <w:szCs w:val="24"/>
              </w:rPr>
            </w:pPr>
          </w:p>
          <w:p w14:paraId="27AA32C0" w14:textId="77777777" w:rsidR="00EA4879" w:rsidRPr="00A81E0D" w:rsidRDefault="00EA4879" w:rsidP="00BF5C6C">
            <w:pPr>
              <w:overflowPunct w:val="0"/>
              <w:jc w:val="center"/>
              <w:rPr>
                <w:rFonts w:hAnsi="Times New Roman"/>
                <w:spacing w:val="2"/>
                <w:sz w:val="24"/>
                <w:szCs w:val="24"/>
              </w:rPr>
            </w:pPr>
            <w:r w:rsidRPr="00A81E0D">
              <w:rPr>
                <w:rFonts w:hAnsi="ＭＳ 明朝" w:cs="ＭＳ 明朝"/>
                <w:sz w:val="24"/>
                <w:szCs w:val="24"/>
              </w:rPr>
              <w:t>写</w:t>
            </w:r>
          </w:p>
          <w:p w14:paraId="4769C58B" w14:textId="77777777" w:rsidR="00EA4879" w:rsidRPr="00A81E0D" w:rsidRDefault="00EA4879" w:rsidP="00BF5C6C">
            <w:pPr>
              <w:overflowPunct w:val="0"/>
              <w:jc w:val="center"/>
              <w:rPr>
                <w:rFonts w:hAnsi="Times New Roman"/>
                <w:spacing w:val="2"/>
                <w:sz w:val="24"/>
                <w:szCs w:val="24"/>
              </w:rPr>
            </w:pPr>
          </w:p>
          <w:p w14:paraId="3FCC3E83" w14:textId="77777777" w:rsidR="00EA4879" w:rsidRPr="00A81E0D" w:rsidRDefault="00EA4879" w:rsidP="00BF5C6C">
            <w:pPr>
              <w:overflowPunct w:val="0"/>
              <w:jc w:val="center"/>
              <w:rPr>
                <w:sz w:val="24"/>
              </w:rPr>
            </w:pPr>
            <w:r w:rsidRPr="00A81E0D">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86F957" w14:textId="77777777" w:rsidR="00EA4879" w:rsidRPr="00A81E0D" w:rsidRDefault="00EA4879" w:rsidP="00BF5C6C">
            <w:pPr>
              <w:rPr>
                <w:rFonts w:cs="ＭＳ 明朝"/>
                <w:sz w:val="24"/>
              </w:rPr>
            </w:pPr>
          </w:p>
          <w:p w14:paraId="6A183899" w14:textId="77777777" w:rsidR="00EA4879" w:rsidRPr="00A81E0D" w:rsidRDefault="00EA4879" w:rsidP="00BF5C6C"/>
          <w:p w14:paraId="3E40360D" w14:textId="77777777" w:rsidR="00EA4879" w:rsidRPr="00A81E0D" w:rsidRDefault="00EA4879" w:rsidP="00BF5C6C"/>
          <w:p w14:paraId="40665CDA" w14:textId="77777777" w:rsidR="00EA4879" w:rsidRPr="00A81E0D" w:rsidRDefault="00EA4879" w:rsidP="00BF5C6C">
            <w:r w:rsidRPr="00A81E0D">
              <w:t xml:space="preserve">　　　注意事項</w:t>
            </w:r>
          </w:p>
          <w:p w14:paraId="3204DFA7" w14:textId="77777777" w:rsidR="00EA4879" w:rsidRPr="00A81E0D" w:rsidRDefault="00EA4879" w:rsidP="00BF5C6C">
            <w:r w:rsidRPr="00A81E0D">
              <w:t xml:space="preserve">　　　　・車両の前面（真正面）を撮影すること。</w:t>
            </w:r>
          </w:p>
          <w:p w14:paraId="0004D5F3" w14:textId="77777777" w:rsidR="00EA4879" w:rsidRPr="00A81E0D" w:rsidRDefault="00EA4879" w:rsidP="00BF5C6C">
            <w:r w:rsidRPr="00A81E0D">
              <w:t xml:space="preserve">　　　　・ナンバープレートが確認できること。</w:t>
            </w:r>
          </w:p>
          <w:p w14:paraId="54907B4E" w14:textId="77777777" w:rsidR="00EA4879" w:rsidRPr="00A81E0D" w:rsidRDefault="00EA4879" w:rsidP="00BF5C6C">
            <w:r w:rsidRPr="00A81E0D">
              <w:t xml:space="preserve">　　　　</w:t>
            </w:r>
          </w:p>
          <w:p w14:paraId="45D749BC" w14:textId="77777777" w:rsidR="00EA4879" w:rsidRPr="00A81E0D" w:rsidRDefault="00EA4879" w:rsidP="00BF5C6C"/>
          <w:p w14:paraId="6F34964C" w14:textId="77777777" w:rsidR="00EA4879" w:rsidRPr="00A81E0D" w:rsidRDefault="00EA4879" w:rsidP="00BF5C6C"/>
          <w:p w14:paraId="4F76DC1E" w14:textId="77777777" w:rsidR="00EA4879" w:rsidRPr="00A81E0D" w:rsidRDefault="00EA4879" w:rsidP="00BF5C6C"/>
          <w:p w14:paraId="1DE74424" w14:textId="77777777" w:rsidR="00EA4879" w:rsidRPr="00A81E0D" w:rsidRDefault="00EA4879" w:rsidP="00BF5C6C"/>
          <w:p w14:paraId="4C2DD95E" w14:textId="77777777" w:rsidR="00EA4879" w:rsidRPr="00A81E0D" w:rsidRDefault="00EA4879" w:rsidP="00BF5C6C"/>
          <w:p w14:paraId="15F8BF25" w14:textId="77777777" w:rsidR="00EA4879" w:rsidRPr="00A81E0D" w:rsidRDefault="00EA4879" w:rsidP="00BF5C6C"/>
          <w:p w14:paraId="02C9B9AC" w14:textId="77777777" w:rsidR="00EA4879" w:rsidRPr="00A81E0D" w:rsidRDefault="00EA4879" w:rsidP="00BF5C6C">
            <w:pPr>
              <w:overflowPunct w:val="0"/>
              <w:rPr>
                <w:sz w:val="24"/>
              </w:rPr>
            </w:pPr>
          </w:p>
        </w:tc>
      </w:tr>
      <w:tr w:rsidR="00EA4879" w:rsidRPr="00A81E0D" w14:paraId="4283DE49" w14:textId="77777777" w:rsidTr="00A93051">
        <w:trPr>
          <w:trHeight w:val="6221"/>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354CBA" w14:textId="77777777" w:rsidR="00EA4879" w:rsidRPr="00A81E0D" w:rsidRDefault="00EA4879" w:rsidP="00BF5C6C">
            <w:pPr>
              <w:rPr>
                <w:rFonts w:cs="ＭＳ 明朝"/>
                <w:sz w:val="24"/>
              </w:rPr>
            </w:pPr>
          </w:p>
          <w:p w14:paraId="78CD6477" w14:textId="77777777" w:rsidR="00EA4879" w:rsidRPr="00A81E0D" w:rsidRDefault="00EA4879" w:rsidP="00BF5C6C"/>
          <w:p w14:paraId="7A9434D2" w14:textId="77777777" w:rsidR="00EA4879" w:rsidRPr="00A81E0D" w:rsidRDefault="00EA4879" w:rsidP="00BF5C6C"/>
          <w:p w14:paraId="22BB456A" w14:textId="77777777" w:rsidR="00EA4879" w:rsidRPr="00A81E0D" w:rsidRDefault="00EA4879" w:rsidP="00BF5C6C"/>
          <w:p w14:paraId="0562C75B" w14:textId="77777777" w:rsidR="00EA4879" w:rsidRPr="00A81E0D" w:rsidRDefault="00EA4879" w:rsidP="00BF5C6C">
            <w:pPr>
              <w:overflowPunct w:val="0"/>
              <w:jc w:val="center"/>
              <w:rPr>
                <w:rFonts w:hAnsi="Times New Roman"/>
                <w:spacing w:val="2"/>
                <w:sz w:val="24"/>
                <w:szCs w:val="24"/>
              </w:rPr>
            </w:pPr>
            <w:r w:rsidRPr="00A81E0D">
              <w:rPr>
                <w:rFonts w:hAnsi="ＭＳ 明朝" w:cs="ＭＳ 明朝"/>
                <w:sz w:val="24"/>
                <w:szCs w:val="24"/>
              </w:rPr>
              <w:t>側</w:t>
            </w:r>
          </w:p>
          <w:p w14:paraId="3986AB5A" w14:textId="77777777" w:rsidR="00EA4879" w:rsidRPr="00A81E0D" w:rsidRDefault="00EA4879" w:rsidP="00BF5C6C">
            <w:pPr>
              <w:overflowPunct w:val="0"/>
              <w:jc w:val="center"/>
              <w:rPr>
                <w:rFonts w:hAnsi="Times New Roman"/>
                <w:spacing w:val="2"/>
                <w:sz w:val="24"/>
                <w:szCs w:val="24"/>
              </w:rPr>
            </w:pPr>
          </w:p>
          <w:p w14:paraId="7E68657F" w14:textId="77777777" w:rsidR="00EA4879" w:rsidRPr="00A81E0D" w:rsidRDefault="00EA4879" w:rsidP="00BF5C6C">
            <w:pPr>
              <w:overflowPunct w:val="0"/>
              <w:jc w:val="center"/>
              <w:rPr>
                <w:rFonts w:hAnsi="Times New Roman"/>
                <w:spacing w:val="2"/>
                <w:sz w:val="24"/>
                <w:szCs w:val="24"/>
              </w:rPr>
            </w:pPr>
            <w:r w:rsidRPr="00A81E0D">
              <w:rPr>
                <w:rFonts w:hAnsi="ＭＳ 明朝" w:cs="ＭＳ 明朝"/>
                <w:sz w:val="24"/>
                <w:szCs w:val="24"/>
              </w:rPr>
              <w:t>面</w:t>
            </w:r>
          </w:p>
          <w:p w14:paraId="060AB61F" w14:textId="77777777" w:rsidR="00EA4879" w:rsidRPr="00A81E0D" w:rsidRDefault="00EA4879" w:rsidP="00BF5C6C">
            <w:pPr>
              <w:overflowPunct w:val="0"/>
              <w:jc w:val="center"/>
              <w:rPr>
                <w:rFonts w:hAnsi="Times New Roman"/>
                <w:spacing w:val="2"/>
                <w:sz w:val="24"/>
                <w:szCs w:val="24"/>
              </w:rPr>
            </w:pPr>
          </w:p>
          <w:p w14:paraId="63F975D6" w14:textId="77777777" w:rsidR="00EA4879" w:rsidRPr="00A81E0D" w:rsidRDefault="00EA4879" w:rsidP="00BF5C6C">
            <w:pPr>
              <w:overflowPunct w:val="0"/>
              <w:jc w:val="center"/>
              <w:rPr>
                <w:rFonts w:hAnsi="Times New Roman"/>
                <w:spacing w:val="2"/>
                <w:sz w:val="24"/>
                <w:szCs w:val="24"/>
              </w:rPr>
            </w:pPr>
            <w:r w:rsidRPr="00A81E0D">
              <w:rPr>
                <w:rFonts w:hAnsi="ＭＳ 明朝" w:cs="ＭＳ 明朝"/>
                <w:sz w:val="24"/>
                <w:szCs w:val="24"/>
              </w:rPr>
              <w:t>写</w:t>
            </w:r>
          </w:p>
          <w:p w14:paraId="742A83E2" w14:textId="77777777" w:rsidR="00EA4879" w:rsidRPr="00A81E0D" w:rsidRDefault="00EA4879" w:rsidP="00BF5C6C">
            <w:pPr>
              <w:overflowPunct w:val="0"/>
              <w:jc w:val="center"/>
              <w:rPr>
                <w:rFonts w:hAnsi="Times New Roman"/>
                <w:spacing w:val="2"/>
                <w:sz w:val="24"/>
                <w:szCs w:val="24"/>
              </w:rPr>
            </w:pPr>
          </w:p>
          <w:p w14:paraId="1E125995" w14:textId="77777777" w:rsidR="00EA4879" w:rsidRPr="00A81E0D" w:rsidRDefault="00EA4879" w:rsidP="00BF5C6C">
            <w:pPr>
              <w:jc w:val="center"/>
            </w:pPr>
            <w:r w:rsidRPr="00A81E0D">
              <w:rPr>
                <w:rFonts w:hAnsi="ＭＳ 明朝" w:cs="ＭＳ 明朝"/>
                <w:sz w:val="24"/>
                <w:szCs w:val="24"/>
              </w:rPr>
              <w:t>真</w:t>
            </w:r>
          </w:p>
          <w:p w14:paraId="410372EF" w14:textId="77777777" w:rsidR="00EA4879" w:rsidRPr="00A81E0D" w:rsidRDefault="00EA4879" w:rsidP="00BF5C6C">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C5D1171" w14:textId="77777777" w:rsidR="00EA4879" w:rsidRPr="00A81E0D" w:rsidRDefault="00EA4879" w:rsidP="00BF5C6C">
            <w:pPr>
              <w:rPr>
                <w:rFonts w:cs="ＭＳ 明朝"/>
                <w:sz w:val="24"/>
              </w:rPr>
            </w:pPr>
          </w:p>
          <w:p w14:paraId="5972F4FD" w14:textId="77777777" w:rsidR="00EA4879" w:rsidRPr="00A81E0D" w:rsidRDefault="00EA4879" w:rsidP="00BF5C6C"/>
          <w:p w14:paraId="2A2D7F0E" w14:textId="77777777" w:rsidR="00EA4879" w:rsidRPr="00A81E0D" w:rsidRDefault="00EA4879" w:rsidP="00BF5C6C"/>
          <w:p w14:paraId="2E6FFA34" w14:textId="77777777" w:rsidR="00EA4879" w:rsidRPr="00A81E0D" w:rsidRDefault="00EA4879" w:rsidP="00BF5C6C"/>
          <w:p w14:paraId="18DE669F" w14:textId="77777777" w:rsidR="00EA4879" w:rsidRPr="00A81E0D" w:rsidRDefault="00EA4879" w:rsidP="00BF5C6C">
            <w:r w:rsidRPr="00A81E0D">
              <w:t xml:space="preserve">　　　注意事項</w:t>
            </w:r>
          </w:p>
          <w:p w14:paraId="2713B16A" w14:textId="77777777" w:rsidR="00EA4879" w:rsidRPr="00A81E0D" w:rsidRDefault="00EA4879" w:rsidP="00BF5C6C">
            <w:r w:rsidRPr="00A81E0D">
              <w:t xml:space="preserve">　　　　・車両の側面（真横）を撮影すること。</w:t>
            </w:r>
          </w:p>
          <w:p w14:paraId="3989E635" w14:textId="77777777" w:rsidR="00EA4879" w:rsidRDefault="00EA4879" w:rsidP="00BF5C6C">
            <w:r w:rsidRPr="00A81E0D">
              <w:t xml:space="preserve">　　　　・名称等の車体の表示が確認できること</w:t>
            </w:r>
          </w:p>
          <w:p w14:paraId="4D2325B6" w14:textId="74C019B2" w:rsidR="0067460D" w:rsidRPr="00A81E0D" w:rsidRDefault="0067460D" w:rsidP="00BF5C6C">
            <w:r w:rsidRPr="00A81E0D">
              <w:rPr>
                <w:noProof/>
              </w:rPr>
              <mc:AlternateContent>
                <mc:Choice Requires="wps">
                  <w:drawing>
                    <wp:anchor distT="0" distB="0" distL="114300" distR="114300" simplePos="0" relativeHeight="251678720" behindDoc="0" locked="0" layoutInCell="1" allowOverlap="1" wp14:anchorId="030E99B2" wp14:editId="623272FE">
                      <wp:simplePos x="0" y="0"/>
                      <wp:positionH relativeFrom="column">
                        <wp:posOffset>4935904</wp:posOffset>
                      </wp:positionH>
                      <wp:positionV relativeFrom="paragraph">
                        <wp:posOffset>117671</wp:posOffset>
                      </wp:positionV>
                      <wp:extent cx="66675" cy="1034415"/>
                      <wp:effectExtent l="0" t="0" r="9525"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9DB6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margin-left:388.65pt;margin-top:9.25pt;width:5.25pt;height:8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">
                      <v:textbox inset="5.85pt,.7pt,5.85pt,.7pt"/>
                    </v:shape>
                  </w:pict>
                </mc:Fallback>
              </mc:AlternateContent>
            </w:r>
          </w:p>
          <w:p w14:paraId="7A5149A8" w14:textId="6EEC27CF" w:rsidR="00EA4879" w:rsidRPr="00A81E0D" w:rsidRDefault="0067460D" w:rsidP="00BF5C6C">
            <w:r w:rsidRPr="00A81E0D">
              <w:rPr>
                <w:noProof/>
              </w:rPr>
              <mc:AlternateContent>
                <mc:Choice Requires="wps">
                  <w:drawing>
                    <wp:anchor distT="0" distB="0" distL="114300" distR="114300" simplePos="0" relativeHeight="251677696" behindDoc="0" locked="0" layoutInCell="1" allowOverlap="1" wp14:anchorId="224DD74F" wp14:editId="5B23AB71">
                      <wp:simplePos x="0" y="0"/>
                      <wp:positionH relativeFrom="column">
                        <wp:posOffset>796925</wp:posOffset>
                      </wp:positionH>
                      <wp:positionV relativeFrom="paragraph">
                        <wp:posOffset>22860</wp:posOffset>
                      </wp:positionV>
                      <wp:extent cx="66675" cy="1034415"/>
                      <wp:effectExtent l="0" t="0" r="952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AA23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62.75pt;margin-top:1.8pt;width:5.25pt;height:8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">
                      <v:textbox inset="5.85pt,.7pt,5.85pt,.7pt"/>
                    </v:shape>
                  </w:pict>
                </mc:Fallback>
              </mc:AlternateContent>
            </w:r>
            <w:r w:rsidR="00EA4879" w:rsidRPr="00A81E0D">
              <w:t xml:space="preserve"> 　　　　　　　　　既に許可を有している場合には所定の事項（「産業廃棄物</w:t>
            </w:r>
          </w:p>
          <w:p w14:paraId="1B839A09" w14:textId="77777777" w:rsidR="00EA4879" w:rsidRPr="00A81E0D" w:rsidRDefault="00EA4879" w:rsidP="00BF5C6C">
            <w:r w:rsidRPr="00A81E0D">
              <w:t xml:space="preserve"> 　　　　　　　　収集運搬車」、「会社名（事業者名）」、「許可番号」）が</w:t>
            </w:r>
          </w:p>
          <w:p w14:paraId="22B9033E" w14:textId="77777777" w:rsidR="00EA4879" w:rsidRPr="00A81E0D" w:rsidRDefault="00EA4879" w:rsidP="00BF5C6C">
            <w:r w:rsidRPr="00A81E0D">
              <w:t xml:space="preserve"> 　　　　　　　　表示されていること。</w:t>
            </w:r>
          </w:p>
          <w:p w14:paraId="2EBE2F4D" w14:textId="77777777" w:rsidR="00EA4879" w:rsidRPr="00A81E0D" w:rsidRDefault="00EA4879" w:rsidP="00BF5C6C">
            <w:r w:rsidRPr="00A81E0D">
              <w:t xml:space="preserve">             　　　車体の表示が読み取れない場合には、表示部分を拡大した</w:t>
            </w:r>
          </w:p>
          <w:p w14:paraId="51296547" w14:textId="77777777" w:rsidR="00EA4879" w:rsidRPr="00A81E0D" w:rsidRDefault="00EA4879" w:rsidP="00BF5C6C">
            <w:r w:rsidRPr="00A81E0D">
              <w:t xml:space="preserve"> 　　　　　　　　写真も添付すること。</w:t>
            </w:r>
          </w:p>
          <w:p w14:paraId="3C1F397F" w14:textId="77777777" w:rsidR="00EA4879" w:rsidRPr="00A81E0D" w:rsidRDefault="00EA4879" w:rsidP="00BF5C6C"/>
          <w:p w14:paraId="14ED9BC6" w14:textId="77777777" w:rsidR="00EA4879" w:rsidRPr="00A81E0D" w:rsidRDefault="00EA4879" w:rsidP="00BF5C6C"/>
          <w:p w14:paraId="7A7DBE36" w14:textId="77777777" w:rsidR="00EA4879" w:rsidRPr="00A81E0D" w:rsidRDefault="00EA4879" w:rsidP="00BF5C6C"/>
          <w:p w14:paraId="44F7222A" w14:textId="77777777" w:rsidR="00EA4879" w:rsidRPr="00A81E0D" w:rsidRDefault="00EA4879" w:rsidP="00BF5C6C"/>
          <w:p w14:paraId="57E68B89" w14:textId="77777777" w:rsidR="00EA4879" w:rsidRPr="00A81E0D" w:rsidRDefault="00EA4879" w:rsidP="00BF5C6C">
            <w:pPr>
              <w:overflowPunct w:val="0"/>
              <w:rPr>
                <w:sz w:val="24"/>
              </w:rPr>
            </w:pPr>
          </w:p>
        </w:tc>
      </w:tr>
      <w:tr w:rsidR="00EA4879" w:rsidRPr="00A81E0D" w14:paraId="4C0B5B54" w14:textId="77777777" w:rsidTr="00BF5C6C">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57F3765A" w14:textId="77777777" w:rsidR="00EA4879" w:rsidRPr="00A81E0D" w:rsidRDefault="00EA4879" w:rsidP="00BF5C6C">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21040C0" w14:textId="77777777" w:rsidR="00EA4879" w:rsidRPr="00A81E0D" w:rsidRDefault="00EA4879" w:rsidP="00BF5C6C">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90C85D" w14:textId="77777777" w:rsidR="00EA4879" w:rsidRPr="00A81E0D" w:rsidRDefault="00EA4879" w:rsidP="00BF5C6C">
            <w:pPr>
              <w:overflowPunct w:val="0"/>
              <w:jc w:val="center"/>
              <w:rPr>
                <w:sz w:val="24"/>
              </w:rPr>
            </w:pPr>
            <w:r w:rsidRPr="00A81E0D">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635D9F" w14:textId="77777777" w:rsidR="00EA4879" w:rsidRPr="00A81E0D" w:rsidRDefault="00EA4879" w:rsidP="00BF5C6C">
            <w:pPr>
              <w:overflowPunct w:val="0"/>
              <w:rPr>
                <w:sz w:val="24"/>
              </w:rPr>
            </w:pPr>
            <w:r w:rsidRPr="00A81E0D">
              <w:rPr>
                <w:sz w:val="24"/>
              </w:rPr>
              <w:t>○○</w:t>
            </w:r>
            <w:r w:rsidRPr="00A81E0D">
              <w:rPr>
                <w:sz w:val="24"/>
              </w:rPr>
              <w:t>年</w:t>
            </w:r>
            <w:r w:rsidRPr="00A81E0D">
              <w:rPr>
                <w:sz w:val="24"/>
              </w:rPr>
              <w:t>○○</w:t>
            </w:r>
            <w:r w:rsidRPr="00A81E0D">
              <w:rPr>
                <w:sz w:val="24"/>
              </w:rPr>
              <w:t>月</w:t>
            </w:r>
            <w:r w:rsidRPr="00A81E0D">
              <w:rPr>
                <w:sz w:val="24"/>
              </w:rPr>
              <w:t>○○</w:t>
            </w:r>
            <w:r w:rsidRPr="00A81E0D">
              <w:rPr>
                <w:sz w:val="24"/>
              </w:rPr>
              <w:t>日</w:t>
            </w:r>
          </w:p>
        </w:tc>
      </w:tr>
    </w:tbl>
    <w:p w14:paraId="6ABB72B1" w14:textId="77777777" w:rsidR="00EA4879" w:rsidRPr="00A81E0D" w:rsidRDefault="00EA4879" w:rsidP="00EA4879">
      <w:pPr>
        <w:jc w:val="right"/>
        <w:rPr>
          <w:rFonts w:hAnsi="ＭＳ 明朝" w:cs="ＭＳ 明朝"/>
        </w:rPr>
      </w:pPr>
      <w:r w:rsidRPr="00A81E0D">
        <w:rPr>
          <w:sz w:val="22"/>
        </w:rPr>
        <w:t xml:space="preserve">　　　　　　　　　　　　　　　　　　　　　　　　　　　</w:t>
      </w:r>
    </w:p>
    <w:p w14:paraId="342BCD96" w14:textId="77777777" w:rsidR="00EA4879" w:rsidRPr="00A81E0D" w:rsidRDefault="00EA4879" w:rsidP="00EA4879">
      <w:pPr>
        <w:jc w:val="center"/>
      </w:pPr>
      <w:r w:rsidRPr="00A81E0D">
        <w:br w:type="page"/>
      </w:r>
      <w:r w:rsidRPr="00A81E0D">
        <w:lastRenderedPageBreak/>
        <w:t>（第７面）</w:t>
      </w:r>
    </w:p>
    <w:p w14:paraId="0F7AD2CE" w14:textId="77777777" w:rsidR="00EA4879" w:rsidRPr="00A81E0D" w:rsidRDefault="00EA4879" w:rsidP="00EA4879">
      <w:pPr>
        <w:jc w:val="center"/>
        <w:rPr>
          <w:sz w:val="24"/>
          <w:szCs w:val="24"/>
        </w:rPr>
      </w:pPr>
      <w:r w:rsidRPr="00A81E0D">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EA4879" w:rsidRPr="00A81E0D" w14:paraId="07554086" w14:textId="77777777" w:rsidTr="00BF5C6C">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5F5DE1B" w14:textId="77777777" w:rsidR="00EA4879" w:rsidRPr="00A81E0D" w:rsidRDefault="00EA4879" w:rsidP="00BF5C6C">
            <w:pPr>
              <w:overflowPunct w:val="0"/>
              <w:rPr>
                <w:sz w:val="24"/>
              </w:rPr>
            </w:pPr>
            <w:r w:rsidRPr="00A81E0D">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56B7A1" w14:textId="77777777" w:rsidR="00EA4879" w:rsidRPr="00A81E0D" w:rsidRDefault="00EA4879" w:rsidP="00BF5C6C">
            <w:pPr>
              <w:overflowPunct w:val="0"/>
              <w:rPr>
                <w:sz w:val="24"/>
              </w:rPr>
            </w:pPr>
            <w:r w:rsidRPr="00A81E0D">
              <w:rPr>
                <w:sz w:val="24"/>
              </w:rPr>
              <w:t>ドラム缶</w:t>
            </w: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DCF8536" w14:textId="77777777" w:rsidR="00EA4879" w:rsidRPr="00A81E0D" w:rsidRDefault="00EA4879" w:rsidP="00BF5C6C">
            <w:pPr>
              <w:overflowPunct w:val="0"/>
              <w:jc w:val="center"/>
              <w:rPr>
                <w:sz w:val="24"/>
              </w:rPr>
            </w:pPr>
            <w:r w:rsidRPr="00A81E0D">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364DD8" w14:textId="0A7590A1" w:rsidR="00EA4879" w:rsidRPr="00A81E0D" w:rsidRDefault="00CD6AE4" w:rsidP="00BF5C6C">
            <w:pPr>
              <w:spacing w:line="240" w:lineRule="exact"/>
            </w:pPr>
            <w:r w:rsidRPr="0039538B">
              <w:rPr>
                <w:rFonts w:ascii="ＭＳ Ｐゴシック" w:eastAsia="ＭＳ Ｐゴシック" w:hAnsi="ＭＳ Ｐゴシック" w:hint="eastAsia"/>
                <w:color w:val="000000" w:themeColor="text1"/>
              </w:rPr>
              <w:t>事業計画の概要（第２面）のとおり</w:t>
            </w:r>
          </w:p>
        </w:tc>
      </w:tr>
      <w:tr w:rsidR="00EA4879" w:rsidRPr="00A81E0D" w14:paraId="3DF4D338" w14:textId="77777777" w:rsidTr="00A93051">
        <w:trPr>
          <w:trHeight w:val="5389"/>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C98FB1E" w14:textId="60F8716B" w:rsidR="00EA4879" w:rsidRPr="00A81E0D" w:rsidRDefault="0044568D" w:rsidP="00BF5C6C">
            <w:r w:rsidRPr="00A81E0D">
              <w:rPr>
                <w:noProof/>
              </w:rPr>
              <mc:AlternateContent>
                <mc:Choice Requires="wps">
                  <w:drawing>
                    <wp:anchor distT="0" distB="0" distL="114300" distR="114300" simplePos="0" relativeHeight="251687936" behindDoc="0" locked="0" layoutInCell="1" allowOverlap="1" wp14:anchorId="0CBCEEB8" wp14:editId="7AAA54FE">
                      <wp:simplePos x="0" y="0"/>
                      <wp:positionH relativeFrom="column">
                        <wp:posOffset>3136851</wp:posOffset>
                      </wp:positionH>
                      <wp:positionV relativeFrom="paragraph">
                        <wp:posOffset>67506</wp:posOffset>
                      </wp:positionV>
                      <wp:extent cx="2945423" cy="571500"/>
                      <wp:effectExtent l="0" t="0" r="26670" b="19050"/>
                      <wp:wrapNone/>
                      <wp:docPr id="1913239915" name="正方形/長方形 1913239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423" cy="571500"/>
                              </a:xfrm>
                              <a:prstGeom prst="rect">
                                <a:avLst/>
                              </a:prstGeom>
                              <a:solidFill>
                                <a:srgbClr val="FFFFFF"/>
                              </a:solidFill>
                              <a:ln w="9525">
                                <a:solidFill>
                                  <a:srgbClr val="FF0000"/>
                                </a:solidFill>
                                <a:miter lim="800000"/>
                                <a:headEnd/>
                                <a:tailEnd/>
                              </a:ln>
                            </wps:spPr>
                            <wps:txbx>
                              <w:txbxContent>
                                <w:p w14:paraId="4455F342" w14:textId="0138C8A7" w:rsidR="003C704E" w:rsidRPr="0039538B" w:rsidRDefault="00CD6AE4" w:rsidP="003C704E">
                                  <w:pPr>
                                    <w:spacing w:line="240" w:lineRule="exact"/>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事業計画の概要</w:t>
                                  </w:r>
                                  <w:r w:rsidR="003C704E" w:rsidRPr="0039538B">
                                    <w:rPr>
                                      <w:rFonts w:ascii="ＭＳ Ｐゴシック" w:eastAsia="ＭＳ Ｐゴシック" w:hAnsi="ＭＳ Ｐゴシック" w:hint="eastAsia"/>
                                      <w:color w:val="000000" w:themeColor="text1"/>
                                    </w:rPr>
                                    <w:t>（第２面）を提出している場合は、</w:t>
                                  </w:r>
                                </w:p>
                                <w:p w14:paraId="73FBC45A" w14:textId="5FC92C28" w:rsidR="003C704E" w:rsidRPr="0039538B" w:rsidRDefault="003C704E" w:rsidP="003C704E">
                                  <w:pPr>
                                    <w:spacing w:line="240" w:lineRule="exact"/>
                                    <w:rPr>
                                      <w:rFonts w:ascii="ＭＳ Ｐゴシック" w:eastAsia="ＭＳ Ｐゴシック" w:hAnsi="ＭＳ Ｐゴシック"/>
                                      <w:color w:val="000000" w:themeColor="text1"/>
                                      <w:u w:val="single"/>
                                    </w:rPr>
                                  </w:pPr>
                                  <w:r w:rsidRPr="0039538B">
                                    <w:rPr>
                                      <w:rFonts w:ascii="ＭＳ Ｐゴシック" w:eastAsia="ＭＳ Ｐゴシック" w:hAnsi="ＭＳ Ｐゴシック" w:hint="eastAsia"/>
                                      <w:color w:val="000000" w:themeColor="text1"/>
                                    </w:rPr>
                                    <w:t>『</w:t>
                                  </w:r>
                                  <w:r w:rsidR="00CD6AE4" w:rsidRPr="0039538B">
                                    <w:rPr>
                                      <w:rFonts w:ascii="ＭＳ Ｐゴシック" w:eastAsia="ＭＳ Ｐゴシック" w:hAnsi="ＭＳ Ｐゴシック" w:hint="eastAsia"/>
                                      <w:color w:val="000000" w:themeColor="text1"/>
                                    </w:rPr>
                                    <w:t>事業計画の概要</w:t>
                                  </w:r>
                                  <w:r w:rsidRPr="0039538B">
                                    <w:rPr>
                                      <w:rFonts w:ascii="ＭＳ Ｐゴシック" w:eastAsia="ＭＳ Ｐゴシック" w:hAnsi="ＭＳ Ｐゴシック" w:hint="eastAsia"/>
                                      <w:color w:val="000000" w:themeColor="text1"/>
                                    </w:rPr>
                                    <w:t>（第２面）のとおり』と記載いただいても構いません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CEEB8" id="正方形/長方形 1913239915" o:spid="_x0000_s1047" style="position:absolute;left:0;text-align:left;margin-left:247pt;margin-top:5.3pt;width:231.9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" strokecolor="red">
                      <v:textbox inset="5.85pt,.7pt,5.85pt,.7pt">
                        <w:txbxContent>
                          <w:p w14:paraId="4455F342" w14:textId="0138C8A7" w:rsidR="003C704E" w:rsidRPr="0039538B" w:rsidRDefault="00CD6AE4" w:rsidP="003C704E">
                            <w:pPr>
                              <w:spacing w:line="240" w:lineRule="exact"/>
                              <w:rPr>
                                <w:rFonts w:ascii="ＭＳ Ｐゴシック" w:eastAsia="ＭＳ Ｐゴシック" w:hAnsi="ＭＳ Ｐゴシック"/>
                                <w:color w:val="000000" w:themeColor="text1"/>
                              </w:rPr>
                            </w:pPr>
                            <w:r w:rsidRPr="0039538B">
                              <w:rPr>
                                <w:rFonts w:ascii="ＭＳ Ｐゴシック" w:eastAsia="ＭＳ Ｐゴシック" w:hAnsi="ＭＳ Ｐゴシック" w:hint="eastAsia"/>
                                <w:color w:val="000000" w:themeColor="text1"/>
                              </w:rPr>
                              <w:t>事業計画の概要</w:t>
                            </w:r>
                            <w:r w:rsidR="003C704E" w:rsidRPr="0039538B">
                              <w:rPr>
                                <w:rFonts w:ascii="ＭＳ Ｐゴシック" w:eastAsia="ＭＳ Ｐゴシック" w:hAnsi="ＭＳ Ｐゴシック" w:hint="eastAsia"/>
                                <w:color w:val="000000" w:themeColor="text1"/>
                              </w:rPr>
                              <w:t>（第２面）を提出している場合は、</w:t>
                            </w:r>
                          </w:p>
                          <w:p w14:paraId="73FBC45A" w14:textId="5FC92C28" w:rsidR="003C704E" w:rsidRPr="0039538B" w:rsidRDefault="003C704E" w:rsidP="003C704E">
                            <w:pPr>
                              <w:spacing w:line="240" w:lineRule="exact"/>
                              <w:rPr>
                                <w:rFonts w:ascii="ＭＳ Ｐゴシック" w:eastAsia="ＭＳ Ｐゴシック" w:hAnsi="ＭＳ Ｐゴシック"/>
                                <w:color w:val="000000" w:themeColor="text1"/>
                                <w:u w:val="single"/>
                              </w:rPr>
                            </w:pPr>
                            <w:r w:rsidRPr="0039538B">
                              <w:rPr>
                                <w:rFonts w:ascii="ＭＳ Ｐゴシック" w:eastAsia="ＭＳ Ｐゴシック" w:hAnsi="ＭＳ Ｐゴシック" w:hint="eastAsia"/>
                                <w:color w:val="000000" w:themeColor="text1"/>
                              </w:rPr>
                              <w:t>『</w:t>
                            </w:r>
                            <w:r w:rsidR="00CD6AE4" w:rsidRPr="0039538B">
                              <w:rPr>
                                <w:rFonts w:ascii="ＭＳ Ｐゴシック" w:eastAsia="ＭＳ Ｐゴシック" w:hAnsi="ＭＳ Ｐゴシック" w:hint="eastAsia"/>
                                <w:color w:val="000000" w:themeColor="text1"/>
                              </w:rPr>
                              <w:t>事業計画の概要</w:t>
                            </w:r>
                            <w:r w:rsidRPr="0039538B">
                              <w:rPr>
                                <w:rFonts w:ascii="ＭＳ Ｐゴシック" w:eastAsia="ＭＳ Ｐゴシック" w:hAnsi="ＭＳ Ｐゴシック" w:hint="eastAsia"/>
                                <w:color w:val="000000" w:themeColor="text1"/>
                              </w:rPr>
                              <w:t>（第２面）のとおり』と記載いただいても構いません</w:t>
                            </w:r>
                          </w:p>
                        </w:txbxContent>
                      </v:textbox>
                    </v:rect>
                  </w:pict>
                </mc:Fallback>
              </mc:AlternateContent>
            </w:r>
          </w:p>
          <w:p w14:paraId="43E68EB5" w14:textId="435F4F76" w:rsidR="00EA4879" w:rsidRPr="00A81E0D" w:rsidRDefault="00EA4879" w:rsidP="00BF5C6C"/>
          <w:p w14:paraId="3C18C930" w14:textId="2439D486" w:rsidR="003C704E" w:rsidRPr="00A81E0D" w:rsidRDefault="003C704E" w:rsidP="00BF5C6C"/>
          <w:p w14:paraId="5BF39B73" w14:textId="08D2098E" w:rsidR="003C704E" w:rsidRPr="00A81E0D" w:rsidRDefault="003C704E" w:rsidP="00BF5C6C"/>
          <w:p w14:paraId="7EFD834D" w14:textId="7A33CBA5" w:rsidR="00EA4879" w:rsidRPr="00A81E0D" w:rsidRDefault="00EA4879" w:rsidP="00BF5C6C">
            <w:r w:rsidRPr="00A81E0D">
              <w:t xml:space="preserve">　　　注意事項</w:t>
            </w:r>
          </w:p>
          <w:p w14:paraId="5EA32119" w14:textId="0CD96B11" w:rsidR="00EA4879" w:rsidRPr="00A81E0D" w:rsidRDefault="00EA4879" w:rsidP="00BF5C6C">
            <w:r w:rsidRPr="00A81E0D">
              <w:t xml:space="preserve">　　　　・容器等の全体が写るように撮影すること。</w:t>
            </w:r>
          </w:p>
          <w:p w14:paraId="3339AD4D" w14:textId="128977CE" w:rsidR="00EA4879" w:rsidRPr="00A81E0D" w:rsidRDefault="00EA4879" w:rsidP="00BF5C6C"/>
          <w:p w14:paraId="46BA280E" w14:textId="77777777" w:rsidR="00EA4879" w:rsidRPr="00A81E0D" w:rsidRDefault="00EA4879" w:rsidP="00BF5C6C"/>
          <w:p w14:paraId="6E9F8D0E" w14:textId="77777777" w:rsidR="00EA4879" w:rsidRPr="00A81E0D" w:rsidRDefault="00EA4879" w:rsidP="00BF5C6C"/>
          <w:p w14:paraId="79F34878" w14:textId="3935AE6B" w:rsidR="00EA4879" w:rsidRPr="00A81E0D" w:rsidRDefault="00EA4879" w:rsidP="00BF5C6C"/>
          <w:p w14:paraId="05302380" w14:textId="77777777" w:rsidR="00EA4879" w:rsidRPr="00A81E0D" w:rsidRDefault="00EA4879" w:rsidP="00BF5C6C"/>
          <w:p w14:paraId="22CE9B60" w14:textId="77777777" w:rsidR="00EA4879" w:rsidRPr="00A81E0D" w:rsidRDefault="00EA4879" w:rsidP="00BF5C6C"/>
          <w:p w14:paraId="6B2B7C5A" w14:textId="154515E5" w:rsidR="00EA4879" w:rsidRPr="00A81E0D" w:rsidRDefault="00EA4879" w:rsidP="00BF5C6C"/>
          <w:p w14:paraId="7E4E77A9" w14:textId="77777777" w:rsidR="00EA4879" w:rsidRPr="00A81E0D" w:rsidRDefault="00EA4879" w:rsidP="00BF5C6C"/>
          <w:p w14:paraId="23518F0C" w14:textId="77777777" w:rsidR="00EA4879" w:rsidRPr="00A81E0D" w:rsidRDefault="00EA4879" w:rsidP="00BF5C6C"/>
          <w:p w14:paraId="0AE9948E" w14:textId="4C1E9FC3" w:rsidR="00EA4879" w:rsidRPr="00A81E0D" w:rsidRDefault="00EA4879" w:rsidP="00BF5C6C">
            <w:pPr>
              <w:overflowPunct w:val="0"/>
              <w:rPr>
                <w:sz w:val="24"/>
              </w:rPr>
            </w:pPr>
          </w:p>
        </w:tc>
      </w:tr>
      <w:tr w:rsidR="00EA4879" w:rsidRPr="00A81E0D" w14:paraId="0F0BC8C4" w14:textId="77777777" w:rsidTr="00BF5C6C">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457D7B1" w14:textId="77777777" w:rsidR="00EA4879" w:rsidRPr="00A81E0D" w:rsidRDefault="00EA4879" w:rsidP="00BF5C6C">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8FAA506" w14:textId="77777777" w:rsidR="00EA4879" w:rsidRPr="00A81E0D" w:rsidRDefault="00EA4879" w:rsidP="00BF5C6C">
            <w:pPr>
              <w:overflowPunct w:val="0"/>
              <w:jc w:val="center"/>
              <w:rPr>
                <w:sz w:val="24"/>
              </w:rPr>
            </w:pPr>
            <w:r w:rsidRPr="00A81E0D">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299BD9B" w14:textId="603DC022" w:rsidR="00EA4879" w:rsidRPr="00A81E0D" w:rsidRDefault="00EA4879" w:rsidP="00BF5C6C">
            <w:pPr>
              <w:overflowPunct w:val="0"/>
              <w:rPr>
                <w:sz w:val="24"/>
              </w:rPr>
            </w:pPr>
            <w:r w:rsidRPr="00A81E0D">
              <w:rPr>
                <w:sz w:val="24"/>
              </w:rPr>
              <w:t>○○</w:t>
            </w:r>
            <w:r w:rsidRPr="00A81E0D">
              <w:rPr>
                <w:sz w:val="24"/>
              </w:rPr>
              <w:t>年</w:t>
            </w:r>
            <w:r w:rsidRPr="00A81E0D">
              <w:rPr>
                <w:sz w:val="24"/>
              </w:rPr>
              <w:t>○○</w:t>
            </w:r>
            <w:r w:rsidRPr="00A81E0D">
              <w:rPr>
                <w:sz w:val="24"/>
              </w:rPr>
              <w:t>月</w:t>
            </w:r>
            <w:r w:rsidRPr="00A81E0D">
              <w:rPr>
                <w:sz w:val="24"/>
              </w:rPr>
              <w:t>○○</w:t>
            </w:r>
            <w:r w:rsidRPr="00A81E0D">
              <w:rPr>
                <w:sz w:val="24"/>
              </w:rPr>
              <w:t>日</w:t>
            </w:r>
          </w:p>
        </w:tc>
      </w:tr>
    </w:tbl>
    <w:p w14:paraId="5221B895" w14:textId="77777777" w:rsidR="00EA4879" w:rsidRPr="00A81E0D" w:rsidRDefault="00EA4879" w:rsidP="00EA4879"/>
    <w:p w14:paraId="72B2FA80" w14:textId="77777777" w:rsidR="00EA4879" w:rsidRPr="00A81E0D" w:rsidRDefault="00EA4879" w:rsidP="00EA4879">
      <w:pPr>
        <w:rPr>
          <w:rFonts w:hAnsi="ＭＳ 明朝" w:cs="ＭＳ 明朝"/>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EA4879" w:rsidRPr="00A81E0D" w14:paraId="4A38EF1E" w14:textId="77777777" w:rsidTr="00BF5C6C">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741008D" w14:textId="77777777" w:rsidR="00EA4879" w:rsidRPr="00A81E0D" w:rsidRDefault="00EA4879" w:rsidP="00BF5C6C">
            <w:pPr>
              <w:overflowPunct w:val="0"/>
              <w:rPr>
                <w:sz w:val="24"/>
              </w:rPr>
            </w:pPr>
            <w:r w:rsidRPr="00A81E0D">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BF0B65" w14:textId="77777777" w:rsidR="00EA4879" w:rsidRPr="00A81E0D" w:rsidRDefault="00EA4879" w:rsidP="00BF5C6C">
            <w:pPr>
              <w:overflowPunct w:val="0"/>
              <w:rPr>
                <w:sz w:val="24"/>
              </w:rPr>
            </w:pPr>
            <w:r w:rsidRPr="00A81E0D">
              <w:rPr>
                <w:sz w:val="24"/>
              </w:rPr>
              <w:t>フレコンバッグ</w:t>
            </w: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3250A4C" w14:textId="77777777" w:rsidR="00EA4879" w:rsidRPr="00A81E0D" w:rsidRDefault="00EA4879" w:rsidP="00BF5C6C">
            <w:pPr>
              <w:overflowPunct w:val="0"/>
              <w:jc w:val="center"/>
              <w:rPr>
                <w:sz w:val="24"/>
              </w:rPr>
            </w:pPr>
            <w:r w:rsidRPr="00A81E0D">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08A89A" w14:textId="62E1111D" w:rsidR="00EA4879" w:rsidRPr="00A81E0D" w:rsidRDefault="00CD6AE4" w:rsidP="00BF5C6C">
            <w:pPr>
              <w:overflowPunct w:val="0"/>
              <w:rPr>
                <w:sz w:val="24"/>
              </w:rPr>
            </w:pPr>
            <w:r w:rsidRPr="0039538B">
              <w:rPr>
                <w:rFonts w:ascii="ＭＳ Ｐゴシック" w:eastAsia="ＭＳ Ｐゴシック" w:hAnsi="ＭＳ Ｐゴシック" w:hint="eastAsia"/>
                <w:color w:val="000000" w:themeColor="text1"/>
              </w:rPr>
              <w:t>事業計画の概要（第２面）のとおり</w:t>
            </w:r>
          </w:p>
        </w:tc>
      </w:tr>
      <w:tr w:rsidR="00EA4879" w:rsidRPr="00A81E0D" w14:paraId="688EA75E" w14:textId="77777777" w:rsidTr="00A93051">
        <w:trPr>
          <w:trHeight w:val="5889"/>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53A3435" w14:textId="1A704AF6" w:rsidR="00EA4879" w:rsidRPr="00A81E0D" w:rsidRDefault="00EA4879" w:rsidP="00BF5C6C">
            <w:pPr>
              <w:rPr>
                <w:rFonts w:cs="ＭＳ 明朝"/>
                <w:sz w:val="24"/>
              </w:rPr>
            </w:pPr>
          </w:p>
          <w:p w14:paraId="24F194B8" w14:textId="330732DE" w:rsidR="00EA4879" w:rsidRPr="00A81E0D" w:rsidRDefault="00EA4879" w:rsidP="00BF5C6C"/>
          <w:p w14:paraId="62E32AE9" w14:textId="3C9A2632" w:rsidR="00EA4879" w:rsidRPr="00A81E0D" w:rsidRDefault="00EA4879" w:rsidP="00BF5C6C"/>
          <w:p w14:paraId="3FF22534" w14:textId="056ED233" w:rsidR="00EA4879" w:rsidRPr="00A81E0D" w:rsidRDefault="00EA4879" w:rsidP="00BF5C6C"/>
          <w:p w14:paraId="478A1FB2" w14:textId="77777777" w:rsidR="00EA4879" w:rsidRPr="00A81E0D" w:rsidRDefault="00EA4879" w:rsidP="00BF5C6C"/>
          <w:p w14:paraId="18EEC768" w14:textId="77777777" w:rsidR="00EA4879" w:rsidRPr="00A81E0D" w:rsidRDefault="00EA4879" w:rsidP="00BF5C6C"/>
          <w:p w14:paraId="1B64AF29" w14:textId="77777777" w:rsidR="00EA4879" w:rsidRPr="00A81E0D" w:rsidRDefault="00EA4879" w:rsidP="00BF5C6C">
            <w:r w:rsidRPr="00A81E0D">
              <w:t xml:space="preserve">　　　注意事項</w:t>
            </w:r>
          </w:p>
          <w:p w14:paraId="00A06B39" w14:textId="77777777" w:rsidR="00EA4879" w:rsidRPr="00A81E0D" w:rsidRDefault="00EA4879" w:rsidP="00BF5C6C">
            <w:r w:rsidRPr="00A81E0D">
              <w:t xml:space="preserve">　　　　・容器等の全体が写るように撮影すること。</w:t>
            </w:r>
          </w:p>
          <w:p w14:paraId="253E2D72" w14:textId="77777777" w:rsidR="00EA4879" w:rsidRPr="00A81E0D" w:rsidRDefault="00EA4879" w:rsidP="00BF5C6C"/>
          <w:p w14:paraId="5D6229AF" w14:textId="77777777" w:rsidR="00EA4879" w:rsidRPr="00A81E0D" w:rsidRDefault="00EA4879" w:rsidP="00BF5C6C"/>
          <w:p w14:paraId="19E5F78E" w14:textId="77777777" w:rsidR="00EA4879" w:rsidRPr="00A81E0D" w:rsidRDefault="00EA4879" w:rsidP="00BF5C6C"/>
          <w:p w14:paraId="2656BDA2" w14:textId="77777777" w:rsidR="00EA4879" w:rsidRPr="00A81E0D" w:rsidRDefault="00EA4879" w:rsidP="00BF5C6C"/>
          <w:p w14:paraId="68B5A86C" w14:textId="77777777" w:rsidR="00EA4879" w:rsidRPr="00A81E0D" w:rsidRDefault="00EA4879" w:rsidP="00BF5C6C"/>
          <w:p w14:paraId="1C0B1665" w14:textId="77777777" w:rsidR="00EA4879" w:rsidRPr="00A81E0D" w:rsidRDefault="00EA4879" w:rsidP="00BF5C6C"/>
          <w:p w14:paraId="7066EE64" w14:textId="77777777" w:rsidR="00EA4879" w:rsidRPr="00A81E0D" w:rsidRDefault="00EA4879" w:rsidP="00BF5C6C"/>
          <w:p w14:paraId="37D45A08" w14:textId="77777777" w:rsidR="00EA4879" w:rsidRPr="00A81E0D" w:rsidRDefault="00EA4879" w:rsidP="00BF5C6C">
            <w:pPr>
              <w:overflowPunct w:val="0"/>
              <w:rPr>
                <w:sz w:val="24"/>
              </w:rPr>
            </w:pPr>
          </w:p>
        </w:tc>
      </w:tr>
      <w:tr w:rsidR="00EA4879" w:rsidRPr="00A81E0D" w14:paraId="76F66680" w14:textId="77777777" w:rsidTr="00BF5C6C">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3B79F69" w14:textId="77777777" w:rsidR="00EA4879" w:rsidRPr="00A81E0D" w:rsidRDefault="00EA4879" w:rsidP="00BF5C6C">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66B45F3" w14:textId="77777777" w:rsidR="00EA4879" w:rsidRPr="00A81E0D" w:rsidRDefault="00EA4879" w:rsidP="00BF5C6C">
            <w:pPr>
              <w:overflowPunct w:val="0"/>
              <w:jc w:val="center"/>
              <w:rPr>
                <w:sz w:val="24"/>
              </w:rPr>
            </w:pPr>
            <w:r w:rsidRPr="00A81E0D">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76E12" w14:textId="77777777" w:rsidR="00EA4879" w:rsidRPr="00A81E0D" w:rsidRDefault="00EA4879" w:rsidP="00BF5C6C">
            <w:pPr>
              <w:overflowPunct w:val="0"/>
              <w:rPr>
                <w:sz w:val="24"/>
              </w:rPr>
            </w:pPr>
            <w:r w:rsidRPr="00A81E0D">
              <w:rPr>
                <w:sz w:val="24"/>
              </w:rPr>
              <w:t>○○</w:t>
            </w:r>
            <w:r w:rsidRPr="00A81E0D">
              <w:rPr>
                <w:sz w:val="24"/>
              </w:rPr>
              <w:t>年</w:t>
            </w:r>
            <w:r w:rsidRPr="00A81E0D">
              <w:rPr>
                <w:sz w:val="24"/>
              </w:rPr>
              <w:t>○○</w:t>
            </w:r>
            <w:r w:rsidRPr="00A81E0D">
              <w:rPr>
                <w:sz w:val="24"/>
              </w:rPr>
              <w:t>月</w:t>
            </w:r>
            <w:r w:rsidRPr="00A81E0D">
              <w:rPr>
                <w:sz w:val="24"/>
              </w:rPr>
              <w:t>○○</w:t>
            </w:r>
            <w:r w:rsidRPr="00A81E0D">
              <w:rPr>
                <w:sz w:val="24"/>
              </w:rPr>
              <w:t>日</w:t>
            </w:r>
          </w:p>
        </w:tc>
      </w:tr>
    </w:tbl>
    <w:p w14:paraId="65C74504" w14:textId="77777777" w:rsidR="00EA4879" w:rsidRPr="00A81E0D" w:rsidRDefault="00EA4879" w:rsidP="00EA4879">
      <w:pPr>
        <w:jc w:val="right"/>
      </w:pPr>
      <w:r w:rsidRPr="00A81E0D">
        <w:rPr>
          <w:sz w:val="22"/>
        </w:rPr>
        <w:t xml:space="preserve">　　　　　　　　　　　　　　　　　　　　　　　　　　　</w:t>
      </w:r>
    </w:p>
    <w:p w14:paraId="28AFA8DC" w14:textId="77777777" w:rsidR="00EA4879" w:rsidRPr="00A81E0D" w:rsidRDefault="00EA4879" w:rsidP="00EA4879">
      <w:pPr>
        <w:spacing w:line="264" w:lineRule="exact"/>
        <w:jc w:val="center"/>
        <w:rPr>
          <w:rFonts w:hAnsi="ＭＳ 明朝"/>
        </w:rPr>
      </w:pPr>
      <w:r w:rsidRPr="00A81E0D">
        <w:br w:type="page"/>
      </w:r>
      <w:r w:rsidRPr="00A81E0D">
        <w:lastRenderedPageBreak/>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EA4879" w:rsidRPr="00A81E0D" w14:paraId="3D7DA568" w14:textId="77777777" w:rsidTr="00BF5C6C">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EDC3CE" w14:textId="77777777" w:rsidR="00EA4879" w:rsidRPr="00A81E0D" w:rsidRDefault="00EA4879" w:rsidP="00BF5C6C">
            <w:pPr>
              <w:jc w:val="center"/>
            </w:pPr>
            <w:r w:rsidRPr="00A81E0D">
              <w:rPr>
                <w:rFonts w:hAnsi="ＭＳ 明朝"/>
                <w:position w:val="-14"/>
              </w:rPr>
              <w:t>事業の開始に要する資金の総額及びその資金の調達方法</w:t>
            </w:r>
          </w:p>
        </w:tc>
      </w:tr>
      <w:tr w:rsidR="00EA4879" w:rsidRPr="00A81E0D" w14:paraId="543076AC" w14:textId="77777777" w:rsidTr="00BF5C6C">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3F4C18" w14:textId="77777777" w:rsidR="00EA4879" w:rsidRPr="00A81E0D" w:rsidRDefault="00EA4879" w:rsidP="00BF5C6C">
            <w:pPr>
              <w:spacing w:line="264" w:lineRule="exact"/>
              <w:jc w:val="center"/>
            </w:pPr>
            <w:r w:rsidRPr="00A81E0D">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56E8DE" w14:textId="77777777" w:rsidR="00EA4879" w:rsidRPr="00A81E0D" w:rsidRDefault="00EA4879" w:rsidP="00BF5C6C">
            <w:pPr>
              <w:spacing w:line="264" w:lineRule="exact"/>
              <w:jc w:val="center"/>
            </w:pPr>
            <w:r w:rsidRPr="00A81E0D">
              <w:rPr>
                <w:rFonts w:hAnsi="ＭＳ 明朝"/>
              </w:rPr>
              <w:t>金　　　　　額（千円）</w:t>
            </w:r>
          </w:p>
        </w:tc>
      </w:tr>
      <w:tr w:rsidR="00EA4879" w:rsidRPr="00A81E0D" w14:paraId="32E9FD74" w14:textId="77777777" w:rsidTr="00BF5C6C">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62457F25" w14:textId="77777777" w:rsidR="00EA4879" w:rsidRPr="00A81E0D" w:rsidRDefault="00EA4879" w:rsidP="00BF5C6C">
            <w:pPr>
              <w:spacing w:line="264" w:lineRule="exact"/>
              <w:jc w:val="center"/>
              <w:rPr>
                <w:rFonts w:hAnsi="ＭＳ 明朝"/>
              </w:rPr>
            </w:pPr>
            <w:r w:rsidRPr="00A81E0D">
              <w:rPr>
                <w:rFonts w:hAnsi="ＭＳ 明朝"/>
              </w:rPr>
              <w:t>事業の開始に要する</w:t>
            </w:r>
          </w:p>
          <w:p w14:paraId="1F2BA667" w14:textId="77777777" w:rsidR="00EA4879" w:rsidRPr="00A81E0D" w:rsidRDefault="00EA4879" w:rsidP="00BF5C6C">
            <w:pPr>
              <w:spacing w:line="264" w:lineRule="exact"/>
              <w:jc w:val="center"/>
            </w:pPr>
            <w:r w:rsidRPr="00A81E0D">
              <w:rPr>
                <w:rFonts w:hAnsi="ＭＳ 明朝"/>
                <w:spacing w:val="106"/>
                <w:fitText w:val="1899" w:id="1492309760"/>
              </w:rPr>
              <w:t>資金の総</w:t>
            </w:r>
            <w:r w:rsidRPr="00A81E0D">
              <w:rPr>
                <w:rFonts w:hAnsi="ＭＳ 明朝"/>
                <w:fitText w:val="1899" w:id="149230976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9B8FD6" w14:textId="77777777" w:rsidR="00EA4879" w:rsidRPr="00A81E0D" w:rsidRDefault="00EA4879" w:rsidP="00BF5C6C">
            <w:r w:rsidRPr="00A81E0D">
              <w:t xml:space="preserve">　２０，５００</w:t>
            </w:r>
          </w:p>
        </w:tc>
      </w:tr>
      <w:tr w:rsidR="00EA4879" w:rsidRPr="00A81E0D" w14:paraId="7EF2437A" w14:textId="77777777" w:rsidTr="00BF5C6C">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5AD1684" w14:textId="77777777" w:rsidR="00EA4879" w:rsidRPr="00A81E0D" w:rsidRDefault="00EA4879" w:rsidP="00BF5C6C"/>
          <w:p w14:paraId="6C45BBD0" w14:textId="77777777" w:rsidR="00EA4879" w:rsidRPr="00A81E0D" w:rsidRDefault="00EA4879" w:rsidP="00BF5C6C"/>
          <w:p w14:paraId="4A43100D" w14:textId="77777777" w:rsidR="00EA4879" w:rsidRPr="00A81E0D" w:rsidRDefault="00EA4879" w:rsidP="00BF5C6C"/>
          <w:p w14:paraId="09CB955F" w14:textId="77777777" w:rsidR="00EA4879" w:rsidRPr="00A81E0D" w:rsidRDefault="00EA4879" w:rsidP="00BF5C6C"/>
          <w:p w14:paraId="622E1E66" w14:textId="77777777" w:rsidR="00EA4879" w:rsidRPr="00A81E0D" w:rsidRDefault="00EA4879" w:rsidP="00BF5C6C"/>
          <w:p w14:paraId="1E51146F" w14:textId="77777777" w:rsidR="00EA4879" w:rsidRPr="00A81E0D" w:rsidRDefault="00EA4879" w:rsidP="00BF5C6C"/>
          <w:p w14:paraId="2789B6F3" w14:textId="77777777" w:rsidR="00EA4879" w:rsidRPr="00A81E0D" w:rsidRDefault="00EA4879" w:rsidP="00BF5C6C"/>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93C4CD6" w14:textId="77777777" w:rsidR="00EA4879" w:rsidRPr="00A81E0D" w:rsidRDefault="00EA4879" w:rsidP="00BF5C6C">
            <w:pPr>
              <w:spacing w:line="264" w:lineRule="exact"/>
              <w:jc w:val="center"/>
            </w:pPr>
            <w:r w:rsidRPr="00A81E0D">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95C8F4C" w14:textId="77777777" w:rsidR="00EA4879" w:rsidRPr="00A81E0D" w:rsidRDefault="00EA4879" w:rsidP="00BF5C6C">
            <w:r w:rsidRPr="00A81E0D">
              <w:t xml:space="preserve">　購入費　５，０００</w:t>
            </w:r>
          </w:p>
        </w:tc>
      </w:tr>
      <w:tr w:rsidR="00EA4879" w:rsidRPr="00A81E0D" w14:paraId="5901D14F" w14:textId="77777777" w:rsidTr="00BF5C6C">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2F139C9A" w14:textId="77777777" w:rsidR="00EA4879" w:rsidRPr="00A81E0D" w:rsidRDefault="00EA4879" w:rsidP="00BF5C6C">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E6B8E66" w14:textId="77777777" w:rsidR="00EA4879" w:rsidRPr="00A81E0D" w:rsidRDefault="00EA4879" w:rsidP="00BF5C6C">
            <w:pPr>
              <w:spacing w:line="264" w:lineRule="exact"/>
              <w:jc w:val="center"/>
            </w:pPr>
            <w:r w:rsidRPr="00A81E0D">
              <w:rPr>
                <w:rFonts w:hAnsi="ＭＳ 明朝"/>
                <w:spacing w:val="150"/>
                <w:fitText w:val="1266" w:id="1492309761"/>
              </w:rPr>
              <w:t>事務</w:t>
            </w:r>
            <w:r w:rsidRPr="00A81E0D">
              <w:rPr>
                <w:rFonts w:hAnsi="ＭＳ 明朝"/>
                <w:spacing w:val="15"/>
                <w:fitText w:val="1266" w:id="149230976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F42995A" w14:textId="77777777" w:rsidR="00EA4879" w:rsidRPr="00A81E0D" w:rsidRDefault="00EA4879" w:rsidP="00BF5C6C">
            <w:r w:rsidRPr="00A81E0D">
              <w:t xml:space="preserve">　造成費　２，５００　　建設費　５，０００</w:t>
            </w:r>
          </w:p>
        </w:tc>
      </w:tr>
      <w:tr w:rsidR="00EA4879" w:rsidRPr="00A81E0D" w14:paraId="0E634566" w14:textId="77777777" w:rsidTr="00BF5C6C">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35C7A5B5" w14:textId="77777777" w:rsidR="00EA4879" w:rsidRPr="00A81E0D" w:rsidRDefault="00EA4879" w:rsidP="00BF5C6C">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72CDAB5" w14:textId="77777777" w:rsidR="00EA4879" w:rsidRPr="00A81E0D" w:rsidRDefault="00EA4879" w:rsidP="00BF5C6C">
            <w:pPr>
              <w:spacing w:line="264" w:lineRule="exact"/>
            </w:pPr>
            <w:r w:rsidRPr="00A81E0D">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ECF364F" w14:textId="77777777" w:rsidR="00EA4879" w:rsidRPr="00A81E0D" w:rsidRDefault="00EA4879" w:rsidP="00BF5C6C">
            <w:r w:rsidRPr="00A81E0D">
              <w:t xml:space="preserve">　購入費　２，０００</w:t>
            </w:r>
          </w:p>
        </w:tc>
      </w:tr>
      <w:tr w:rsidR="00EA4879" w:rsidRPr="00A81E0D" w14:paraId="319A5058" w14:textId="77777777" w:rsidTr="00BF5C6C">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16A2596" w14:textId="77777777" w:rsidR="00EA4879" w:rsidRPr="00A81E0D" w:rsidRDefault="00EA4879" w:rsidP="00BF5C6C">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030A291" w14:textId="77777777" w:rsidR="00EA4879" w:rsidRPr="00A81E0D" w:rsidRDefault="00EA4879" w:rsidP="00BF5C6C">
            <w:r w:rsidRPr="00A81E0D">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4D95B8F" w14:textId="77777777" w:rsidR="00EA4879" w:rsidRPr="00A81E0D" w:rsidRDefault="00EA4879" w:rsidP="00EA4879">
            <w:pPr>
              <w:ind w:firstLineChars="100" w:firstLine="210"/>
            </w:pPr>
            <w:r w:rsidRPr="00A81E0D">
              <w:t>造成費　２，０００　　建設費　４，０００</w:t>
            </w:r>
          </w:p>
        </w:tc>
      </w:tr>
      <w:tr w:rsidR="00EA4879" w:rsidRPr="00A81E0D" w14:paraId="2C7815E1" w14:textId="77777777" w:rsidTr="00BF5C6C">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0809202E" w14:textId="77777777" w:rsidR="00EA4879" w:rsidRPr="00A81E0D" w:rsidRDefault="00EA4879" w:rsidP="00BF5C6C">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12440E0" w14:textId="77777777" w:rsidR="00EA4879" w:rsidRPr="00A81E0D" w:rsidRDefault="00EA4879" w:rsidP="00BF5C6C"/>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6D9CC1C" w14:textId="77777777" w:rsidR="00EA4879" w:rsidRPr="00A81E0D" w:rsidRDefault="00EA4879" w:rsidP="00EA4879">
            <w:pPr>
              <w:ind w:firstLineChars="100" w:firstLine="210"/>
            </w:pPr>
          </w:p>
        </w:tc>
      </w:tr>
      <w:tr w:rsidR="00EA4879" w:rsidRPr="00A81E0D" w14:paraId="4C5A96DA" w14:textId="77777777" w:rsidTr="00BF5C6C">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5EC2C10" w14:textId="77777777" w:rsidR="00EA4879" w:rsidRPr="00A81E0D" w:rsidRDefault="00EA4879" w:rsidP="00BF5C6C">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06314B1" w14:textId="77777777" w:rsidR="00EA4879" w:rsidRPr="00A81E0D" w:rsidRDefault="00EA4879" w:rsidP="00BF5C6C"/>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41D8A98" w14:textId="77777777" w:rsidR="00EA4879" w:rsidRPr="00A81E0D" w:rsidRDefault="00EA4879" w:rsidP="00BF5C6C"/>
        </w:tc>
      </w:tr>
      <w:tr w:rsidR="00EA4879" w:rsidRPr="00A81E0D" w14:paraId="05983B64" w14:textId="77777777" w:rsidTr="00BF5C6C">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A59F46C" w14:textId="77777777" w:rsidR="00EA4879" w:rsidRPr="00A81E0D" w:rsidRDefault="00EA4879" w:rsidP="00BF5C6C">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02BB28" w14:textId="77777777" w:rsidR="00EA4879" w:rsidRPr="00A81E0D" w:rsidRDefault="00EA4879" w:rsidP="00BF5C6C"/>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D2EB43" w14:textId="77777777" w:rsidR="00EA4879" w:rsidRPr="00A81E0D" w:rsidRDefault="00EA4879" w:rsidP="00BF5C6C"/>
        </w:tc>
      </w:tr>
      <w:tr w:rsidR="00EA4879" w:rsidRPr="00A81E0D" w14:paraId="3299A162" w14:textId="77777777" w:rsidTr="00BF5C6C">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2B1AD5" w14:textId="77777777" w:rsidR="00EA4879" w:rsidRPr="00A81E0D" w:rsidRDefault="00EA4879" w:rsidP="00BF5C6C">
            <w:pPr>
              <w:spacing w:line="264" w:lineRule="exact"/>
              <w:rPr>
                <w:rFonts w:hAnsi="ＭＳ 明朝"/>
              </w:rPr>
            </w:pPr>
          </w:p>
          <w:p w14:paraId="5CB13D5C" w14:textId="77777777" w:rsidR="00EA4879" w:rsidRPr="00A81E0D" w:rsidRDefault="00EA4879" w:rsidP="00BF5C6C">
            <w:pPr>
              <w:spacing w:line="264" w:lineRule="exact"/>
              <w:rPr>
                <w:rFonts w:hAnsi="ＭＳ 明朝"/>
              </w:rPr>
            </w:pPr>
          </w:p>
          <w:p w14:paraId="168BE66A" w14:textId="77777777" w:rsidR="00EA4879" w:rsidRPr="00A81E0D" w:rsidRDefault="00EA4879" w:rsidP="00BF5C6C">
            <w:pPr>
              <w:spacing w:line="264" w:lineRule="exact"/>
              <w:jc w:val="center"/>
              <w:rPr>
                <w:rFonts w:hAnsi="ＭＳ 明朝"/>
              </w:rPr>
            </w:pPr>
            <w:r w:rsidRPr="00A81E0D">
              <w:rPr>
                <w:rFonts w:hAnsi="ＭＳ 明朝"/>
              </w:rPr>
              <w:t>調</w:t>
            </w:r>
          </w:p>
          <w:p w14:paraId="10132AE1" w14:textId="77777777" w:rsidR="00EA4879" w:rsidRPr="00A81E0D" w:rsidRDefault="00EA4879" w:rsidP="00BF5C6C">
            <w:pPr>
              <w:spacing w:line="264" w:lineRule="exact"/>
              <w:jc w:val="center"/>
              <w:rPr>
                <w:rFonts w:hAnsi="ＭＳ 明朝"/>
              </w:rPr>
            </w:pPr>
          </w:p>
          <w:p w14:paraId="4A60C052" w14:textId="77777777" w:rsidR="00EA4879" w:rsidRPr="00A81E0D" w:rsidRDefault="00EA4879" w:rsidP="00BF5C6C">
            <w:pPr>
              <w:spacing w:line="264" w:lineRule="exact"/>
              <w:jc w:val="center"/>
              <w:rPr>
                <w:rFonts w:hAnsi="ＭＳ 明朝"/>
              </w:rPr>
            </w:pPr>
          </w:p>
          <w:p w14:paraId="7CBEE7AC" w14:textId="77777777" w:rsidR="00EA4879" w:rsidRPr="00A81E0D" w:rsidRDefault="00EA4879" w:rsidP="00BF5C6C">
            <w:pPr>
              <w:spacing w:line="264" w:lineRule="exact"/>
              <w:jc w:val="center"/>
              <w:rPr>
                <w:rFonts w:hAnsi="ＭＳ 明朝"/>
              </w:rPr>
            </w:pPr>
            <w:r w:rsidRPr="00A81E0D">
              <w:rPr>
                <w:rFonts w:hAnsi="ＭＳ 明朝"/>
              </w:rPr>
              <w:t>達</w:t>
            </w:r>
          </w:p>
          <w:p w14:paraId="42CAA22D" w14:textId="77777777" w:rsidR="00EA4879" w:rsidRPr="00A81E0D" w:rsidRDefault="00EA4879" w:rsidP="00BF5C6C">
            <w:pPr>
              <w:spacing w:line="264" w:lineRule="exact"/>
              <w:jc w:val="center"/>
              <w:rPr>
                <w:rFonts w:hAnsi="ＭＳ 明朝"/>
              </w:rPr>
            </w:pPr>
          </w:p>
          <w:p w14:paraId="72BC7961" w14:textId="77777777" w:rsidR="00EA4879" w:rsidRPr="00A81E0D" w:rsidRDefault="00EA4879" w:rsidP="00BF5C6C">
            <w:pPr>
              <w:spacing w:line="264" w:lineRule="exact"/>
              <w:jc w:val="center"/>
              <w:rPr>
                <w:rFonts w:hAnsi="ＭＳ 明朝"/>
              </w:rPr>
            </w:pPr>
          </w:p>
          <w:p w14:paraId="438960B2" w14:textId="77777777" w:rsidR="00EA4879" w:rsidRPr="00A81E0D" w:rsidRDefault="00EA4879" w:rsidP="00BF5C6C">
            <w:pPr>
              <w:spacing w:line="264" w:lineRule="exact"/>
              <w:jc w:val="center"/>
              <w:rPr>
                <w:rFonts w:hAnsi="ＭＳ 明朝"/>
              </w:rPr>
            </w:pPr>
            <w:r w:rsidRPr="00A81E0D">
              <w:rPr>
                <w:rFonts w:hAnsi="ＭＳ 明朝"/>
              </w:rPr>
              <w:t>方</w:t>
            </w:r>
          </w:p>
          <w:p w14:paraId="084F5A38" w14:textId="77777777" w:rsidR="00EA4879" w:rsidRPr="00A81E0D" w:rsidRDefault="00EA4879" w:rsidP="00BF5C6C">
            <w:pPr>
              <w:spacing w:line="264" w:lineRule="exact"/>
              <w:jc w:val="center"/>
              <w:rPr>
                <w:rFonts w:hAnsi="ＭＳ 明朝"/>
              </w:rPr>
            </w:pPr>
          </w:p>
          <w:p w14:paraId="6744C9BE" w14:textId="77777777" w:rsidR="00EA4879" w:rsidRPr="00A81E0D" w:rsidRDefault="00EA4879" w:rsidP="00BF5C6C">
            <w:pPr>
              <w:spacing w:line="264" w:lineRule="exact"/>
              <w:jc w:val="center"/>
              <w:rPr>
                <w:rFonts w:hAnsi="ＭＳ 明朝"/>
              </w:rPr>
            </w:pPr>
          </w:p>
          <w:p w14:paraId="54FC6F17" w14:textId="77777777" w:rsidR="00EA4879" w:rsidRPr="00A81E0D" w:rsidRDefault="00EA4879" w:rsidP="00BF5C6C">
            <w:pPr>
              <w:spacing w:line="264" w:lineRule="exact"/>
              <w:jc w:val="center"/>
            </w:pPr>
            <w:r w:rsidRPr="00A81E0D">
              <w:rPr>
                <w:rFonts w:hAnsi="ＭＳ 明朝"/>
              </w:rPr>
              <w:t>法</w:t>
            </w:r>
          </w:p>
          <w:p w14:paraId="733EA2DD" w14:textId="77777777" w:rsidR="00EA4879" w:rsidRPr="00A81E0D" w:rsidRDefault="00EA4879" w:rsidP="00BF5C6C"/>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AEC80" w14:textId="77777777" w:rsidR="00EA4879" w:rsidRPr="00A81E0D" w:rsidRDefault="00EA4879" w:rsidP="00BF5C6C">
            <w:pPr>
              <w:spacing w:line="264" w:lineRule="exact"/>
            </w:pPr>
            <w:r w:rsidRPr="00A81E0D">
              <w:rPr>
                <w:rFonts w:hAnsi="ＭＳ 明朝"/>
                <w:spacing w:val="106"/>
                <w:fitText w:val="1477" w:id="1492309762"/>
              </w:rPr>
              <w:t>自己資</w:t>
            </w:r>
            <w:r w:rsidRPr="00A81E0D">
              <w:rPr>
                <w:rFonts w:hAnsi="ＭＳ 明朝"/>
                <w:fitText w:val="1477" w:id="149230976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4FB9D9" w14:textId="77777777" w:rsidR="00EA4879" w:rsidRPr="00A81E0D" w:rsidRDefault="00EA4879" w:rsidP="00BF5C6C">
            <w:r w:rsidRPr="00A81E0D">
              <w:t xml:space="preserve">　　５，０００</w:t>
            </w:r>
          </w:p>
        </w:tc>
      </w:tr>
      <w:tr w:rsidR="00EA4879" w:rsidRPr="00A81E0D" w14:paraId="629A06A5" w14:textId="77777777" w:rsidTr="00BF5C6C">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AD1077D" w14:textId="77777777" w:rsidR="00EA4879" w:rsidRPr="00A81E0D" w:rsidRDefault="00EA4879" w:rsidP="00BF5C6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192CE9" w14:textId="77777777" w:rsidR="00EA4879" w:rsidRPr="00A81E0D" w:rsidRDefault="00EA4879" w:rsidP="00BF5C6C">
            <w:pPr>
              <w:spacing w:line="264" w:lineRule="exact"/>
            </w:pPr>
            <w:r w:rsidRPr="00A81E0D">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DCD310" w14:textId="77777777" w:rsidR="00EA4879" w:rsidRPr="00A81E0D" w:rsidRDefault="00EA4879" w:rsidP="00BF5C6C">
            <w:r w:rsidRPr="00A81E0D">
              <w:t xml:space="preserve">　１５，５００</w:t>
            </w:r>
          </w:p>
        </w:tc>
      </w:tr>
      <w:tr w:rsidR="00EA4879" w:rsidRPr="00A81E0D" w14:paraId="7106A900" w14:textId="77777777" w:rsidTr="00BF5C6C">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9FDCF44" w14:textId="77777777" w:rsidR="00EA4879" w:rsidRPr="00A81E0D" w:rsidRDefault="00EA4879" w:rsidP="00BF5C6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05500D" w14:textId="77777777" w:rsidR="00EA4879" w:rsidRPr="00A81E0D" w:rsidRDefault="00EA4879" w:rsidP="00BF5C6C">
            <w:pPr>
              <w:spacing w:line="264" w:lineRule="exact"/>
              <w:rPr>
                <w:rFonts w:hAnsi="ＭＳ 明朝"/>
              </w:rPr>
            </w:pPr>
            <w:r w:rsidRPr="00A81E0D">
              <w:rPr>
                <w:rFonts w:hAnsi="ＭＳ 明朝"/>
              </w:rPr>
              <w:t xml:space="preserve">　○×銀行</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DCCF39" w14:textId="77777777" w:rsidR="00EA4879" w:rsidRPr="00A81E0D" w:rsidRDefault="00EA4879" w:rsidP="00BF5C6C">
            <w:r w:rsidRPr="00A81E0D">
              <w:t xml:space="preserve">　１５，５００</w:t>
            </w:r>
          </w:p>
        </w:tc>
      </w:tr>
      <w:tr w:rsidR="00EA4879" w:rsidRPr="00A81E0D" w14:paraId="5BD9CADC" w14:textId="77777777" w:rsidTr="00BF5C6C">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78E6966" w14:textId="77777777" w:rsidR="00EA4879" w:rsidRPr="00A81E0D" w:rsidRDefault="00EA4879" w:rsidP="00BF5C6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6E4666" w14:textId="77777777" w:rsidR="00EA4879" w:rsidRPr="00A81E0D" w:rsidRDefault="00EA4879" w:rsidP="00BF5C6C"/>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8F7074" w14:textId="77777777" w:rsidR="00EA4879" w:rsidRPr="00A81E0D" w:rsidRDefault="00EA4879" w:rsidP="00BF5C6C"/>
        </w:tc>
      </w:tr>
      <w:tr w:rsidR="00EA4879" w:rsidRPr="00A81E0D" w14:paraId="5E5C1A85" w14:textId="77777777" w:rsidTr="00BF5C6C">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D484704" w14:textId="77777777" w:rsidR="00EA4879" w:rsidRPr="00A81E0D" w:rsidRDefault="00EA4879" w:rsidP="00BF5C6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D95046" w14:textId="77777777" w:rsidR="00EA4879" w:rsidRPr="00A81E0D" w:rsidRDefault="00EA4879" w:rsidP="00BF5C6C"/>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975E0" w14:textId="77777777" w:rsidR="00EA4879" w:rsidRPr="00A81E0D" w:rsidRDefault="00EA4879" w:rsidP="00BF5C6C"/>
        </w:tc>
      </w:tr>
      <w:tr w:rsidR="00EA4879" w:rsidRPr="00A81E0D" w14:paraId="735E82D7" w14:textId="77777777" w:rsidTr="00BF5C6C">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E723BCF" w14:textId="77777777" w:rsidR="00EA4879" w:rsidRPr="00A81E0D" w:rsidRDefault="00EA4879" w:rsidP="00BF5C6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6D1F5B" w14:textId="77777777" w:rsidR="00EA4879" w:rsidRPr="00A81E0D" w:rsidRDefault="00EA4879" w:rsidP="00BF5C6C">
            <w:pPr>
              <w:spacing w:line="264" w:lineRule="exact"/>
            </w:pPr>
            <w:r w:rsidRPr="00A81E0D">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58D7E0" w14:textId="77777777" w:rsidR="00EA4879" w:rsidRPr="00A81E0D" w:rsidRDefault="00EA4879" w:rsidP="00BF5C6C"/>
        </w:tc>
      </w:tr>
      <w:tr w:rsidR="00EA4879" w:rsidRPr="00A81E0D" w14:paraId="26E090E3" w14:textId="77777777" w:rsidTr="00BF5C6C">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BCE637A" w14:textId="77777777" w:rsidR="00EA4879" w:rsidRPr="00A81E0D" w:rsidRDefault="00EA4879" w:rsidP="00BF5C6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CAEC0E" w14:textId="77777777" w:rsidR="00EA4879" w:rsidRPr="00A81E0D" w:rsidRDefault="00EA4879" w:rsidP="00BF5C6C">
            <w:pPr>
              <w:spacing w:line="264" w:lineRule="exact"/>
            </w:pPr>
            <w:r w:rsidRPr="00A81E0D">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CE996D" w14:textId="77777777" w:rsidR="00EA4879" w:rsidRPr="00A81E0D" w:rsidRDefault="00EA4879" w:rsidP="00BF5C6C"/>
        </w:tc>
      </w:tr>
      <w:tr w:rsidR="00EA4879" w:rsidRPr="00A81E0D" w14:paraId="429AF044" w14:textId="77777777" w:rsidTr="00BF5C6C">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0232757" w14:textId="77777777" w:rsidR="00EA4879" w:rsidRPr="00A81E0D" w:rsidRDefault="00EA4879" w:rsidP="00BF5C6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A8E409" w14:textId="77777777" w:rsidR="00EA4879" w:rsidRPr="00A81E0D" w:rsidRDefault="00EA4879" w:rsidP="00BF5C6C"/>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410648" w14:textId="77777777" w:rsidR="00EA4879" w:rsidRPr="00A81E0D" w:rsidRDefault="00EA4879" w:rsidP="00BF5C6C"/>
        </w:tc>
      </w:tr>
      <w:tr w:rsidR="00EA4879" w:rsidRPr="00A81E0D" w14:paraId="6BB78A28" w14:textId="77777777" w:rsidTr="00BF5C6C">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D004123" w14:textId="77777777" w:rsidR="00EA4879" w:rsidRPr="00A81E0D" w:rsidRDefault="00EA4879" w:rsidP="00BF5C6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CFACCA" w14:textId="77777777" w:rsidR="00EA4879" w:rsidRPr="00A81E0D" w:rsidRDefault="00EA4879" w:rsidP="00BF5C6C"/>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248964" w14:textId="77777777" w:rsidR="00EA4879" w:rsidRPr="00A81E0D" w:rsidRDefault="00EA4879" w:rsidP="00BF5C6C"/>
        </w:tc>
      </w:tr>
      <w:tr w:rsidR="00EA4879" w:rsidRPr="00A81E0D" w14:paraId="01329ACF" w14:textId="77777777" w:rsidTr="00BF5C6C">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B3C0FA6" w14:textId="77777777" w:rsidR="00EA4879" w:rsidRPr="00A81E0D" w:rsidRDefault="00EA4879" w:rsidP="00BF5C6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313B88" w14:textId="77777777" w:rsidR="00EA4879" w:rsidRPr="00A81E0D" w:rsidRDefault="00EA4879" w:rsidP="00BF5C6C"/>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C59D5B" w14:textId="77777777" w:rsidR="00EA4879" w:rsidRPr="00A81E0D" w:rsidRDefault="00EA4879" w:rsidP="00BF5C6C"/>
        </w:tc>
      </w:tr>
      <w:tr w:rsidR="00EA4879" w:rsidRPr="00A81E0D" w14:paraId="69371D91" w14:textId="77777777" w:rsidTr="00BF5C6C">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D699626" w14:textId="77777777" w:rsidR="00EA4879" w:rsidRPr="00A81E0D" w:rsidRDefault="00EA4879" w:rsidP="00BF5C6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B1E3F5" w14:textId="77777777" w:rsidR="00EA4879" w:rsidRPr="00A81E0D" w:rsidRDefault="00EA4879" w:rsidP="00BF5C6C"/>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82FD2B" w14:textId="77777777" w:rsidR="00EA4879" w:rsidRPr="00A81E0D" w:rsidRDefault="00EA4879" w:rsidP="00BF5C6C"/>
        </w:tc>
      </w:tr>
      <w:tr w:rsidR="00EA4879" w:rsidRPr="00A81E0D" w14:paraId="6473E5BE" w14:textId="77777777" w:rsidTr="00BF5C6C">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2763C0D" w14:textId="77777777" w:rsidR="00EA4879" w:rsidRPr="00A81E0D" w:rsidRDefault="00EA4879" w:rsidP="00BF5C6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EA7DF7" w14:textId="77777777" w:rsidR="00EA4879" w:rsidRPr="00A81E0D" w:rsidRDefault="00EA4879" w:rsidP="00BF5C6C"/>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EF2BE6" w14:textId="77777777" w:rsidR="00EA4879" w:rsidRPr="00A81E0D" w:rsidRDefault="00EA4879" w:rsidP="00BF5C6C"/>
        </w:tc>
      </w:tr>
      <w:tr w:rsidR="00EA4879" w:rsidRPr="00A81E0D" w14:paraId="68DAAF7C" w14:textId="77777777" w:rsidTr="00BF5C6C">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419AC1" w14:textId="77777777" w:rsidR="00EA4879" w:rsidRPr="00A81E0D" w:rsidRDefault="00EA4879" w:rsidP="00BF5C6C">
            <w:pPr>
              <w:spacing w:line="264" w:lineRule="exact"/>
            </w:pPr>
            <w:r w:rsidRPr="00A81E0D">
              <w:rPr>
                <w:rFonts w:hAnsi="ＭＳ 明朝"/>
              </w:rPr>
              <w:t>備考  内訳欄の事項については、事業計画に応じ適宜変更すること</w:t>
            </w:r>
          </w:p>
        </w:tc>
      </w:tr>
      <w:tr w:rsidR="00EA4879" w:rsidRPr="00A81E0D" w14:paraId="795561CE" w14:textId="77777777" w:rsidTr="00BF5C6C">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288B0BEE" w14:textId="77777777" w:rsidR="00EA4879" w:rsidRPr="00A81E0D" w:rsidRDefault="00EA4879" w:rsidP="00BF5C6C">
            <w:pPr>
              <w:widowControl/>
            </w:pPr>
          </w:p>
        </w:tc>
      </w:tr>
    </w:tbl>
    <w:p w14:paraId="5B960C74" w14:textId="77777777" w:rsidR="00EA4879" w:rsidRPr="00A81E0D" w:rsidRDefault="00EA4879" w:rsidP="00EA4879">
      <w:pPr>
        <w:spacing w:line="264" w:lineRule="exact"/>
        <w:jc w:val="right"/>
      </w:pPr>
      <w:r w:rsidRPr="00A81E0D">
        <w:rPr>
          <w:rFonts w:hAnsi="ＭＳ 明朝"/>
        </w:rPr>
        <w:t xml:space="preserve">　　　　　　　　　　　　　　　　　　　　　　　　　　　　　　</w:t>
      </w:r>
    </w:p>
    <w:p w14:paraId="26689848" w14:textId="77777777" w:rsidR="00EA4879" w:rsidRPr="00A81E0D" w:rsidRDefault="00EA4879" w:rsidP="00EA4879">
      <w:pPr>
        <w:spacing w:line="259" w:lineRule="exact"/>
        <w:jc w:val="center"/>
        <w:rPr>
          <w:rFonts w:hAnsi="ＭＳ 明朝"/>
        </w:rPr>
      </w:pPr>
      <w:r w:rsidRPr="00A81E0D">
        <w:br w:type="page"/>
      </w:r>
      <w:r w:rsidRPr="00A81E0D">
        <w:lastRenderedPageBreak/>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EA4879" w:rsidRPr="00A81E0D" w14:paraId="62068C50" w14:textId="77777777" w:rsidTr="00BF5C6C">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A6C957" w14:textId="77777777" w:rsidR="00EA4879" w:rsidRPr="00A81E0D" w:rsidRDefault="00EA4879" w:rsidP="00BF5C6C">
            <w:pPr>
              <w:spacing w:line="310" w:lineRule="exact"/>
              <w:jc w:val="center"/>
              <w:rPr>
                <w:rFonts w:hAnsi="ＭＳ 明朝"/>
              </w:rPr>
            </w:pPr>
            <w:r w:rsidRPr="00A81E0D">
              <w:rPr>
                <w:rFonts w:hAnsi="ＭＳ 明朝"/>
                <w:sz w:val="26"/>
              </w:rPr>
              <w:t>資 産 に 関 す る 調 書（個人用）</w:t>
            </w:r>
          </w:p>
          <w:p w14:paraId="3A86D783" w14:textId="77777777" w:rsidR="00EA4879" w:rsidRPr="00A81E0D" w:rsidRDefault="00E516CC" w:rsidP="00BF5C6C">
            <w:pPr>
              <w:spacing w:line="310" w:lineRule="exact"/>
              <w:jc w:val="right"/>
            </w:pPr>
            <w:r w:rsidRPr="00A81E0D">
              <w:rPr>
                <w:rFonts w:hAnsi="ＭＳ 明朝" w:hint="eastAsia"/>
              </w:rPr>
              <w:t>令和</w:t>
            </w:r>
            <w:r w:rsidR="00EA4879" w:rsidRPr="00A81E0D">
              <w:rPr>
                <w:rFonts w:hAnsi="ＭＳ 明朝"/>
              </w:rPr>
              <w:t>○○年○○月○○日現在</w:t>
            </w:r>
          </w:p>
        </w:tc>
      </w:tr>
      <w:tr w:rsidR="00EA4879" w:rsidRPr="00A81E0D" w14:paraId="72C4B878" w14:textId="77777777" w:rsidTr="00BF5C6C">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041BD18" w14:textId="77777777" w:rsidR="00EA4879" w:rsidRPr="00A81E0D" w:rsidRDefault="00EA4879" w:rsidP="00BF5C6C">
            <w:pPr>
              <w:spacing w:line="259" w:lineRule="exact"/>
              <w:jc w:val="center"/>
            </w:pPr>
            <w:r w:rsidRPr="00A81E0D">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5000800" w14:textId="77777777" w:rsidR="00EA4879" w:rsidRPr="00A81E0D" w:rsidRDefault="00EA4879" w:rsidP="00BF5C6C">
            <w:pPr>
              <w:spacing w:line="259" w:lineRule="exact"/>
              <w:jc w:val="center"/>
            </w:pPr>
            <w:r w:rsidRPr="00A81E0D">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3FD060" w14:textId="77777777" w:rsidR="00EA4879" w:rsidRPr="00A81E0D" w:rsidRDefault="00EA4879" w:rsidP="00BF5C6C">
            <w:pPr>
              <w:spacing w:line="259" w:lineRule="exact"/>
              <w:jc w:val="center"/>
            </w:pPr>
            <w:r w:rsidRPr="00A81E0D">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429CDB1" w14:textId="77777777" w:rsidR="00EA4879" w:rsidRPr="00A81E0D" w:rsidRDefault="00EA4879" w:rsidP="00BF5C6C">
            <w:pPr>
              <w:spacing w:line="259" w:lineRule="exact"/>
              <w:jc w:val="center"/>
            </w:pPr>
            <w:r w:rsidRPr="00A81E0D">
              <w:rPr>
                <w:rFonts w:hAnsi="ＭＳ 明朝"/>
              </w:rPr>
              <w:t>価格、金額（千円）</w:t>
            </w:r>
          </w:p>
        </w:tc>
      </w:tr>
      <w:tr w:rsidR="00EA4879" w:rsidRPr="00A81E0D" w14:paraId="0E3C826D"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E5C422" w14:textId="77777777" w:rsidR="00EA4879" w:rsidRPr="00A81E0D" w:rsidRDefault="00EA4879" w:rsidP="00BF5C6C">
            <w:pPr>
              <w:spacing w:line="259" w:lineRule="exact"/>
              <w:jc w:val="center"/>
            </w:pPr>
            <w:r w:rsidRPr="00A81E0D">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A245F6" w14:textId="77777777" w:rsidR="00EA4879" w:rsidRPr="00A81E0D" w:rsidRDefault="00EA4879" w:rsidP="00BF5C6C">
            <w:pPr>
              <w:jc w:val="center"/>
            </w:pPr>
            <w:r w:rsidRPr="00A81E0D">
              <w:t>○×</w:t>
            </w:r>
            <w:r w:rsidRPr="00A81E0D">
              <w:t>銀行定期預金</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62C0B6" w14:textId="77777777" w:rsidR="00EA4879" w:rsidRPr="00A81E0D" w:rsidRDefault="00EA4879" w:rsidP="00BF5C6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87F7DC" w14:textId="77777777" w:rsidR="00EA4879" w:rsidRPr="00A81E0D" w:rsidRDefault="00EA4879" w:rsidP="00EA4879">
            <w:pPr>
              <w:ind w:leftChars="-1" w:left="-2" w:firstLineChars="658" w:firstLine="1382"/>
            </w:pPr>
            <w:r w:rsidRPr="00A81E0D">
              <w:t>３，０００</w:t>
            </w:r>
          </w:p>
        </w:tc>
      </w:tr>
      <w:tr w:rsidR="00EA4879" w:rsidRPr="00A81E0D" w14:paraId="2B336872"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64385C" w14:textId="77777777" w:rsidR="00EA4879" w:rsidRPr="00A81E0D" w:rsidRDefault="00EA4879" w:rsidP="00BF5C6C">
            <w:pPr>
              <w:spacing w:line="259" w:lineRule="exact"/>
              <w:jc w:val="center"/>
            </w:pPr>
            <w:r w:rsidRPr="00A81E0D">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D2F412" w14:textId="77777777" w:rsidR="00EA4879" w:rsidRPr="00A81E0D" w:rsidRDefault="00EA4879" w:rsidP="00BF5C6C">
            <w:pPr>
              <w:jc w:val="center"/>
            </w:pPr>
            <w:r w:rsidRPr="00A81E0D">
              <w:t>（株）</w:t>
            </w:r>
            <w:r w:rsidRPr="00A81E0D">
              <w:t>○×</w:t>
            </w:r>
            <w:r w:rsidRPr="00A81E0D">
              <w:t>の株式</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EA176D" w14:textId="77777777" w:rsidR="00EA4879" w:rsidRPr="00A81E0D" w:rsidRDefault="00EA4879" w:rsidP="00BF5C6C">
            <w:pPr>
              <w:jc w:val="center"/>
            </w:pPr>
            <w:r w:rsidRPr="00A81E0D">
              <w:t>１，０００株</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9195FA" w14:textId="77777777" w:rsidR="00EA4879" w:rsidRPr="00A81E0D" w:rsidRDefault="00EA4879" w:rsidP="00BF5C6C"/>
        </w:tc>
      </w:tr>
      <w:tr w:rsidR="00EA4879" w:rsidRPr="00A81E0D" w14:paraId="60BCF8C0"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3AA1F9" w14:textId="77777777" w:rsidR="00EA4879" w:rsidRPr="00A81E0D" w:rsidRDefault="00EA4879" w:rsidP="00BF5C6C">
            <w:pPr>
              <w:spacing w:line="259" w:lineRule="exact"/>
              <w:jc w:val="center"/>
            </w:pPr>
            <w:r w:rsidRPr="00A81E0D">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64AF03" w14:textId="77777777" w:rsidR="00EA4879" w:rsidRPr="00A81E0D" w:rsidRDefault="00EA4879" w:rsidP="00BF5C6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9AF31C" w14:textId="77777777" w:rsidR="00EA4879" w:rsidRPr="00A81E0D" w:rsidRDefault="00EA4879" w:rsidP="00BF5C6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6D5E06" w14:textId="77777777" w:rsidR="00EA4879" w:rsidRPr="00A81E0D" w:rsidRDefault="00EA4879" w:rsidP="00BF5C6C"/>
        </w:tc>
      </w:tr>
      <w:tr w:rsidR="00EA4879" w:rsidRPr="00A81E0D" w14:paraId="756BEA3E"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9FBF28" w14:textId="77777777" w:rsidR="00EA4879" w:rsidRPr="00A81E0D" w:rsidRDefault="00EA4879" w:rsidP="00BF5C6C">
            <w:pPr>
              <w:spacing w:line="259" w:lineRule="exact"/>
              <w:jc w:val="center"/>
            </w:pPr>
            <w:r w:rsidRPr="00A81E0D">
              <w:rPr>
                <w:rFonts w:hAnsi="ＭＳ 明朝"/>
                <w:spacing w:val="45"/>
                <w:fitText w:val="844" w:id="1492309763"/>
              </w:rPr>
              <w:t>売掛</w:t>
            </w:r>
            <w:r w:rsidRPr="00A81E0D">
              <w:rPr>
                <w:rFonts w:hAnsi="ＭＳ 明朝"/>
                <w:spacing w:val="15"/>
                <w:fitText w:val="844" w:id="149230976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754078" w14:textId="77777777" w:rsidR="00EA4879" w:rsidRPr="00A81E0D" w:rsidRDefault="00EA4879" w:rsidP="00BF5C6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36F463" w14:textId="77777777" w:rsidR="00EA4879" w:rsidRPr="00A81E0D" w:rsidRDefault="00EA4879" w:rsidP="00BF5C6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4A6E07" w14:textId="77777777" w:rsidR="00EA4879" w:rsidRPr="00A81E0D" w:rsidRDefault="00EA4879" w:rsidP="00BF5C6C"/>
        </w:tc>
      </w:tr>
      <w:tr w:rsidR="00EA4879" w:rsidRPr="00A81E0D" w14:paraId="49DD9DA0"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063559" w14:textId="77777777" w:rsidR="00EA4879" w:rsidRPr="00A81E0D" w:rsidRDefault="00EA4879" w:rsidP="00BF5C6C">
            <w:pPr>
              <w:spacing w:line="259" w:lineRule="exact"/>
              <w:jc w:val="center"/>
            </w:pPr>
            <w:r w:rsidRPr="00A81E0D">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3975AB" w14:textId="77777777" w:rsidR="00EA4879" w:rsidRPr="00A81E0D" w:rsidRDefault="00EA4879" w:rsidP="00BF5C6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63EEE7" w14:textId="77777777" w:rsidR="00EA4879" w:rsidRPr="00A81E0D" w:rsidRDefault="00EA4879" w:rsidP="00BF5C6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D0B5DD" w14:textId="77777777" w:rsidR="00EA4879" w:rsidRPr="00A81E0D" w:rsidRDefault="00EA4879" w:rsidP="00BF5C6C"/>
        </w:tc>
      </w:tr>
      <w:tr w:rsidR="00EA4879" w:rsidRPr="00A81E0D" w14:paraId="43C4A3AF"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F4E1C2" w14:textId="77777777" w:rsidR="00EA4879" w:rsidRPr="00A81E0D" w:rsidRDefault="00EA4879" w:rsidP="00BF5C6C">
            <w:pPr>
              <w:spacing w:line="259" w:lineRule="exact"/>
              <w:jc w:val="center"/>
            </w:pPr>
            <w:r w:rsidRPr="00A81E0D">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85B920" w14:textId="77777777" w:rsidR="00EA4879" w:rsidRPr="00A81E0D" w:rsidRDefault="00EA4879" w:rsidP="00BF5C6C">
            <w:pPr>
              <w:jc w:val="center"/>
            </w:pPr>
            <w:r w:rsidRPr="00A81E0D">
              <w:t>自宅宅地</w:t>
            </w:r>
          </w:p>
          <w:p w14:paraId="5B1BDECF" w14:textId="77777777" w:rsidR="00EA4879" w:rsidRPr="00A81E0D" w:rsidRDefault="00EA4879" w:rsidP="00BF5C6C">
            <w:pPr>
              <w:jc w:val="center"/>
            </w:pPr>
            <w:r w:rsidRPr="00A81E0D">
              <w:t>駐車場土地</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3F9166" w14:textId="77777777" w:rsidR="00EA4879" w:rsidRPr="00A81E0D" w:rsidRDefault="00EA4879" w:rsidP="00BF5C6C">
            <w:pPr>
              <w:jc w:val="center"/>
            </w:pPr>
            <w:r w:rsidRPr="00A81E0D">
              <w:t>１１０㎡</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B9ECF7" w14:textId="77777777" w:rsidR="00EA4879" w:rsidRPr="00A81E0D" w:rsidRDefault="00EA4879" w:rsidP="00EA4879">
            <w:pPr>
              <w:ind w:firstLineChars="600" w:firstLine="1260"/>
            </w:pPr>
            <w:r w:rsidRPr="00A81E0D">
              <w:t>２０，０００</w:t>
            </w:r>
          </w:p>
        </w:tc>
      </w:tr>
      <w:tr w:rsidR="00EA4879" w:rsidRPr="00A81E0D" w14:paraId="1C4EA18A"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85640" w14:textId="77777777" w:rsidR="00EA4879" w:rsidRPr="00A81E0D" w:rsidRDefault="00EA4879" w:rsidP="00BF5C6C">
            <w:pPr>
              <w:spacing w:line="259" w:lineRule="exact"/>
              <w:jc w:val="center"/>
            </w:pPr>
            <w:r w:rsidRPr="00A81E0D">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A1C1BF" w14:textId="77777777" w:rsidR="00EA4879" w:rsidRPr="00A81E0D" w:rsidRDefault="00EA4879" w:rsidP="00BF5C6C">
            <w:pPr>
              <w:jc w:val="center"/>
            </w:pPr>
            <w:r w:rsidRPr="00A81E0D">
              <w:t>自宅</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9296D3" w14:textId="77777777" w:rsidR="00EA4879" w:rsidRPr="00A81E0D" w:rsidRDefault="00EA4879" w:rsidP="00BF5C6C">
            <w:pPr>
              <w:jc w:val="center"/>
            </w:pPr>
            <w:r w:rsidRPr="00A81E0D">
              <w:t>１棟</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B0FFB5" w14:textId="77777777" w:rsidR="00EA4879" w:rsidRPr="00A81E0D" w:rsidRDefault="00EA4879" w:rsidP="00EA4879">
            <w:pPr>
              <w:ind w:firstLineChars="600" w:firstLine="1260"/>
            </w:pPr>
            <w:r w:rsidRPr="00A81E0D">
              <w:t>１２，０００</w:t>
            </w:r>
          </w:p>
        </w:tc>
      </w:tr>
      <w:tr w:rsidR="00EA4879" w:rsidRPr="00A81E0D" w14:paraId="7ECFCD8C"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97FC5C" w14:textId="77777777" w:rsidR="00EA4879" w:rsidRPr="00A81E0D" w:rsidRDefault="00EA4879" w:rsidP="00BF5C6C">
            <w:pPr>
              <w:spacing w:line="259" w:lineRule="exact"/>
              <w:jc w:val="center"/>
            </w:pPr>
            <w:r w:rsidRPr="00A81E0D">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B90500" w14:textId="77777777" w:rsidR="00EA4879" w:rsidRPr="00A81E0D" w:rsidRDefault="00EA4879" w:rsidP="00BF5C6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01B7F3" w14:textId="77777777" w:rsidR="00EA4879" w:rsidRPr="00A81E0D" w:rsidRDefault="00EA4879" w:rsidP="00BF5C6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FAD525" w14:textId="77777777" w:rsidR="00EA4879" w:rsidRPr="00A81E0D" w:rsidRDefault="00EA4879" w:rsidP="00BF5C6C"/>
        </w:tc>
      </w:tr>
      <w:tr w:rsidR="00EA4879" w:rsidRPr="00A81E0D" w14:paraId="5854CF87"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0D5D4A" w14:textId="77777777" w:rsidR="00EA4879" w:rsidRPr="00A81E0D" w:rsidRDefault="00EA4879" w:rsidP="00BF5C6C">
            <w:pPr>
              <w:spacing w:line="259" w:lineRule="exact"/>
              <w:jc w:val="center"/>
            </w:pPr>
            <w:r w:rsidRPr="00A81E0D">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C082DF" w14:textId="77777777" w:rsidR="00EA4879" w:rsidRPr="00A81E0D" w:rsidRDefault="00EA4879" w:rsidP="00BF5C6C">
            <w:pPr>
              <w:jc w:val="center"/>
            </w:pPr>
            <w:r w:rsidRPr="00A81E0D">
              <w:t>ダンプ</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699E8C" w14:textId="77777777" w:rsidR="00EA4879" w:rsidRPr="00A81E0D" w:rsidRDefault="00EA4879" w:rsidP="00BF5C6C">
            <w:pPr>
              <w:jc w:val="center"/>
            </w:pPr>
            <w:r w:rsidRPr="00A81E0D">
              <w:t>１台</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42C50" w14:textId="77777777" w:rsidR="00EA4879" w:rsidRPr="00A81E0D" w:rsidRDefault="00EA4879" w:rsidP="00BF5C6C">
            <w:r w:rsidRPr="00A81E0D">
              <w:t xml:space="preserve">　　　　　　　３，０００</w:t>
            </w:r>
          </w:p>
        </w:tc>
      </w:tr>
      <w:tr w:rsidR="00EA4879" w:rsidRPr="00A81E0D" w14:paraId="34CD1612"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AA5F69" w14:textId="77777777" w:rsidR="00EA4879" w:rsidRPr="00A81E0D" w:rsidRDefault="00EA4879" w:rsidP="00BF5C6C">
            <w:pPr>
              <w:spacing w:line="259" w:lineRule="exact"/>
              <w:jc w:val="center"/>
            </w:pPr>
            <w:r w:rsidRPr="00A81E0D">
              <w:rPr>
                <w:rFonts w:hAnsi="ＭＳ 明朝"/>
                <w:spacing w:val="45"/>
                <w:fitText w:val="844" w:id="1492309764"/>
              </w:rPr>
              <w:t>その</w:t>
            </w:r>
            <w:r w:rsidRPr="00A81E0D">
              <w:rPr>
                <w:rFonts w:hAnsi="ＭＳ 明朝"/>
                <w:spacing w:val="15"/>
                <w:fitText w:val="844" w:id="149230976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1B122A" w14:textId="77777777" w:rsidR="00EA4879" w:rsidRPr="00A81E0D" w:rsidRDefault="00EA4879" w:rsidP="00BF5C6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94B8FC" w14:textId="77777777" w:rsidR="00EA4879" w:rsidRPr="00A81E0D" w:rsidRDefault="00EA4879" w:rsidP="00BF5C6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8992AF" w14:textId="77777777" w:rsidR="00EA4879" w:rsidRPr="00A81E0D" w:rsidRDefault="00EA4879" w:rsidP="00BF5C6C"/>
        </w:tc>
      </w:tr>
      <w:tr w:rsidR="00EA4879" w:rsidRPr="00A81E0D" w14:paraId="11C06B4F"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D489DB" w14:textId="77777777" w:rsidR="00EA4879" w:rsidRPr="00A81E0D" w:rsidRDefault="00EA4879" w:rsidP="00BF5C6C">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B95DD2" w14:textId="77777777" w:rsidR="00EA4879" w:rsidRPr="00A81E0D" w:rsidRDefault="00EA4879" w:rsidP="00BF5C6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50EACD" w14:textId="77777777" w:rsidR="00EA4879" w:rsidRPr="00A81E0D" w:rsidRDefault="00EA4879" w:rsidP="00BF5C6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4C8614" w14:textId="77777777" w:rsidR="00EA4879" w:rsidRPr="00A81E0D" w:rsidRDefault="00EA4879" w:rsidP="00BF5C6C"/>
        </w:tc>
      </w:tr>
      <w:tr w:rsidR="00EA4879" w:rsidRPr="00A81E0D" w14:paraId="72FAC6A7" w14:textId="77777777" w:rsidTr="00BF5C6C">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E17876" w14:textId="77777777" w:rsidR="00EA4879" w:rsidRPr="00A81E0D" w:rsidRDefault="00EA4879" w:rsidP="00BF5C6C">
            <w:pPr>
              <w:spacing w:line="259" w:lineRule="exact"/>
              <w:jc w:val="center"/>
            </w:pPr>
            <w:r w:rsidRPr="00A81E0D">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D71AA2" w14:textId="77777777" w:rsidR="00EA4879" w:rsidRPr="00A81E0D" w:rsidRDefault="00EA4879" w:rsidP="00BF5C6C"/>
          <w:p w14:paraId="7025BBE6" w14:textId="77777777" w:rsidR="00EA4879" w:rsidRPr="00A81E0D" w:rsidRDefault="00EA4879" w:rsidP="00BF5C6C">
            <w:r w:rsidRPr="00A81E0D">
              <w:t xml:space="preserve">　　　　　　３８，１００</w:t>
            </w:r>
          </w:p>
          <w:p w14:paraId="72A65AEA" w14:textId="77777777" w:rsidR="00EA4879" w:rsidRPr="00A81E0D" w:rsidRDefault="00EA4879" w:rsidP="00BF5C6C"/>
        </w:tc>
      </w:tr>
      <w:tr w:rsidR="00EA4879" w:rsidRPr="00A81E0D" w14:paraId="67DF8356" w14:textId="77777777" w:rsidTr="00BF5C6C">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9A3FA6B" w14:textId="77777777" w:rsidR="00EA4879" w:rsidRPr="00A81E0D" w:rsidRDefault="00EA4879" w:rsidP="00BF5C6C">
            <w:pPr>
              <w:spacing w:line="259" w:lineRule="exact"/>
              <w:jc w:val="center"/>
            </w:pPr>
            <w:r w:rsidRPr="00A81E0D">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2CA9730" w14:textId="77777777" w:rsidR="00EA4879" w:rsidRPr="00A81E0D" w:rsidRDefault="00EA4879" w:rsidP="00BF5C6C">
            <w:pPr>
              <w:spacing w:line="259" w:lineRule="exact"/>
              <w:jc w:val="center"/>
            </w:pPr>
            <w:r w:rsidRPr="00A81E0D">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116EEBE" w14:textId="77777777" w:rsidR="00EA4879" w:rsidRPr="00A81E0D" w:rsidRDefault="00EA4879" w:rsidP="00BF5C6C">
            <w:pPr>
              <w:spacing w:line="259" w:lineRule="exact"/>
              <w:jc w:val="center"/>
            </w:pPr>
            <w:r w:rsidRPr="00A81E0D">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D1D4DB" w14:textId="77777777" w:rsidR="00EA4879" w:rsidRPr="00A81E0D" w:rsidRDefault="00EA4879" w:rsidP="00BF5C6C">
            <w:pPr>
              <w:spacing w:line="259" w:lineRule="exact"/>
              <w:jc w:val="center"/>
            </w:pPr>
            <w:r w:rsidRPr="00A81E0D">
              <w:rPr>
                <w:rFonts w:hAnsi="ＭＳ 明朝"/>
              </w:rPr>
              <w:t>価格、金額（千円）</w:t>
            </w:r>
          </w:p>
        </w:tc>
      </w:tr>
      <w:tr w:rsidR="00EA4879" w:rsidRPr="00A81E0D" w14:paraId="1EB29173"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BE79C6" w14:textId="77777777" w:rsidR="00EA4879" w:rsidRPr="00A81E0D" w:rsidRDefault="00EA4879" w:rsidP="00BF5C6C">
            <w:pPr>
              <w:spacing w:line="259" w:lineRule="exact"/>
              <w:jc w:val="center"/>
            </w:pPr>
            <w:r w:rsidRPr="00A81E0D">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525A41" w14:textId="77777777" w:rsidR="00EA4879" w:rsidRPr="00A81E0D" w:rsidRDefault="00EA4879" w:rsidP="00BF5C6C">
            <w:pPr>
              <w:jc w:val="center"/>
            </w:pPr>
            <w:r w:rsidRPr="00A81E0D">
              <w:t>○×</w:t>
            </w:r>
            <w:r w:rsidRPr="00A81E0D">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D215D" w14:textId="77777777" w:rsidR="00EA4879" w:rsidRPr="00A81E0D" w:rsidRDefault="00EA4879" w:rsidP="00BF5C6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D5DE00" w14:textId="77777777" w:rsidR="00EA4879" w:rsidRPr="00A81E0D" w:rsidRDefault="00EA4879" w:rsidP="00EA4879">
            <w:pPr>
              <w:ind w:firstLineChars="600" w:firstLine="1260"/>
            </w:pPr>
            <w:r w:rsidRPr="00A81E0D">
              <w:t>１９，０００</w:t>
            </w:r>
          </w:p>
        </w:tc>
      </w:tr>
      <w:tr w:rsidR="00EA4879" w:rsidRPr="00A81E0D" w14:paraId="4F7F9E10"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82AE63" w14:textId="77777777" w:rsidR="00EA4879" w:rsidRPr="00A81E0D" w:rsidRDefault="00EA4879" w:rsidP="00BF5C6C">
            <w:pPr>
              <w:spacing w:line="259" w:lineRule="exact"/>
              <w:jc w:val="center"/>
            </w:pPr>
            <w:r w:rsidRPr="00A81E0D">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68DBFE" w14:textId="77777777" w:rsidR="00EA4879" w:rsidRPr="00A81E0D" w:rsidRDefault="00EA4879" w:rsidP="00BF5C6C">
            <w:pPr>
              <w:jc w:val="center"/>
            </w:pPr>
            <w:r w:rsidRPr="00A81E0D">
              <w:t>△□</w:t>
            </w:r>
            <w:r w:rsidRPr="00A81E0D">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CC5273" w14:textId="77777777" w:rsidR="00EA4879" w:rsidRPr="00A81E0D" w:rsidRDefault="00EA4879" w:rsidP="00BF5C6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83E1F1" w14:textId="77777777" w:rsidR="00EA4879" w:rsidRPr="00A81E0D" w:rsidRDefault="00EA4879" w:rsidP="00EA4879">
            <w:pPr>
              <w:ind w:firstLineChars="900" w:firstLine="1890"/>
            </w:pPr>
            <w:r w:rsidRPr="00A81E0D">
              <w:t>５００</w:t>
            </w:r>
          </w:p>
        </w:tc>
      </w:tr>
      <w:tr w:rsidR="00EA4879" w:rsidRPr="00A81E0D" w14:paraId="6643ED5A"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DF9889" w14:textId="77777777" w:rsidR="00EA4879" w:rsidRPr="00A81E0D" w:rsidRDefault="00EA4879" w:rsidP="00BF5C6C">
            <w:pPr>
              <w:spacing w:line="259" w:lineRule="exact"/>
              <w:jc w:val="center"/>
            </w:pPr>
            <w:r w:rsidRPr="00A81E0D">
              <w:rPr>
                <w:rFonts w:hAnsi="ＭＳ 明朝"/>
                <w:spacing w:val="45"/>
                <w:fitText w:val="844" w:id="1492309765"/>
              </w:rPr>
              <w:t>未払</w:t>
            </w:r>
            <w:r w:rsidRPr="00A81E0D">
              <w:rPr>
                <w:rFonts w:hAnsi="ＭＳ 明朝"/>
                <w:spacing w:val="15"/>
                <w:fitText w:val="844" w:id="149230976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EBBFF9" w14:textId="77777777" w:rsidR="00EA4879" w:rsidRPr="00A81E0D" w:rsidRDefault="00EA4879" w:rsidP="00BF5C6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308535" w14:textId="77777777" w:rsidR="00EA4879" w:rsidRPr="00A81E0D" w:rsidRDefault="00EA4879" w:rsidP="00BF5C6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72FC3F" w14:textId="77777777" w:rsidR="00EA4879" w:rsidRPr="00A81E0D" w:rsidRDefault="00EA4879" w:rsidP="00BF5C6C"/>
        </w:tc>
      </w:tr>
      <w:tr w:rsidR="00EA4879" w:rsidRPr="00A81E0D" w14:paraId="70E94504"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F5882F" w14:textId="77777777" w:rsidR="00EA4879" w:rsidRPr="00A81E0D" w:rsidRDefault="00EA4879" w:rsidP="00BF5C6C">
            <w:pPr>
              <w:spacing w:line="259" w:lineRule="exact"/>
              <w:jc w:val="center"/>
            </w:pPr>
            <w:r w:rsidRPr="00A81E0D">
              <w:rPr>
                <w:rFonts w:hAnsi="ＭＳ 明朝"/>
                <w:spacing w:val="45"/>
                <w:fitText w:val="844" w:id="1492309766"/>
              </w:rPr>
              <w:t>預り</w:t>
            </w:r>
            <w:r w:rsidRPr="00A81E0D">
              <w:rPr>
                <w:rFonts w:hAnsi="ＭＳ 明朝"/>
                <w:spacing w:val="15"/>
                <w:fitText w:val="844" w:id="149230976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7661E5" w14:textId="77777777" w:rsidR="00EA4879" w:rsidRPr="00A81E0D" w:rsidRDefault="00EA4879" w:rsidP="00BF5C6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65A77" w14:textId="77777777" w:rsidR="00EA4879" w:rsidRPr="00A81E0D" w:rsidRDefault="00EA4879" w:rsidP="00BF5C6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1983FC" w14:textId="77777777" w:rsidR="00EA4879" w:rsidRPr="00A81E0D" w:rsidRDefault="00EA4879" w:rsidP="00BF5C6C"/>
        </w:tc>
      </w:tr>
      <w:tr w:rsidR="00EA4879" w:rsidRPr="00A81E0D" w14:paraId="2EB22DE3"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09AEED" w14:textId="77777777" w:rsidR="00EA4879" w:rsidRPr="00A81E0D" w:rsidRDefault="00EA4879" w:rsidP="00BF5C6C">
            <w:pPr>
              <w:spacing w:line="259" w:lineRule="exact"/>
              <w:jc w:val="center"/>
            </w:pPr>
            <w:r w:rsidRPr="00A81E0D">
              <w:rPr>
                <w:rFonts w:hAnsi="ＭＳ 明朝"/>
                <w:spacing w:val="45"/>
                <w:fitText w:val="844" w:id="1492309767"/>
              </w:rPr>
              <w:t>前受</w:t>
            </w:r>
            <w:r w:rsidRPr="00A81E0D">
              <w:rPr>
                <w:rFonts w:hAnsi="ＭＳ 明朝"/>
                <w:spacing w:val="15"/>
                <w:fitText w:val="844" w:id="149230976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889955" w14:textId="77777777" w:rsidR="00EA4879" w:rsidRPr="00A81E0D" w:rsidRDefault="00EA4879" w:rsidP="00BF5C6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6F268C" w14:textId="77777777" w:rsidR="00EA4879" w:rsidRPr="00A81E0D" w:rsidRDefault="00EA4879" w:rsidP="00BF5C6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26AC70" w14:textId="77777777" w:rsidR="00EA4879" w:rsidRPr="00A81E0D" w:rsidRDefault="00EA4879" w:rsidP="00BF5C6C"/>
        </w:tc>
      </w:tr>
      <w:tr w:rsidR="00EA4879" w:rsidRPr="00A81E0D" w14:paraId="6752EFCE"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973835" w14:textId="77777777" w:rsidR="00EA4879" w:rsidRPr="00A81E0D" w:rsidRDefault="00EA4879" w:rsidP="00BF5C6C">
            <w:pPr>
              <w:spacing w:line="259" w:lineRule="exact"/>
              <w:jc w:val="center"/>
            </w:pPr>
            <w:r w:rsidRPr="00A81E0D">
              <w:rPr>
                <w:rFonts w:hAnsi="ＭＳ 明朝"/>
                <w:spacing w:val="45"/>
                <w:fitText w:val="844" w:id="1492309768"/>
              </w:rPr>
              <w:t>買掛</w:t>
            </w:r>
            <w:r w:rsidRPr="00A81E0D">
              <w:rPr>
                <w:rFonts w:hAnsi="ＭＳ 明朝"/>
                <w:spacing w:val="15"/>
                <w:fitText w:val="844" w:id="149230976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53FB75" w14:textId="77777777" w:rsidR="00EA4879" w:rsidRPr="00A81E0D" w:rsidRDefault="00EA4879" w:rsidP="00BF5C6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E285CF" w14:textId="77777777" w:rsidR="00EA4879" w:rsidRPr="00A81E0D" w:rsidRDefault="00EA4879" w:rsidP="00BF5C6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34028E" w14:textId="77777777" w:rsidR="00EA4879" w:rsidRPr="00A81E0D" w:rsidRDefault="00EA4879" w:rsidP="00BF5C6C"/>
        </w:tc>
      </w:tr>
      <w:tr w:rsidR="00EA4879" w:rsidRPr="00A81E0D" w14:paraId="7F1FE6C3"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C6932A" w14:textId="77777777" w:rsidR="00EA4879" w:rsidRPr="00A81E0D" w:rsidRDefault="00EA4879" w:rsidP="00BF5C6C">
            <w:pPr>
              <w:spacing w:line="259" w:lineRule="exact"/>
              <w:jc w:val="center"/>
            </w:pPr>
            <w:r w:rsidRPr="00A81E0D">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08B097" w14:textId="77777777" w:rsidR="00EA4879" w:rsidRPr="00A81E0D" w:rsidRDefault="00EA4879" w:rsidP="00BF5C6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6B4DEB" w14:textId="77777777" w:rsidR="00EA4879" w:rsidRPr="00A81E0D" w:rsidRDefault="00EA4879" w:rsidP="00BF5C6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9931FF" w14:textId="77777777" w:rsidR="00EA4879" w:rsidRPr="00A81E0D" w:rsidRDefault="00EA4879" w:rsidP="00BF5C6C"/>
        </w:tc>
      </w:tr>
      <w:tr w:rsidR="00EA4879" w:rsidRPr="00A81E0D" w14:paraId="0F8E9FC2"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E4D2F6" w14:textId="77777777" w:rsidR="00EA4879" w:rsidRPr="00A81E0D" w:rsidRDefault="00EA4879" w:rsidP="00BF5C6C">
            <w:pPr>
              <w:spacing w:line="259" w:lineRule="exact"/>
              <w:jc w:val="center"/>
            </w:pPr>
            <w:r w:rsidRPr="00A81E0D">
              <w:rPr>
                <w:rFonts w:hAnsi="ＭＳ 明朝"/>
                <w:spacing w:val="45"/>
                <w:fitText w:val="844" w:id="1492309769"/>
              </w:rPr>
              <w:t>その</w:t>
            </w:r>
            <w:r w:rsidRPr="00A81E0D">
              <w:rPr>
                <w:rFonts w:hAnsi="ＭＳ 明朝"/>
                <w:spacing w:val="15"/>
                <w:fitText w:val="844" w:id="1492309769"/>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7DCE42" w14:textId="77777777" w:rsidR="00EA4879" w:rsidRPr="00A81E0D" w:rsidRDefault="00EA4879" w:rsidP="00BF5C6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5E77DF" w14:textId="77777777" w:rsidR="00EA4879" w:rsidRPr="00A81E0D" w:rsidRDefault="00EA4879" w:rsidP="00BF5C6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295AD6" w14:textId="77777777" w:rsidR="00EA4879" w:rsidRPr="00A81E0D" w:rsidRDefault="00EA4879" w:rsidP="00BF5C6C"/>
        </w:tc>
      </w:tr>
      <w:tr w:rsidR="00EA4879" w:rsidRPr="00A81E0D" w14:paraId="0085AC05" w14:textId="77777777" w:rsidTr="00BF5C6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38B0C" w14:textId="77777777" w:rsidR="00EA4879" w:rsidRPr="00A81E0D" w:rsidRDefault="00EA4879" w:rsidP="00BF5C6C">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A46B1" w14:textId="77777777" w:rsidR="00EA4879" w:rsidRPr="00A81E0D" w:rsidRDefault="00EA4879" w:rsidP="00BF5C6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86CD8A" w14:textId="77777777" w:rsidR="00EA4879" w:rsidRPr="00A81E0D" w:rsidRDefault="00EA4879" w:rsidP="00BF5C6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880DC8" w14:textId="77777777" w:rsidR="00EA4879" w:rsidRPr="00A81E0D" w:rsidRDefault="00EA4879" w:rsidP="00BF5C6C"/>
        </w:tc>
      </w:tr>
      <w:tr w:rsidR="00EA4879" w:rsidRPr="00A81E0D" w14:paraId="32D13095" w14:textId="77777777" w:rsidTr="00BF5C6C">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24E0AF" w14:textId="77777777" w:rsidR="00EA4879" w:rsidRPr="00A81E0D" w:rsidRDefault="00EA4879" w:rsidP="00BF5C6C">
            <w:pPr>
              <w:spacing w:line="259" w:lineRule="exact"/>
              <w:jc w:val="center"/>
            </w:pPr>
            <w:r w:rsidRPr="00A81E0D">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CC5B23" w14:textId="77777777" w:rsidR="00EA4879" w:rsidRPr="00A81E0D" w:rsidRDefault="00EA4879" w:rsidP="00EA4879">
            <w:pPr>
              <w:ind w:firstLineChars="600" w:firstLine="1260"/>
            </w:pPr>
            <w:r w:rsidRPr="00A81E0D">
              <w:t>１９，５００</w:t>
            </w:r>
          </w:p>
        </w:tc>
      </w:tr>
      <w:tr w:rsidR="00EA4879" w:rsidRPr="00A81E0D" w14:paraId="137C7CDD" w14:textId="77777777" w:rsidTr="00BF5C6C">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1E41A4A4" w14:textId="77777777" w:rsidR="00EA4879" w:rsidRPr="00A81E0D" w:rsidRDefault="00EA4879" w:rsidP="00BF5C6C">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5755D941" w14:textId="77777777" w:rsidR="00EA4879" w:rsidRPr="00A81E0D" w:rsidRDefault="00EA4879" w:rsidP="00BF5C6C">
            <w:pPr>
              <w:widowControl/>
            </w:pPr>
          </w:p>
        </w:tc>
      </w:tr>
    </w:tbl>
    <w:p w14:paraId="29CEF37E" w14:textId="77777777" w:rsidR="00EA4879" w:rsidRPr="00A81E0D" w:rsidRDefault="00EA4879" w:rsidP="00EA4879">
      <w:pPr>
        <w:spacing w:line="259" w:lineRule="exact"/>
        <w:jc w:val="right"/>
      </w:pPr>
      <w:r w:rsidRPr="00A81E0D">
        <w:rPr>
          <w:rFonts w:hAnsi="ＭＳ 明朝"/>
        </w:rPr>
        <w:t xml:space="preserve">　　　　　　　　　　　　　　　　　　　　　　　　　　　　　　</w:t>
      </w:r>
    </w:p>
    <w:p w14:paraId="035FEE03" w14:textId="77777777" w:rsidR="00EA4879" w:rsidRPr="00A81E0D" w:rsidRDefault="00EA4879" w:rsidP="00EA4879">
      <w:pPr>
        <w:jc w:val="center"/>
      </w:pPr>
      <w:r w:rsidRPr="00A81E0D">
        <w:br w:type="page"/>
      </w:r>
      <w:r w:rsidRPr="00A81E0D">
        <w:lastRenderedPageBreak/>
        <w:t>（第10面）</w:t>
      </w:r>
    </w:p>
    <w:p w14:paraId="123A9646" w14:textId="77777777" w:rsidR="00EA4879" w:rsidRPr="00A81E0D" w:rsidRDefault="00EA4879" w:rsidP="00EA4879">
      <w:pPr>
        <w:jc w:val="center"/>
      </w:pPr>
    </w:p>
    <w:p w14:paraId="6CA3C335" w14:textId="77777777" w:rsidR="00EA4879" w:rsidRPr="00A81E0D" w:rsidRDefault="00EA4879" w:rsidP="00EA4879">
      <w:pPr>
        <w:jc w:val="center"/>
        <w:rPr>
          <w:sz w:val="36"/>
        </w:rPr>
      </w:pPr>
      <w:r w:rsidRPr="00A81E0D">
        <w:rPr>
          <w:spacing w:val="2"/>
          <w:sz w:val="42"/>
          <w:szCs w:val="42"/>
        </w:rPr>
        <w:t>誓　約　書</w:t>
      </w:r>
    </w:p>
    <w:p w14:paraId="6184C8E7" w14:textId="77777777" w:rsidR="00EA4879" w:rsidRPr="00A81E0D" w:rsidRDefault="00EA4879" w:rsidP="00EA4879">
      <w:pPr>
        <w:spacing w:line="226" w:lineRule="exact"/>
        <w:ind w:firstLineChars="1400" w:firstLine="3360"/>
        <w:rPr>
          <w:sz w:val="24"/>
          <w:szCs w:val="24"/>
        </w:rPr>
      </w:pPr>
    </w:p>
    <w:p w14:paraId="3E1C417A" w14:textId="77777777" w:rsidR="00EA4879" w:rsidRPr="00A81E0D" w:rsidRDefault="00EA4879" w:rsidP="00EA4879">
      <w:pPr>
        <w:spacing w:line="226" w:lineRule="exact"/>
        <w:ind w:firstLineChars="1400" w:firstLine="3360"/>
        <w:rPr>
          <w:sz w:val="24"/>
          <w:szCs w:val="24"/>
        </w:rPr>
      </w:pPr>
    </w:p>
    <w:p w14:paraId="5D08ACF3" w14:textId="77777777" w:rsidR="00EA4879" w:rsidRPr="00A81E0D" w:rsidRDefault="00EA4879" w:rsidP="00EA4879">
      <w:pPr>
        <w:spacing w:line="360" w:lineRule="exact"/>
        <w:ind w:firstLineChars="100" w:firstLine="210"/>
      </w:pPr>
      <w:r w:rsidRPr="00A81E0D">
        <w:t>申請者は、廃棄物の処理及び清掃に関する法律第14条第５項第２号イからヘに該当しない者であることを誓約します。</w:t>
      </w:r>
    </w:p>
    <w:p w14:paraId="30DFD8FE" w14:textId="77777777" w:rsidR="00EA4879" w:rsidRPr="00A81E0D" w:rsidRDefault="00EA4879" w:rsidP="00EA4879">
      <w:pPr>
        <w:spacing w:line="360" w:lineRule="exact"/>
        <w:ind w:firstLineChars="100" w:firstLine="210"/>
      </w:pPr>
    </w:p>
    <w:p w14:paraId="169465A3" w14:textId="77777777" w:rsidR="00EA4879" w:rsidRPr="00A81E0D" w:rsidRDefault="00EA4879" w:rsidP="00EA4879">
      <w:pPr>
        <w:spacing w:line="360" w:lineRule="exact"/>
      </w:pPr>
    </w:p>
    <w:p w14:paraId="560BDE21" w14:textId="77777777" w:rsidR="00EA4879" w:rsidRPr="00A81E0D" w:rsidRDefault="00EA4879" w:rsidP="00EA4879">
      <w:pPr>
        <w:spacing w:line="360" w:lineRule="exact"/>
      </w:pPr>
    </w:p>
    <w:p w14:paraId="20556F82" w14:textId="77777777" w:rsidR="00EA4879" w:rsidRPr="00A81E0D" w:rsidRDefault="00EA4879" w:rsidP="00EA4879">
      <w:pPr>
        <w:spacing w:line="200" w:lineRule="exact"/>
        <w:rPr>
          <w:rFonts w:hAnsi="ＭＳ 明朝"/>
        </w:rPr>
      </w:pPr>
    </w:p>
    <w:p w14:paraId="08A387B3" w14:textId="77777777" w:rsidR="00EA4879" w:rsidRPr="00A81E0D" w:rsidRDefault="00EA4879" w:rsidP="00EA4879">
      <w:pPr>
        <w:overflowPunct w:val="0"/>
        <w:rPr>
          <w:rFonts w:hAnsi="Times New Roman"/>
          <w:spacing w:val="2"/>
          <w:szCs w:val="21"/>
        </w:rPr>
      </w:pPr>
      <w:r w:rsidRPr="00A81E0D">
        <w:rPr>
          <w:rFonts w:hAnsi="ＭＳ 明朝" w:cs="ＭＳ 明朝"/>
          <w:szCs w:val="21"/>
        </w:rPr>
        <w:t xml:space="preserve">　　　　　　　　　　　　　　　　　　　　　　　　</w:t>
      </w:r>
      <w:r w:rsidR="003D688A" w:rsidRPr="00A81E0D">
        <w:rPr>
          <w:rFonts w:hAnsi="ＭＳ 明朝" w:cs="ＭＳ 明朝" w:hint="eastAsia"/>
          <w:szCs w:val="21"/>
        </w:rPr>
        <w:t xml:space="preserve">　　　</w:t>
      </w:r>
      <w:r w:rsidRPr="00A81E0D">
        <w:rPr>
          <w:rFonts w:hAnsi="ＭＳ 明朝" w:cs="ＭＳ 明朝"/>
          <w:szCs w:val="21"/>
        </w:rPr>
        <w:t>○○年○○月○○日</w:t>
      </w:r>
    </w:p>
    <w:p w14:paraId="04999DB8" w14:textId="77777777" w:rsidR="00EA4879" w:rsidRPr="00A81E0D" w:rsidRDefault="00EA4879" w:rsidP="00EA4879">
      <w:pPr>
        <w:spacing w:line="240" w:lineRule="exact"/>
        <w:rPr>
          <w:rFonts w:hAnsi="ＭＳ 明朝"/>
        </w:rPr>
      </w:pPr>
    </w:p>
    <w:p w14:paraId="14445E75" w14:textId="77777777" w:rsidR="00EA4879" w:rsidRPr="00A81E0D" w:rsidRDefault="00EA4879" w:rsidP="00EA4879">
      <w:pPr>
        <w:spacing w:line="240" w:lineRule="exact"/>
        <w:rPr>
          <w:rFonts w:hAnsi="ＭＳ 明朝"/>
        </w:rPr>
      </w:pPr>
    </w:p>
    <w:p w14:paraId="1DE87457" w14:textId="77777777" w:rsidR="00EA4879" w:rsidRPr="00A81E0D" w:rsidRDefault="00EA4879" w:rsidP="00EA4879">
      <w:pPr>
        <w:spacing w:line="240" w:lineRule="exact"/>
        <w:rPr>
          <w:rFonts w:hAnsi="ＭＳ 明朝"/>
          <w:spacing w:val="37"/>
          <w:sz w:val="20"/>
        </w:rPr>
      </w:pPr>
      <w:r w:rsidRPr="00A81E0D">
        <w:rPr>
          <w:rFonts w:hAnsi="ＭＳ 明朝"/>
          <w:spacing w:val="37"/>
          <w:sz w:val="20"/>
        </w:rPr>
        <w:t>沖縄県知事　○○　○○　様</w:t>
      </w:r>
    </w:p>
    <w:p w14:paraId="79C3EC2B" w14:textId="77777777" w:rsidR="00EA4879" w:rsidRPr="00A81E0D" w:rsidRDefault="00EA4879" w:rsidP="00EA4879">
      <w:pPr>
        <w:spacing w:line="240" w:lineRule="exact"/>
        <w:rPr>
          <w:rFonts w:hAnsi="ＭＳ 明朝"/>
          <w:spacing w:val="37"/>
          <w:sz w:val="20"/>
        </w:rPr>
      </w:pPr>
    </w:p>
    <w:p w14:paraId="6C482128" w14:textId="77777777" w:rsidR="00EA4879" w:rsidRPr="00A81E0D" w:rsidRDefault="00EA4879" w:rsidP="00EA4879">
      <w:pPr>
        <w:spacing w:line="240" w:lineRule="exact"/>
        <w:rPr>
          <w:rFonts w:hAnsi="ＭＳ 明朝"/>
        </w:rPr>
      </w:pPr>
    </w:p>
    <w:p w14:paraId="262CFF55" w14:textId="77777777" w:rsidR="00EA4879" w:rsidRPr="00A81E0D" w:rsidRDefault="00EA4879" w:rsidP="00EA4879">
      <w:pPr>
        <w:spacing w:line="200" w:lineRule="exact"/>
        <w:rPr>
          <w:rFonts w:hAnsi="ＭＳ 明朝"/>
          <w:sz w:val="20"/>
        </w:rPr>
      </w:pPr>
      <w:r w:rsidRPr="00A81E0D">
        <w:rPr>
          <w:rFonts w:hAnsi="ＭＳ 明朝"/>
          <w:sz w:val="20"/>
        </w:rPr>
        <w:t xml:space="preserve">　　　　　　　　　　　　　　　　　　　　　申請者</w:t>
      </w:r>
    </w:p>
    <w:p w14:paraId="274C26D6" w14:textId="77777777" w:rsidR="00EA4879" w:rsidRPr="00A81E0D" w:rsidRDefault="00EA4879" w:rsidP="00EA4879">
      <w:pPr>
        <w:spacing w:line="360" w:lineRule="auto"/>
        <w:ind w:firstLineChars="2200" w:firstLine="4400"/>
        <w:rPr>
          <w:rFonts w:hAnsi="ＭＳ 明朝"/>
          <w:sz w:val="20"/>
        </w:rPr>
      </w:pPr>
      <w:r w:rsidRPr="00A81E0D">
        <w:rPr>
          <w:rFonts w:hAnsi="ＭＳ 明朝"/>
          <w:sz w:val="20"/>
        </w:rPr>
        <w:t>住所　沖縄県糸満市○○</w:t>
      </w:r>
    </w:p>
    <w:p w14:paraId="2F7ABA1B" w14:textId="77777777" w:rsidR="00EA4879" w:rsidRPr="00A81E0D" w:rsidRDefault="00EA4879" w:rsidP="00EA4879">
      <w:pPr>
        <w:spacing w:line="240" w:lineRule="exact"/>
        <w:ind w:firstLineChars="2200" w:firstLine="4400"/>
        <w:rPr>
          <w:rFonts w:hAnsi="ＭＳ 明朝"/>
          <w:sz w:val="20"/>
        </w:rPr>
      </w:pPr>
      <w:r w:rsidRPr="00A81E0D">
        <w:rPr>
          <w:rFonts w:hAnsi="ＭＳ 明朝"/>
          <w:sz w:val="20"/>
        </w:rPr>
        <w:t>氏名　株式会社　環境○○</w:t>
      </w:r>
    </w:p>
    <w:p w14:paraId="124279E6" w14:textId="77777777" w:rsidR="00EA4879" w:rsidRPr="00A81E0D" w:rsidRDefault="00EA4879" w:rsidP="00EA4879">
      <w:pPr>
        <w:spacing w:line="240" w:lineRule="exact"/>
        <w:ind w:firstLineChars="2200" w:firstLine="4400"/>
        <w:rPr>
          <w:rFonts w:hAnsi="ＭＳ 明朝"/>
          <w:sz w:val="20"/>
        </w:rPr>
      </w:pPr>
      <w:r w:rsidRPr="00A81E0D">
        <w:rPr>
          <w:rFonts w:hAnsi="ＭＳ 明朝"/>
          <w:sz w:val="20"/>
        </w:rPr>
        <w:t xml:space="preserve">　　　　代表取締役　環境　太郎</w:t>
      </w:r>
      <w:r w:rsidR="003D688A" w:rsidRPr="00A81E0D">
        <w:rPr>
          <w:rFonts w:hAnsi="ＭＳ 明朝"/>
          <w:sz w:val="20"/>
        </w:rPr>
        <w:t xml:space="preserve">　　　</w:t>
      </w:r>
    </w:p>
    <w:p w14:paraId="1B4B2919" w14:textId="77777777" w:rsidR="00EA4879" w:rsidRPr="00A81E0D" w:rsidRDefault="00EA4879" w:rsidP="00EA4879">
      <w:pPr>
        <w:spacing w:line="200" w:lineRule="exact"/>
        <w:ind w:leftChars="2160" w:left="5074" w:rightChars="-68" w:right="-143" w:hangingChars="336" w:hanging="538"/>
        <w:rPr>
          <w:rFonts w:hAnsi="ＭＳ 明朝"/>
        </w:rPr>
      </w:pPr>
      <w:r w:rsidRPr="00A81E0D">
        <w:rPr>
          <w:rFonts w:hAnsi="ＭＳ 明朝"/>
          <w:sz w:val="16"/>
          <w:szCs w:val="16"/>
        </w:rPr>
        <w:t>（法人にあっては名称及び代表者の氏名）</w:t>
      </w:r>
    </w:p>
    <w:p w14:paraId="2D7474EE" w14:textId="77777777" w:rsidR="00EA4879" w:rsidRPr="00A81E0D" w:rsidRDefault="00EA4879" w:rsidP="00EA4879">
      <w:pPr>
        <w:rPr>
          <w:rFonts w:hAnsi="ＭＳ 明朝"/>
        </w:rPr>
      </w:pPr>
    </w:p>
    <w:p w14:paraId="67B6A7EC" w14:textId="77777777" w:rsidR="00EA4879" w:rsidRPr="00A81E0D" w:rsidRDefault="00EA4879" w:rsidP="00EA4879">
      <w:pPr>
        <w:spacing w:line="220" w:lineRule="exact"/>
        <w:rPr>
          <w:rFonts w:hAnsi="ＭＳ 明朝"/>
          <w:sz w:val="20"/>
        </w:rPr>
      </w:pPr>
      <w:r w:rsidRPr="00A81E0D">
        <w:rPr>
          <w:rFonts w:hAnsi="ＭＳ 明朝"/>
          <w:sz w:val="20"/>
        </w:rPr>
        <w:t xml:space="preserve">                              　 　　　　　　　　　</w:t>
      </w:r>
    </w:p>
    <w:p w14:paraId="6555044A" w14:textId="77777777" w:rsidR="00EA4879" w:rsidRPr="00A81E0D" w:rsidRDefault="00EA4879" w:rsidP="00EA4879">
      <w:pPr>
        <w:spacing w:line="220" w:lineRule="exact"/>
        <w:rPr>
          <w:rFonts w:hAnsi="ＭＳ 明朝"/>
          <w:sz w:val="20"/>
        </w:rPr>
      </w:pPr>
    </w:p>
    <w:p w14:paraId="099278E2" w14:textId="77777777" w:rsidR="00EA4879" w:rsidRPr="00A81E0D" w:rsidRDefault="00EA4879" w:rsidP="00EA4879">
      <w:pPr>
        <w:spacing w:line="220" w:lineRule="exact"/>
        <w:ind w:firstLineChars="3200" w:firstLine="6400"/>
        <w:rPr>
          <w:rFonts w:hAnsi="ＭＳ 明朝"/>
          <w:sz w:val="20"/>
        </w:rPr>
      </w:pPr>
    </w:p>
    <w:p w14:paraId="53341C17" w14:textId="77777777" w:rsidR="00EA4879" w:rsidRPr="00A81E0D" w:rsidRDefault="00EA4879" w:rsidP="00EA4879">
      <w:pPr>
        <w:rPr>
          <w:rFonts w:ascii="HeiseiMin-W3" w:hAnsi="HeiseiMin-W3" w:cs="HeiseiMin-W3"/>
          <w:sz w:val="18"/>
        </w:rPr>
      </w:pPr>
    </w:p>
    <w:p w14:paraId="11267BB8" w14:textId="77777777" w:rsidR="00EA4879" w:rsidRPr="00A81E0D" w:rsidRDefault="006D3F15" w:rsidP="00EA4879">
      <w:pPr>
        <w:rPr>
          <w:sz w:val="20"/>
        </w:rPr>
      </w:pPr>
      <w:r w:rsidRPr="00A81E0D">
        <w:rPr>
          <w:noProof/>
        </w:rPr>
        <mc:AlternateContent>
          <mc:Choice Requires="wps">
            <w:drawing>
              <wp:anchor distT="0" distB="0" distL="114300" distR="114300" simplePos="0" relativeHeight="251679744" behindDoc="0" locked="0" layoutInCell="1" allowOverlap="1" wp14:anchorId="6BEA2C1F" wp14:editId="11ABA37E">
                <wp:simplePos x="0" y="0"/>
                <wp:positionH relativeFrom="column">
                  <wp:posOffset>1456690</wp:posOffset>
                </wp:positionH>
                <wp:positionV relativeFrom="paragraph">
                  <wp:posOffset>6938010</wp:posOffset>
                </wp:positionV>
                <wp:extent cx="5293360" cy="615315"/>
                <wp:effectExtent l="0" t="0" r="254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3360" cy="615315"/>
                        </a:xfrm>
                        <a:prstGeom prst="rect">
                          <a:avLst/>
                        </a:prstGeom>
                        <a:solidFill>
                          <a:srgbClr val="FFFFFF"/>
                        </a:solidFill>
                        <a:ln w="9525">
                          <a:solidFill>
                            <a:srgbClr val="000000"/>
                          </a:solidFill>
                          <a:miter lim="800000"/>
                          <a:headEnd/>
                          <a:tailEnd/>
                        </a:ln>
                      </wps:spPr>
                      <wps:txbx>
                        <w:txbxContent>
                          <w:p w14:paraId="3A70EC6B" w14:textId="77777777" w:rsidR="00EA4879" w:rsidRPr="00973CDD" w:rsidRDefault="00EA4879" w:rsidP="00EA4879">
                            <w:pPr>
                              <w:ind w:firstLineChars="100" w:firstLine="210"/>
                              <w:rPr>
                                <w:rFonts w:ascii="ＭＳ Ｐゴシック" w:eastAsia="ＭＳ Ｐゴシック" w:hAnsi="ＭＳ Ｐゴシック"/>
                              </w:rPr>
                            </w:pPr>
                            <w:r w:rsidRPr="00973CDD">
                              <w:rPr>
                                <w:rFonts w:ascii="ＭＳ Ｐゴシック" w:eastAsia="ＭＳ Ｐゴシック" w:hAnsi="ＭＳ Ｐゴシック"/>
                              </w:rPr>
                              <w:t>運搬車両以外に用いる運搬容器等の施設について記入して下さい。</w:t>
                            </w:r>
                          </w:p>
                          <w:p w14:paraId="192AA6E1" w14:textId="77777777" w:rsidR="00EA4879" w:rsidRPr="00973CDD" w:rsidRDefault="00EA4879" w:rsidP="00EA4879">
                            <w:pPr>
                              <w:ind w:firstLineChars="100" w:firstLine="210"/>
                              <w:rPr>
                                <w:rFonts w:ascii="ＭＳ Ｐゴシック" w:eastAsia="ＭＳ Ｐゴシック" w:hAnsi="ＭＳ Ｐゴシック"/>
                              </w:rPr>
                            </w:pPr>
                            <w:r w:rsidRPr="00973CDD">
                              <w:rPr>
                                <w:rFonts w:ascii="ＭＳ Ｐゴシック" w:eastAsia="ＭＳ Ｐゴシック" w:hAnsi="ＭＳ Ｐゴシック"/>
                              </w:rPr>
                              <w:t>「用途」の欄には、当該運搬容器等で運搬する産業廃棄物の種類を記入し、「備考」欄に運搬容器等の素材・個数を記入して下さい。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A2C1F" id="正方形/長方形 11" o:spid="_x0000_s1048" style="position:absolute;left:0;text-align:left;margin-left:114.7pt;margin-top:546.3pt;width:416.8pt;height:4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">
                <v:textbox inset="5.85pt,.7pt,5.85pt,.7pt">
                  <w:txbxContent>
                    <w:p w14:paraId="3A70EC6B" w14:textId="77777777" w:rsidR="00EA4879" w:rsidRPr="00973CDD" w:rsidRDefault="00EA4879" w:rsidP="00EA4879">
                      <w:pPr>
                        <w:ind w:firstLineChars="100" w:firstLine="210"/>
                        <w:rPr>
                          <w:rFonts w:ascii="ＭＳ Ｐゴシック" w:eastAsia="ＭＳ Ｐゴシック" w:hAnsi="ＭＳ Ｐゴシック"/>
                        </w:rPr>
                      </w:pPr>
                      <w:r w:rsidRPr="00973CDD">
                        <w:rPr>
                          <w:rFonts w:ascii="ＭＳ Ｐゴシック" w:eastAsia="ＭＳ Ｐゴシック" w:hAnsi="ＭＳ Ｐゴシック"/>
                        </w:rPr>
                        <w:t>運搬車両以外に用いる運搬容器等の施設について記入して下さい。</w:t>
                      </w:r>
                    </w:p>
                    <w:p w14:paraId="192AA6E1" w14:textId="77777777" w:rsidR="00EA4879" w:rsidRPr="00973CDD" w:rsidRDefault="00EA4879" w:rsidP="00EA4879">
                      <w:pPr>
                        <w:ind w:firstLineChars="100" w:firstLine="210"/>
                        <w:rPr>
                          <w:rFonts w:ascii="ＭＳ Ｐゴシック" w:eastAsia="ＭＳ Ｐゴシック" w:hAnsi="ＭＳ Ｐゴシック"/>
                        </w:rPr>
                      </w:pPr>
                      <w:r w:rsidRPr="00973CDD">
                        <w:rPr>
                          <w:rFonts w:ascii="ＭＳ Ｐゴシック" w:eastAsia="ＭＳ Ｐゴシック" w:hAnsi="ＭＳ Ｐゴシック"/>
                        </w:rPr>
                        <w:t>「用途」の欄には、当該運搬容器等で運搬する産業廃棄物の種類を記入し、「備考」欄に運搬容器等の素材・個数を記入して下さい。</w:t>
                      </w:r>
                    </w:p>
                  </w:txbxContent>
                </v:textbox>
              </v:rect>
            </w:pict>
          </mc:Fallback>
        </mc:AlternateContent>
      </w:r>
    </w:p>
    <w:p w14:paraId="0C6501C3" w14:textId="77777777" w:rsidR="00EA4879" w:rsidRPr="00A81E0D" w:rsidRDefault="00EA4879" w:rsidP="00F92EB8">
      <w:pPr>
        <w:ind w:right="211"/>
        <w:jc w:val="center"/>
        <w:rPr>
          <w:rFonts w:hAnsi="ＭＳ 明朝"/>
        </w:rPr>
      </w:pPr>
    </w:p>
    <w:sectPr w:rsidR="00EA4879" w:rsidRPr="00A81E0D" w:rsidSect="003E6525">
      <w:headerReference w:type="default" r:id="rId8"/>
      <w:footerReference w:type="default" r:id="rId9"/>
      <w:pgSz w:w="11906" w:h="16838" w:code="9"/>
      <w:pgMar w:top="1134" w:right="1134" w:bottom="1134" w:left="1134" w:header="284" w:footer="567" w:gutter="0"/>
      <w:pgNumType w:start="29"/>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B9020" w14:textId="77777777" w:rsidR="009A4B2D" w:rsidRDefault="009A4B2D">
      <w:r>
        <w:separator/>
      </w:r>
    </w:p>
  </w:endnote>
  <w:endnote w:type="continuationSeparator" w:id="0">
    <w:p w14:paraId="04A5E5FC" w14:textId="77777777" w:rsidR="009A4B2D" w:rsidRDefault="009A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99D98" w14:textId="77777777" w:rsidR="008E565A" w:rsidRPr="008E565A" w:rsidRDefault="008E565A" w:rsidP="008E565A">
    <w:pPr>
      <w:pStyle w:val="a4"/>
      <w:jc w:val="center"/>
      <w:rPr>
        <w:rFonts w:ascii="HG丸ｺﾞｼｯｸM-PRO" w:eastAsia="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71918" w14:textId="77777777" w:rsidR="009A4B2D" w:rsidRDefault="009A4B2D">
      <w:r>
        <w:separator/>
      </w:r>
    </w:p>
  </w:footnote>
  <w:footnote w:type="continuationSeparator" w:id="0">
    <w:p w14:paraId="675964AE" w14:textId="77777777" w:rsidR="009A4B2D" w:rsidRDefault="009A4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D39DC" w14:textId="7402F433" w:rsidR="0046109D" w:rsidRDefault="0046109D" w:rsidP="0046109D">
    <w:pPr>
      <w:pStyle w:val="a3"/>
      <w:jc w:val="right"/>
    </w:pPr>
    <w:r>
      <w:rPr>
        <w:rFonts w:hint="eastAsia"/>
      </w:rPr>
      <w:t>R8.3.31版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34073"/>
    <w:multiLevelType w:val="hybridMultilevel"/>
    <w:tmpl w:val="0D549828"/>
    <w:lvl w:ilvl="0" w:tplc="39828198">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008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hdrShapeDefaults>
    <o:shapedefaults v:ext="edit" spidmax="21505" fillcolor="white">
      <v:fill color="white"/>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778"/>
    <w:rsid w:val="00000CF4"/>
    <w:rsid w:val="00026BB0"/>
    <w:rsid w:val="0004363E"/>
    <w:rsid w:val="0005510B"/>
    <w:rsid w:val="0006404F"/>
    <w:rsid w:val="00067F05"/>
    <w:rsid w:val="00074485"/>
    <w:rsid w:val="00082AF2"/>
    <w:rsid w:val="00082DFB"/>
    <w:rsid w:val="00086FD2"/>
    <w:rsid w:val="00096480"/>
    <w:rsid w:val="00096A7F"/>
    <w:rsid w:val="000B3E35"/>
    <w:rsid w:val="000B5BC0"/>
    <w:rsid w:val="000C67F7"/>
    <w:rsid w:val="00103894"/>
    <w:rsid w:val="00103A8F"/>
    <w:rsid w:val="00111975"/>
    <w:rsid w:val="0011521A"/>
    <w:rsid w:val="00123FAE"/>
    <w:rsid w:val="001269D6"/>
    <w:rsid w:val="00133E39"/>
    <w:rsid w:val="00136383"/>
    <w:rsid w:val="0014001C"/>
    <w:rsid w:val="00150A29"/>
    <w:rsid w:val="00157C27"/>
    <w:rsid w:val="001645E6"/>
    <w:rsid w:val="0016614F"/>
    <w:rsid w:val="00174301"/>
    <w:rsid w:val="001770D7"/>
    <w:rsid w:val="00177983"/>
    <w:rsid w:val="001A251B"/>
    <w:rsid w:val="001A41F8"/>
    <w:rsid w:val="001B7778"/>
    <w:rsid w:val="001D0F09"/>
    <w:rsid w:val="001F0FEC"/>
    <w:rsid w:val="001F3B2B"/>
    <w:rsid w:val="002017BC"/>
    <w:rsid w:val="002066B6"/>
    <w:rsid w:val="00212F48"/>
    <w:rsid w:val="00213488"/>
    <w:rsid w:val="00237282"/>
    <w:rsid w:val="0024130A"/>
    <w:rsid w:val="00254B84"/>
    <w:rsid w:val="00263966"/>
    <w:rsid w:val="0026459A"/>
    <w:rsid w:val="00282C4B"/>
    <w:rsid w:val="00285209"/>
    <w:rsid w:val="002973DA"/>
    <w:rsid w:val="002A50FF"/>
    <w:rsid w:val="002B23C2"/>
    <w:rsid w:val="00305E9E"/>
    <w:rsid w:val="00313436"/>
    <w:rsid w:val="00340B2D"/>
    <w:rsid w:val="003456DE"/>
    <w:rsid w:val="0034731E"/>
    <w:rsid w:val="00351D0E"/>
    <w:rsid w:val="00352BE2"/>
    <w:rsid w:val="00352DB9"/>
    <w:rsid w:val="0035435C"/>
    <w:rsid w:val="0037699D"/>
    <w:rsid w:val="00380995"/>
    <w:rsid w:val="00392382"/>
    <w:rsid w:val="0039538B"/>
    <w:rsid w:val="003A6E45"/>
    <w:rsid w:val="003B312F"/>
    <w:rsid w:val="003C704E"/>
    <w:rsid w:val="003D39AD"/>
    <w:rsid w:val="003D39CA"/>
    <w:rsid w:val="003D688A"/>
    <w:rsid w:val="003E2093"/>
    <w:rsid w:val="003E6525"/>
    <w:rsid w:val="004007FD"/>
    <w:rsid w:val="00401159"/>
    <w:rsid w:val="00410404"/>
    <w:rsid w:val="00415447"/>
    <w:rsid w:val="00432162"/>
    <w:rsid w:val="0044568D"/>
    <w:rsid w:val="00452D24"/>
    <w:rsid w:val="00455233"/>
    <w:rsid w:val="0046109D"/>
    <w:rsid w:val="0046360F"/>
    <w:rsid w:val="00467957"/>
    <w:rsid w:val="004759ED"/>
    <w:rsid w:val="00480C4C"/>
    <w:rsid w:val="004918DC"/>
    <w:rsid w:val="00495959"/>
    <w:rsid w:val="004974E2"/>
    <w:rsid w:val="004A1569"/>
    <w:rsid w:val="004A3519"/>
    <w:rsid w:val="004B1290"/>
    <w:rsid w:val="004C21D6"/>
    <w:rsid w:val="004D16B7"/>
    <w:rsid w:val="004D3A51"/>
    <w:rsid w:val="004E266B"/>
    <w:rsid w:val="004E6999"/>
    <w:rsid w:val="00500107"/>
    <w:rsid w:val="00501AEC"/>
    <w:rsid w:val="00507866"/>
    <w:rsid w:val="00511580"/>
    <w:rsid w:val="00522BC8"/>
    <w:rsid w:val="00535F27"/>
    <w:rsid w:val="00537184"/>
    <w:rsid w:val="00540396"/>
    <w:rsid w:val="0054412D"/>
    <w:rsid w:val="005474A9"/>
    <w:rsid w:val="0055154A"/>
    <w:rsid w:val="00562FB5"/>
    <w:rsid w:val="005738BC"/>
    <w:rsid w:val="005923A2"/>
    <w:rsid w:val="005924D8"/>
    <w:rsid w:val="00593BDE"/>
    <w:rsid w:val="005A183D"/>
    <w:rsid w:val="005A4304"/>
    <w:rsid w:val="005A4B21"/>
    <w:rsid w:val="005A7578"/>
    <w:rsid w:val="005B6B32"/>
    <w:rsid w:val="005C7D3B"/>
    <w:rsid w:val="005D16B4"/>
    <w:rsid w:val="005D5F65"/>
    <w:rsid w:val="005D753A"/>
    <w:rsid w:val="005F606F"/>
    <w:rsid w:val="00615E9E"/>
    <w:rsid w:val="006219E5"/>
    <w:rsid w:val="0062320C"/>
    <w:rsid w:val="00634F21"/>
    <w:rsid w:val="006436C3"/>
    <w:rsid w:val="006542D4"/>
    <w:rsid w:val="006602F8"/>
    <w:rsid w:val="006644B5"/>
    <w:rsid w:val="00665229"/>
    <w:rsid w:val="0067460D"/>
    <w:rsid w:val="00693C5C"/>
    <w:rsid w:val="00696542"/>
    <w:rsid w:val="006D3C8F"/>
    <w:rsid w:val="006D3F15"/>
    <w:rsid w:val="006E12F9"/>
    <w:rsid w:val="006E1716"/>
    <w:rsid w:val="006F2832"/>
    <w:rsid w:val="00700FDB"/>
    <w:rsid w:val="007073BF"/>
    <w:rsid w:val="0071237E"/>
    <w:rsid w:val="00727C32"/>
    <w:rsid w:val="007412A3"/>
    <w:rsid w:val="00742494"/>
    <w:rsid w:val="0074496F"/>
    <w:rsid w:val="00757F4F"/>
    <w:rsid w:val="007633B8"/>
    <w:rsid w:val="00790A1A"/>
    <w:rsid w:val="00795F67"/>
    <w:rsid w:val="007A0065"/>
    <w:rsid w:val="007A7ED4"/>
    <w:rsid w:val="007B3668"/>
    <w:rsid w:val="007D44E8"/>
    <w:rsid w:val="007D52D9"/>
    <w:rsid w:val="007D56A4"/>
    <w:rsid w:val="007E7190"/>
    <w:rsid w:val="0081649E"/>
    <w:rsid w:val="00854D2C"/>
    <w:rsid w:val="008879F1"/>
    <w:rsid w:val="00891EE4"/>
    <w:rsid w:val="008922CD"/>
    <w:rsid w:val="00896729"/>
    <w:rsid w:val="008A4602"/>
    <w:rsid w:val="008A4F18"/>
    <w:rsid w:val="008B1669"/>
    <w:rsid w:val="008C34A8"/>
    <w:rsid w:val="008E5127"/>
    <w:rsid w:val="008E565A"/>
    <w:rsid w:val="008F4E82"/>
    <w:rsid w:val="0090221C"/>
    <w:rsid w:val="0090723C"/>
    <w:rsid w:val="00911170"/>
    <w:rsid w:val="0091158F"/>
    <w:rsid w:val="00951FD6"/>
    <w:rsid w:val="009655E1"/>
    <w:rsid w:val="00981EBA"/>
    <w:rsid w:val="009A4B2D"/>
    <w:rsid w:val="009A4E18"/>
    <w:rsid w:val="009B5C97"/>
    <w:rsid w:val="009D294E"/>
    <w:rsid w:val="009D42E9"/>
    <w:rsid w:val="009E02E1"/>
    <w:rsid w:val="009F52B4"/>
    <w:rsid w:val="00A21788"/>
    <w:rsid w:val="00A22D3A"/>
    <w:rsid w:val="00A23636"/>
    <w:rsid w:val="00A271C1"/>
    <w:rsid w:val="00A310EF"/>
    <w:rsid w:val="00A42F6A"/>
    <w:rsid w:val="00A53850"/>
    <w:rsid w:val="00A81E0D"/>
    <w:rsid w:val="00A93051"/>
    <w:rsid w:val="00AA5D89"/>
    <w:rsid w:val="00AA6EB7"/>
    <w:rsid w:val="00AB0AF3"/>
    <w:rsid w:val="00AB6ECB"/>
    <w:rsid w:val="00AC60A3"/>
    <w:rsid w:val="00AC709E"/>
    <w:rsid w:val="00AE1DA8"/>
    <w:rsid w:val="00AF4558"/>
    <w:rsid w:val="00AF4D46"/>
    <w:rsid w:val="00B0033B"/>
    <w:rsid w:val="00B00452"/>
    <w:rsid w:val="00B0315A"/>
    <w:rsid w:val="00B037A3"/>
    <w:rsid w:val="00B25233"/>
    <w:rsid w:val="00B36F48"/>
    <w:rsid w:val="00B37E03"/>
    <w:rsid w:val="00B55F2F"/>
    <w:rsid w:val="00B62C85"/>
    <w:rsid w:val="00B643CB"/>
    <w:rsid w:val="00B65B5B"/>
    <w:rsid w:val="00B71D2E"/>
    <w:rsid w:val="00B7409D"/>
    <w:rsid w:val="00B86517"/>
    <w:rsid w:val="00BA1322"/>
    <w:rsid w:val="00BD5E38"/>
    <w:rsid w:val="00BE1E68"/>
    <w:rsid w:val="00BE5B33"/>
    <w:rsid w:val="00BF28FA"/>
    <w:rsid w:val="00BF519D"/>
    <w:rsid w:val="00BF5A7E"/>
    <w:rsid w:val="00BF5A85"/>
    <w:rsid w:val="00BF5C6C"/>
    <w:rsid w:val="00C0127F"/>
    <w:rsid w:val="00C016E9"/>
    <w:rsid w:val="00C43505"/>
    <w:rsid w:val="00CA1699"/>
    <w:rsid w:val="00CA1CB0"/>
    <w:rsid w:val="00CC5D59"/>
    <w:rsid w:val="00CC78D6"/>
    <w:rsid w:val="00CD6AE4"/>
    <w:rsid w:val="00CF10C9"/>
    <w:rsid w:val="00CF1149"/>
    <w:rsid w:val="00D04714"/>
    <w:rsid w:val="00D14936"/>
    <w:rsid w:val="00D14972"/>
    <w:rsid w:val="00D309F7"/>
    <w:rsid w:val="00D4473E"/>
    <w:rsid w:val="00D47AEB"/>
    <w:rsid w:val="00D50DCC"/>
    <w:rsid w:val="00D7188D"/>
    <w:rsid w:val="00D97A5C"/>
    <w:rsid w:val="00DA3D84"/>
    <w:rsid w:val="00DA65EE"/>
    <w:rsid w:val="00DB46AD"/>
    <w:rsid w:val="00DB743E"/>
    <w:rsid w:val="00DC0DCC"/>
    <w:rsid w:val="00E2369F"/>
    <w:rsid w:val="00E47E93"/>
    <w:rsid w:val="00E516CC"/>
    <w:rsid w:val="00E526B2"/>
    <w:rsid w:val="00E72D3E"/>
    <w:rsid w:val="00E7411C"/>
    <w:rsid w:val="00E74340"/>
    <w:rsid w:val="00EA4372"/>
    <w:rsid w:val="00EA4803"/>
    <w:rsid w:val="00EA4879"/>
    <w:rsid w:val="00ED2C54"/>
    <w:rsid w:val="00ED634A"/>
    <w:rsid w:val="00EF28B1"/>
    <w:rsid w:val="00F11A30"/>
    <w:rsid w:val="00F22395"/>
    <w:rsid w:val="00F25E8C"/>
    <w:rsid w:val="00F47B41"/>
    <w:rsid w:val="00F52CAD"/>
    <w:rsid w:val="00F92AD0"/>
    <w:rsid w:val="00F92EB8"/>
    <w:rsid w:val="00F94995"/>
    <w:rsid w:val="00FA1854"/>
    <w:rsid w:val="00FB6900"/>
    <w:rsid w:val="00FE668B"/>
    <w:rsid w:val="00FF38A6"/>
    <w:rsid w:val="00FF5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white">
      <v:fill color="white"/>
      <v:textbox inset="1mm,1mm,1mm,1mm"/>
    </o:shapedefaults>
    <o:shapelayout v:ext="edit">
      <o:idmap v:ext="edit" data="1"/>
    </o:shapelayout>
  </w:shapeDefaults>
  <w:decimalSymbol w:val="."/>
  <w:listSeparator w:val=","/>
  <w14:docId w14:val="6636CE94"/>
  <w15:chartTrackingRefBased/>
  <w15:docId w15:val="{36FF5B92-FDD3-4176-AB49-D43A1212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F25E8C"/>
    <w:rPr>
      <w:rFonts w:ascii="Arial" w:eastAsia="ＭＳ ゴシック" w:hAnsi="Arial"/>
      <w:sz w:val="18"/>
      <w:szCs w:val="18"/>
    </w:rPr>
  </w:style>
  <w:style w:type="character" w:customStyle="1" w:styleId="a6">
    <w:name w:val="吹き出し (文字)"/>
    <w:link w:val="a5"/>
    <w:uiPriority w:val="99"/>
    <w:semiHidden/>
    <w:rsid w:val="00F25E8C"/>
    <w:rPr>
      <w:rFonts w:ascii="Arial" w:eastAsia="ＭＳ ゴシック" w:hAnsi="Arial" w:cs="Times New Roman"/>
      <w:kern w:val="2"/>
      <w:sz w:val="18"/>
      <w:szCs w:val="18"/>
    </w:rPr>
  </w:style>
  <w:style w:type="table" w:styleId="a7">
    <w:name w:val="Table Grid"/>
    <w:basedOn w:val="a1"/>
    <w:rsid w:val="008E56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8E565A"/>
  </w:style>
  <w:style w:type="paragraph" w:styleId="a9">
    <w:name w:val="List Paragraph"/>
    <w:basedOn w:val="a"/>
    <w:uiPriority w:val="34"/>
    <w:qFormat/>
    <w:rsid w:val="00AF4D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095631">
      <w:bodyDiv w:val="1"/>
      <w:marLeft w:val="0"/>
      <w:marRight w:val="0"/>
      <w:marTop w:val="0"/>
      <w:marBottom w:val="0"/>
      <w:divBdr>
        <w:top w:val="none" w:sz="0" w:space="0" w:color="auto"/>
        <w:left w:val="none" w:sz="0" w:space="0" w:color="auto"/>
        <w:bottom w:val="none" w:sz="0" w:space="0" w:color="auto"/>
        <w:right w:val="none" w:sz="0" w:space="0" w:color="auto"/>
      </w:divBdr>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
    <w:div w:id="188444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8D6E5-0495-4E51-BB06-FC278FB20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742</TotalTime>
  <Pages>12</Pages>
  <Words>4651</Words>
  <Characters>2201</Characters>
  <Application>Microsoft Office Word</Application>
  <DocSecurity>0</DocSecurity>
  <Lines>18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南雲　春馬</dc:creator>
  <cp:keywords/>
  <cp:lastModifiedBy>0007183</cp:lastModifiedBy>
  <cp:revision>112</cp:revision>
  <cp:lastPrinted>2026-03-05T10:59:00Z</cp:lastPrinted>
  <dcterms:created xsi:type="dcterms:W3CDTF">2024-04-03T02:24:00Z</dcterms:created>
  <dcterms:modified xsi:type="dcterms:W3CDTF">2026-03-30T11:24:00Z</dcterms:modified>
</cp:coreProperties>
</file>